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DF3C" w14:textId="51123C67" w:rsidR="008669B9" w:rsidRDefault="008669B9" w:rsidP="002E1B2E"/>
    <w:p w14:paraId="6176086D" w14:textId="77777777" w:rsidR="008669B9" w:rsidRDefault="008669B9" w:rsidP="008669B9">
      <w:pPr>
        <w:pStyle w:val="UltraHeading"/>
      </w:pPr>
    </w:p>
    <w:p w14:paraId="6FD220FB" w14:textId="77777777" w:rsidR="008669B9" w:rsidRDefault="008669B9" w:rsidP="008669B9">
      <w:pPr>
        <w:pStyle w:val="UltraHeading"/>
      </w:pPr>
    </w:p>
    <w:p w14:paraId="4A6E130F" w14:textId="77777777" w:rsidR="008669B9" w:rsidRDefault="008669B9" w:rsidP="008669B9">
      <w:pPr>
        <w:pStyle w:val="UltraHeading"/>
      </w:pPr>
    </w:p>
    <w:p w14:paraId="0DB57475" w14:textId="77777777" w:rsidR="008669B9" w:rsidRDefault="008669B9" w:rsidP="008669B9">
      <w:pPr>
        <w:pStyle w:val="UltraHeading"/>
      </w:pPr>
    </w:p>
    <w:p w14:paraId="3753FA22" w14:textId="77777777" w:rsidR="008669B9" w:rsidRDefault="008669B9" w:rsidP="008669B9">
      <w:pPr>
        <w:pStyle w:val="UltraHeading"/>
      </w:pPr>
    </w:p>
    <w:p w14:paraId="103D2687" w14:textId="77777777" w:rsidR="008669B9" w:rsidRDefault="008669B9" w:rsidP="008669B9">
      <w:pPr>
        <w:pStyle w:val="UltraHeading"/>
      </w:pPr>
    </w:p>
    <w:p w14:paraId="1B676A5E" w14:textId="77777777" w:rsidR="008669B9" w:rsidRDefault="008669B9" w:rsidP="008669B9">
      <w:pPr>
        <w:pStyle w:val="UltraHeading"/>
      </w:pPr>
    </w:p>
    <w:p w14:paraId="618046EA" w14:textId="77777777" w:rsidR="008669B9" w:rsidRDefault="008669B9" w:rsidP="008669B9">
      <w:pPr>
        <w:pStyle w:val="UltraHeading"/>
      </w:pPr>
    </w:p>
    <w:p w14:paraId="181D1BD0" w14:textId="77777777" w:rsidR="008669B9" w:rsidRDefault="008669B9" w:rsidP="008669B9">
      <w:pPr>
        <w:pStyle w:val="UltraHeading"/>
      </w:pPr>
    </w:p>
    <w:p w14:paraId="0D2F4F54" w14:textId="77777777" w:rsidR="008669B9" w:rsidRDefault="008669B9" w:rsidP="008669B9">
      <w:pPr>
        <w:pStyle w:val="UltraHeading"/>
      </w:pPr>
    </w:p>
    <w:p w14:paraId="723402F8" w14:textId="1489D01A" w:rsidR="008669B9" w:rsidRDefault="008669B9" w:rsidP="008669B9">
      <w:pPr>
        <w:pStyle w:val="UltraHeading"/>
      </w:pPr>
      <w:r>
        <w:t xml:space="preserve">Social Impact Evaluation – Suggested Chapter Structure </w:t>
      </w:r>
    </w:p>
    <w:p w14:paraId="061B16D6" w14:textId="0999629D" w:rsidR="008669B9" w:rsidRPr="008669B9" w:rsidRDefault="008C5DF8" w:rsidP="008669B9">
      <w:pPr>
        <w:pStyle w:val="UltraHeading"/>
        <w:rPr>
          <w:color w:val="auto"/>
          <w:sz w:val="96"/>
          <w:szCs w:val="96"/>
        </w:rPr>
      </w:pPr>
      <w:sdt>
        <w:sdtPr>
          <w:rPr>
            <w:rStyle w:val="Heading1Char"/>
            <w:rFonts w:cs="Noto Sans"/>
            <w:b/>
            <w:bCs/>
            <w:color w:val="auto"/>
            <w:sz w:val="32"/>
            <w:szCs w:val="32"/>
            <w:highlight w:val="yellow"/>
          </w:rPr>
          <w:alias w:val="Subject"/>
          <w:id w:val="-1912451425"/>
          <w:placeholder>
            <w:docPart w:val="96E4C85E08004CD2A6511C9FBE04432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8669B9" w:rsidRPr="008669B9">
            <w:rPr>
              <w:rStyle w:val="Heading1Char"/>
              <w:rFonts w:cs="Noto Sans"/>
              <w:b/>
              <w:bCs/>
              <w:color w:val="auto"/>
              <w:sz w:val="32"/>
              <w:szCs w:val="32"/>
              <w:highlight w:val="yellow"/>
            </w:rPr>
            <w:t>&lt;&lt;Project Name&gt;&gt; Detailed Business Case</w:t>
          </w:r>
        </w:sdtContent>
      </w:sdt>
    </w:p>
    <w:p w14:paraId="766ADA14" w14:textId="77777777" w:rsidR="008669B9" w:rsidRPr="00FB7672" w:rsidRDefault="008669B9" w:rsidP="008669B9">
      <w:pPr>
        <w:spacing w:after="60"/>
        <w:contextualSpacing/>
        <w:rPr>
          <w:rFonts w:eastAsia="Arial" w:cs="Times New Roman"/>
          <w:color w:val="4D4D4F"/>
          <w:sz w:val="16"/>
        </w:rPr>
      </w:pPr>
      <w:r w:rsidRPr="008669B9">
        <w:br w:type="page"/>
      </w:r>
      <w:r w:rsidRPr="00FB7672">
        <w:rPr>
          <w:rFonts w:eastAsia="Arial" w:cs="Times New Roman"/>
          <w:color w:val="4D4D4F"/>
          <w:sz w:val="16"/>
        </w:rPr>
        <w:lastRenderedPageBreak/>
        <w:t>The Department of State Development, Infrastructure and Planning connects industries, businesses, communities and government (at all levels) to leverage regions’ strengths to generate sustainable and enduring economic growth that supports well-planned, inclusive and resilient communities.</w:t>
      </w:r>
    </w:p>
    <w:p w14:paraId="7C3D3A9B" w14:textId="77777777" w:rsidR="008669B9" w:rsidRPr="002028F8" w:rsidRDefault="008669B9" w:rsidP="008669B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t>Copyright</w:t>
      </w:r>
    </w:p>
    <w:p w14:paraId="53FE4A90" w14:textId="77777777" w:rsidR="008669B9" w:rsidRPr="00FB7672" w:rsidRDefault="008669B9" w:rsidP="008669B9">
      <w:pPr>
        <w:spacing w:after="60"/>
        <w:contextualSpacing/>
        <w:rPr>
          <w:rFonts w:eastAsia="Arial" w:cs="Times New Roman"/>
          <w:color w:val="4D4D4F"/>
          <w:sz w:val="16"/>
        </w:rPr>
      </w:pPr>
      <w:r w:rsidRPr="00FB7672">
        <w:rPr>
          <w:rFonts w:eastAsia="Arial" w:cs="Times New Roman"/>
          <w:color w:val="4D4D4F"/>
          <w:sz w:val="16"/>
        </w:rPr>
        <w:t xml:space="preserve">This publication is protected by the Copyright Act 1968. </w:t>
      </w:r>
    </w:p>
    <w:p w14:paraId="5D7F52B3" w14:textId="77777777" w:rsidR="008669B9" w:rsidRPr="002028F8" w:rsidRDefault="008669B9" w:rsidP="008669B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t>Creative Commons licence</w:t>
      </w:r>
    </w:p>
    <w:p w14:paraId="78947571" w14:textId="77777777" w:rsidR="008669B9" w:rsidRDefault="008669B9" w:rsidP="008669B9">
      <w:pPr>
        <w:spacing w:after="60"/>
        <w:contextualSpacing/>
        <w:rPr>
          <w:rFonts w:eastAsia="Arial" w:cs="Times New Roman"/>
          <w:color w:val="4D4D4F"/>
          <w:sz w:val="16"/>
        </w:rPr>
      </w:pPr>
      <w:r>
        <w:rPr>
          <w:noProof/>
        </w:rPr>
        <w:drawing>
          <wp:anchor distT="0" distB="0" distL="114300" distR="114300" simplePos="0" relativeHeight="251657217" behindDoc="0" locked="0" layoutInCell="1" allowOverlap="1" wp14:anchorId="6FDD1473" wp14:editId="26FDAA7B">
            <wp:simplePos x="0" y="0"/>
            <wp:positionH relativeFrom="column">
              <wp:posOffset>5880</wp:posOffset>
            </wp:positionH>
            <wp:positionV relativeFrom="paragraph">
              <wp:posOffset>-808</wp:posOffset>
            </wp:positionV>
            <wp:extent cx="1163955" cy="415636"/>
            <wp:effectExtent l="0" t="0" r="0" b="3810"/>
            <wp:wrapSquare wrapText="bothSides"/>
            <wp:docPr id="1453844440" name="Picture 1"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44440" name="Picture 1" descr="A black and white sign&#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b="38598"/>
                    <a:stretch/>
                  </pic:blipFill>
                  <pic:spPr bwMode="auto">
                    <a:xfrm>
                      <a:off x="0" y="0"/>
                      <a:ext cx="1163955" cy="4156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1654">
        <w:rPr>
          <w:rFonts w:eastAsia="Arial" w:cs="Times New Roman"/>
          <w:color w:val="4D4D4F"/>
          <w:sz w:val="16"/>
        </w:rPr>
        <w:t>This work, except as identified below, is licensed by the Department of State Development and Infrastructure under a Creative Commons Attribution (CC BY) 4.0 Australia licence. To view a copy of this licence, visit creativecommons.org.au</w:t>
      </w:r>
    </w:p>
    <w:p w14:paraId="726A56C6" w14:textId="77777777" w:rsidR="008669B9" w:rsidRPr="00161654" w:rsidRDefault="008669B9" w:rsidP="008669B9">
      <w:pPr>
        <w:spacing w:after="60"/>
        <w:contextualSpacing/>
        <w:rPr>
          <w:rFonts w:eastAsia="Arial" w:cs="Times New Roman"/>
          <w:color w:val="4D4D4F"/>
          <w:sz w:val="16"/>
        </w:rPr>
      </w:pPr>
    </w:p>
    <w:p w14:paraId="748FEB54" w14:textId="77777777" w:rsidR="008669B9" w:rsidRPr="00FB7672" w:rsidRDefault="008669B9" w:rsidP="008669B9">
      <w:pPr>
        <w:spacing w:after="60"/>
        <w:contextualSpacing/>
        <w:rPr>
          <w:rFonts w:eastAsia="Arial" w:cs="Times New Roman"/>
          <w:color w:val="4D4D4F"/>
          <w:sz w:val="16"/>
        </w:rPr>
      </w:pPr>
      <w:r w:rsidRPr="00FB7672">
        <w:rPr>
          <w:rFonts w:eastAsia="Arial" w:cs="Times New Roman"/>
          <w:color w:val="4D4D4F"/>
          <w:sz w:val="16"/>
        </w:rPr>
        <w:t xml:space="preserve">You are free to copy, communicate and adapt this publication </w:t>
      </w:r>
      <w:proofErr w:type="gramStart"/>
      <w:r w:rsidRPr="00FB7672">
        <w:rPr>
          <w:rFonts w:eastAsia="Arial" w:cs="Times New Roman"/>
          <w:color w:val="4D4D4F"/>
          <w:sz w:val="16"/>
        </w:rPr>
        <w:t>as long as</w:t>
      </w:r>
      <w:proofErr w:type="gramEnd"/>
      <w:r w:rsidRPr="00FB7672">
        <w:rPr>
          <w:rFonts w:eastAsia="Arial" w:cs="Times New Roman"/>
          <w:color w:val="4D4D4F"/>
          <w:sz w:val="16"/>
        </w:rPr>
        <w:t xml:space="preserve"> you attribute it as follows:</w:t>
      </w:r>
    </w:p>
    <w:p w14:paraId="5043EA07" w14:textId="77777777" w:rsidR="008669B9" w:rsidRPr="00FB7672" w:rsidRDefault="008669B9" w:rsidP="008669B9">
      <w:pPr>
        <w:spacing w:after="60"/>
        <w:contextualSpacing/>
        <w:rPr>
          <w:rFonts w:eastAsia="Arial" w:cs="Times New Roman"/>
          <w:color w:val="4D4D4F"/>
          <w:sz w:val="16"/>
        </w:rPr>
      </w:pPr>
      <w:r w:rsidRPr="00FB7672">
        <w:rPr>
          <w:rFonts w:eastAsia="Arial" w:cs="Times New Roman"/>
          <w:color w:val="4D4D4F"/>
          <w:sz w:val="16"/>
        </w:rPr>
        <w:t>© State of Queensland, the Department of State Development, Infrastructure and Planning, February 2025.</w:t>
      </w:r>
    </w:p>
    <w:p w14:paraId="5875F9C4" w14:textId="77777777" w:rsidR="008669B9" w:rsidRPr="00FB7672" w:rsidRDefault="008669B9" w:rsidP="008669B9">
      <w:pPr>
        <w:spacing w:after="60"/>
        <w:contextualSpacing/>
        <w:rPr>
          <w:rFonts w:eastAsia="Arial" w:cs="Times New Roman"/>
          <w:color w:val="4D4D4F"/>
          <w:sz w:val="16"/>
        </w:rPr>
      </w:pPr>
    </w:p>
    <w:p w14:paraId="40FBAB45" w14:textId="77777777" w:rsidR="008669B9" w:rsidRPr="00FB7672" w:rsidRDefault="008669B9" w:rsidP="008669B9">
      <w:pPr>
        <w:spacing w:after="60"/>
        <w:contextualSpacing/>
        <w:rPr>
          <w:rFonts w:eastAsia="Arial" w:cs="Times New Roman"/>
          <w:color w:val="4D4D4F"/>
          <w:sz w:val="16"/>
        </w:rPr>
      </w:pPr>
      <w:r w:rsidRPr="003047B0">
        <w:rPr>
          <w:rFonts w:eastAsia="Arial" w:cs="Times New Roman"/>
          <w:color w:val="4D4D4F"/>
          <w:sz w:val="16"/>
        </w:rPr>
        <w:t>The licence does not apply to any branding, including the government coat of arms or government logos.</w:t>
      </w:r>
      <w:r>
        <w:rPr>
          <w:rFonts w:eastAsia="Arial" w:cs="Times New Roman"/>
          <w:color w:val="4D4D4F"/>
          <w:sz w:val="16"/>
        </w:rPr>
        <w:t xml:space="preserve"> </w:t>
      </w:r>
      <w:r w:rsidRPr="00FB7672">
        <w:rPr>
          <w:rFonts w:eastAsia="Arial" w:cs="Times New Roman"/>
          <w:color w:val="4D4D4F"/>
          <w:sz w:val="16"/>
        </w:rPr>
        <w:t>Third party material that is not licensed under a Creative Commons licence is referenced within this document. All content not licensed under a Creative Commons licence is all rights reserved. Please contact the Department of State Development, Infrastructure and Planning/the copyright owner if you wish to use this material.</w:t>
      </w:r>
      <w:r>
        <w:rPr>
          <w:rFonts w:eastAsia="Arial" w:cs="Times New Roman"/>
          <w:color w:val="4D4D4F"/>
          <w:sz w:val="16"/>
        </w:rPr>
        <w:t xml:space="preserve"> </w:t>
      </w:r>
    </w:p>
    <w:p w14:paraId="11E65275" w14:textId="77777777" w:rsidR="008669B9" w:rsidRPr="002028F8" w:rsidRDefault="008669B9" w:rsidP="008669B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noProof/>
          <w:color w:val="005EB8" w:themeColor="text1"/>
          <w:sz w:val="28"/>
        </w:rPr>
        <w:drawing>
          <wp:anchor distT="0" distB="0" distL="114300" distR="114300" simplePos="0" relativeHeight="251657216" behindDoc="1" locked="0" layoutInCell="1" allowOverlap="1" wp14:anchorId="6B0EE8EE" wp14:editId="4E8A341A">
            <wp:simplePos x="0" y="0"/>
            <wp:positionH relativeFrom="column">
              <wp:posOffset>18415</wp:posOffset>
            </wp:positionH>
            <wp:positionV relativeFrom="paragraph">
              <wp:posOffset>398780</wp:posOffset>
            </wp:positionV>
            <wp:extent cx="526415" cy="336550"/>
            <wp:effectExtent l="0" t="0" r="6985" b="6350"/>
            <wp:wrapTight wrapText="bothSides">
              <wp:wrapPolygon edited="0">
                <wp:start x="0" y="0"/>
                <wp:lineTo x="0" y="20785"/>
                <wp:lineTo x="21105" y="20785"/>
                <wp:lineTo x="21105" y="0"/>
                <wp:lineTo x="0" y="0"/>
              </wp:wrapPolygon>
            </wp:wrapTight>
            <wp:docPr id="5" name="Picture 5"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preter_Symbol"/>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0408" b="15477"/>
                    <a:stretch/>
                  </pic:blipFill>
                  <pic:spPr bwMode="auto">
                    <a:xfrm>
                      <a:off x="0" y="0"/>
                      <a:ext cx="526415" cy="336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28F8">
        <w:rPr>
          <w:rFonts w:cs="Times New Roman"/>
          <w:bCs/>
          <w:iCs/>
          <w:color w:val="005EB8" w:themeColor="text1"/>
          <w:sz w:val="28"/>
        </w:rPr>
        <w:t>Translating and interpreting service</w:t>
      </w:r>
    </w:p>
    <w:p w14:paraId="4BF6048E" w14:textId="77777777" w:rsidR="008669B9" w:rsidRPr="00FB7672" w:rsidRDefault="008669B9" w:rsidP="008669B9">
      <w:pPr>
        <w:spacing w:after="60"/>
        <w:contextualSpacing/>
        <w:rPr>
          <w:rFonts w:eastAsia="Arial" w:cs="Times New Roman"/>
          <w:color w:val="4D4D4F"/>
          <w:sz w:val="16"/>
        </w:rPr>
      </w:pPr>
      <w:r w:rsidRPr="00FB7672">
        <w:rPr>
          <w:rFonts w:eastAsia="Arial" w:cs="Times New Roman"/>
          <w:color w:val="4D4D4F"/>
          <w:sz w:val="16"/>
        </w:rPr>
        <w:t>If you have difficulty understanding a document and need an interpreter, we provide access to a translating and interpreting service. You will not be charged for this service. To contact the Translating and Interpreting Service, telephone 131 450 and ask them to telephone the Department of State Development, Infrastructure and Planning on +61 7 3328 4811.</w:t>
      </w:r>
    </w:p>
    <w:p w14:paraId="3819A250" w14:textId="77777777" w:rsidR="008669B9" w:rsidRPr="002028F8" w:rsidRDefault="008669B9" w:rsidP="008669B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t>Disclaimer</w:t>
      </w:r>
    </w:p>
    <w:p w14:paraId="4A74B206" w14:textId="77777777" w:rsidR="008669B9" w:rsidRPr="00FB7672" w:rsidRDefault="008669B9" w:rsidP="008669B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The material published in this document is distributed by the Queensland Government as an information source only and is subject to change without notice.</w:t>
      </w:r>
    </w:p>
    <w:p w14:paraId="79DE7DA6" w14:textId="77777777" w:rsidR="008669B9" w:rsidRPr="00FB7672" w:rsidRDefault="008669B9" w:rsidP="008669B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 xml:space="preserve">The Queensland Government makes no statements, representations, or warranties about the accuracy, completeness or reliability of, and you should not rely on, any information contained in this document. You should make your own inquiries and obtain advice specific to your </w:t>
      </w:r>
      <w:proofErr w:type="gramStart"/>
      <w:r w:rsidRPr="00FB7672">
        <w:rPr>
          <w:rFonts w:cs="Times New Roman"/>
          <w:bCs/>
          <w:color w:val="4D4D4F"/>
          <w:sz w:val="16"/>
        </w:rPr>
        <w:t>particular circumstances</w:t>
      </w:r>
      <w:proofErr w:type="gramEnd"/>
      <w:r w:rsidRPr="00FB7672">
        <w:rPr>
          <w:rFonts w:cs="Times New Roman"/>
          <w:bCs/>
          <w:color w:val="4D4D4F"/>
          <w:sz w:val="16"/>
        </w:rPr>
        <w:t>.</w:t>
      </w:r>
    </w:p>
    <w:p w14:paraId="6787319A" w14:textId="77777777" w:rsidR="008669B9" w:rsidRPr="00FB7672" w:rsidRDefault="008669B9" w:rsidP="008669B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Despite our best efforts, the Queensland Government makes no warranties that the information in this online document is free of infection by computer viruses or other contamination.</w:t>
      </w:r>
    </w:p>
    <w:p w14:paraId="4886DB27" w14:textId="77777777" w:rsidR="008669B9" w:rsidRPr="00FB7672" w:rsidRDefault="008669B9" w:rsidP="008669B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To the extent permitted by law, the Queensland Government disclaims all responsibility and all liability (including without limitation, liability in negligence) for all expenses, losses (including direct and indirect losses), damages and costs you may incur as a result of the information in this document being inaccurate or incomplete in any way, and for any reason; or being subject to infection by computer viruses or other contamination.</w:t>
      </w:r>
    </w:p>
    <w:p w14:paraId="78924AD2" w14:textId="77777777" w:rsidR="008669B9" w:rsidRPr="00FB7672" w:rsidRDefault="008669B9" w:rsidP="008669B9">
      <w:pPr>
        <w:numPr>
          <w:ilvl w:val="3"/>
          <w:numId w:val="0"/>
        </w:numPr>
        <w:tabs>
          <w:tab w:val="left" w:pos="1134"/>
        </w:tabs>
        <w:spacing w:before="240"/>
        <w:outlineLvl w:val="3"/>
        <w:rPr>
          <w:rFonts w:cs="Times New Roman"/>
          <w:bCs/>
          <w:color w:val="4D4D4F"/>
          <w:sz w:val="16"/>
        </w:rPr>
      </w:pPr>
      <w:r w:rsidRPr="00FB7672">
        <w:rPr>
          <w:rFonts w:cs="Times New Roman"/>
          <w:b/>
          <w:bCs/>
          <w:color w:val="4D4D4F"/>
          <w:sz w:val="16"/>
        </w:rPr>
        <w:t>Third-party websites</w:t>
      </w:r>
    </w:p>
    <w:p w14:paraId="1F4D4A76" w14:textId="77777777" w:rsidR="008669B9" w:rsidRPr="00FB7672" w:rsidRDefault="008669B9" w:rsidP="008669B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To the extent that there are any references or links to third-party websites contained in this document, you should be aware that third-party websites are not under our control and therefore we can make no representation concerning the content of these websites to you. The fact that we have referred you to these websites serve is not an endorsement by the State of Queensland of any of these websites.</w:t>
      </w:r>
    </w:p>
    <w:p w14:paraId="732E4131" w14:textId="77777777" w:rsidR="008669B9" w:rsidRPr="00FB7672" w:rsidRDefault="008669B9" w:rsidP="008669B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References to third-party websites are provided only as a convenience to you. The Queensland Government does not warrant, guarantee or make any representation regarding the correctness, accuracy, reliability, currency, or any other aspect regarding characteristics or use of the information presented on third-party websites.</w:t>
      </w:r>
    </w:p>
    <w:p w14:paraId="5087FB12" w14:textId="77777777" w:rsidR="008669B9" w:rsidRDefault="008669B9" w:rsidP="008669B9">
      <w:pPr>
        <w:numPr>
          <w:ilvl w:val="3"/>
          <w:numId w:val="0"/>
        </w:numPr>
        <w:tabs>
          <w:tab w:val="left" w:pos="1134"/>
        </w:tabs>
        <w:spacing w:before="240"/>
        <w:outlineLvl w:val="3"/>
        <w:rPr>
          <w:rFonts w:cs="Times New Roman"/>
          <w:bCs/>
          <w:color w:val="4D4D4F"/>
          <w:sz w:val="16"/>
        </w:rPr>
      </w:pPr>
      <w:r w:rsidRPr="00FB7672">
        <w:rPr>
          <w:rFonts w:cs="Times New Roman"/>
          <w:bCs/>
          <w:color w:val="4D4D4F"/>
          <w:sz w:val="16"/>
        </w:rPr>
        <w:t>Where software is offered by a third-party website, you are advised that we may not have tested this software and therefore cannot make any representation regarding the quality, safety or suitability of any software found there. There are inherent dangers in the use of any software found on the Internet, and you are cautioned to make sure that you completely understand the risk before retrieving any software from the Internet.</w:t>
      </w:r>
    </w:p>
    <w:p w14:paraId="72E8EBE6" w14:textId="77777777" w:rsidR="00EE3E5E" w:rsidRDefault="00EE3E5E" w:rsidP="00EE3E5E"/>
    <w:p w14:paraId="0B4378B6" w14:textId="77777777" w:rsidR="00EE3E5E" w:rsidRPr="00FB7672" w:rsidRDefault="00EE3E5E" w:rsidP="00EE3E5E"/>
    <w:p w14:paraId="0BB7CE90" w14:textId="77777777" w:rsidR="008669B9" w:rsidRPr="002028F8" w:rsidRDefault="008669B9" w:rsidP="008669B9">
      <w:pPr>
        <w:numPr>
          <w:ilvl w:val="3"/>
          <w:numId w:val="0"/>
        </w:numPr>
        <w:tabs>
          <w:tab w:val="left" w:pos="1134"/>
        </w:tabs>
        <w:spacing w:before="240"/>
        <w:outlineLvl w:val="3"/>
        <w:rPr>
          <w:rFonts w:cs="Times New Roman"/>
          <w:bCs/>
          <w:iCs/>
          <w:color w:val="005EB8" w:themeColor="text1"/>
          <w:sz w:val="28"/>
        </w:rPr>
      </w:pPr>
      <w:r w:rsidRPr="002028F8">
        <w:rPr>
          <w:rFonts w:cs="Times New Roman"/>
          <w:bCs/>
          <w:iCs/>
          <w:color w:val="005EB8" w:themeColor="text1"/>
          <w:sz w:val="28"/>
        </w:rPr>
        <w:lastRenderedPageBreak/>
        <w:t>Contact us</w:t>
      </w:r>
    </w:p>
    <w:p w14:paraId="257C28CE" w14:textId="0DE8D54B" w:rsidR="008669B9" w:rsidRPr="00FB7672" w:rsidRDefault="008669B9" w:rsidP="008669B9">
      <w:pPr>
        <w:spacing w:after="60"/>
        <w:contextualSpacing/>
        <w:rPr>
          <w:rFonts w:eastAsia="Arial" w:cs="Times New Roman"/>
          <w:color w:val="4D4D4F"/>
          <w:sz w:val="16"/>
        </w:rPr>
      </w:pPr>
      <w:r w:rsidRPr="00FB7672">
        <w:rPr>
          <w:rFonts w:ascii="Webdings" w:eastAsia="Webdings" w:hAnsi="Webdings" w:cs="Webdings"/>
          <w:color w:val="4D4D4F"/>
          <w:sz w:val="16"/>
        </w:rPr>
        <w:t>Å</w:t>
      </w:r>
      <w:r w:rsidRPr="00FB7672">
        <w:rPr>
          <w:rFonts w:eastAsia="Arial" w:cs="Times New Roman"/>
          <w:color w:val="4D4D4F"/>
          <w:sz w:val="16"/>
        </w:rPr>
        <w:t xml:space="preserve"> </w:t>
      </w:r>
      <w:hyperlink r:id="rId13" w:history="1">
        <w:r w:rsidRPr="00FB7672">
          <w:rPr>
            <w:rFonts w:eastAsia="Arial" w:cs="Times New Roman"/>
            <w:color w:val="4D4D4F"/>
            <w:sz w:val="16"/>
          </w:rPr>
          <w:t>+61 7 3328 4811</w:t>
        </w:r>
      </w:hyperlink>
      <w:r w:rsidRPr="00FB7672">
        <w:rPr>
          <w:rFonts w:eastAsia="Arial" w:cs="Times New Roman"/>
          <w:color w:val="4D4D4F"/>
          <w:sz w:val="16"/>
        </w:rPr>
        <w:t> or </w:t>
      </w:r>
      <w:hyperlink r:id="rId14" w:history="1">
        <w:r w:rsidRPr="00FB7672">
          <w:rPr>
            <w:rFonts w:eastAsia="Arial" w:cs="Times New Roman"/>
            <w:color w:val="4D4D4F"/>
            <w:sz w:val="16"/>
          </w:rPr>
          <w:t>13 QGOV (13 74 68)</w:t>
        </w:r>
      </w:hyperlink>
      <w:r w:rsidRPr="00FB7672">
        <w:rPr>
          <w:rFonts w:eastAsia="Arial" w:cs="Times New Roman"/>
          <w:color w:val="4D4D4F"/>
          <w:sz w:val="16"/>
        </w:rPr>
        <w:t xml:space="preserve">  </w:t>
      </w:r>
    </w:p>
    <w:p w14:paraId="27362D0C" w14:textId="77777777" w:rsidR="008669B9" w:rsidRPr="00FB7672" w:rsidRDefault="008669B9" w:rsidP="008669B9">
      <w:pPr>
        <w:spacing w:after="60"/>
        <w:contextualSpacing/>
        <w:rPr>
          <w:rFonts w:eastAsia="Arial" w:cs="Times New Roman"/>
          <w:color w:val="4D4D4F"/>
          <w:sz w:val="16"/>
        </w:rPr>
      </w:pPr>
      <w:r w:rsidRPr="00FB7672">
        <w:rPr>
          <w:rFonts w:eastAsia="Arial" w:cs="Times New Roman"/>
          <w:color w:val="4D4D4F"/>
          <w:sz w:val="16"/>
        </w:rPr>
        <w:t xml:space="preserve">@ </w:t>
      </w:r>
      <w:hyperlink r:id="rId15" w:history="1">
        <w:r w:rsidRPr="00FB7672">
          <w:rPr>
            <w:rFonts w:eastAsia="Arial" w:cs="Times New Roman"/>
            <w:color w:val="263746"/>
            <w:sz w:val="16"/>
            <w:u w:val="single"/>
          </w:rPr>
          <w:t>info@dsdilgp.qld.gov.au</w:t>
        </w:r>
      </w:hyperlink>
    </w:p>
    <w:p w14:paraId="646AE067" w14:textId="384B50F9" w:rsidR="008669B9" w:rsidRPr="00FB7672" w:rsidRDefault="008669B9" w:rsidP="008669B9">
      <w:pPr>
        <w:spacing w:after="60"/>
        <w:contextualSpacing/>
        <w:rPr>
          <w:rFonts w:eastAsia="Arial" w:cs="Times New Roman"/>
          <w:color w:val="4D4D4F"/>
          <w:sz w:val="16"/>
        </w:rPr>
      </w:pPr>
      <w:r w:rsidRPr="00FB7672">
        <w:rPr>
          <w:rFonts w:ascii="Wingdings" w:eastAsia="Wingdings" w:hAnsi="Wingdings" w:cs="Wingdings"/>
          <w:color w:val="4D4D4F"/>
          <w:sz w:val="16"/>
        </w:rPr>
        <w:t>:</w:t>
      </w:r>
      <w:r w:rsidRPr="00FB7672">
        <w:rPr>
          <w:rFonts w:eastAsia="Arial" w:cs="Times New Roman"/>
          <w:color w:val="4D4D4F"/>
          <w:sz w:val="16"/>
        </w:rPr>
        <w:t xml:space="preserve"> </w:t>
      </w:r>
      <w:hyperlink r:id="rId16" w:history="1">
        <w:r w:rsidRPr="00FB7672">
          <w:rPr>
            <w:rFonts w:eastAsia="Arial" w:cs="Times New Roman"/>
            <w:color w:val="263746"/>
            <w:sz w:val="16"/>
            <w:u w:val="single"/>
          </w:rPr>
          <w:t>www.statedevelopment.qld.gov.au</w:t>
        </w:r>
      </w:hyperlink>
    </w:p>
    <w:p w14:paraId="732FAE59" w14:textId="77777777" w:rsidR="008669B9" w:rsidRPr="00FB7672" w:rsidRDefault="008669B9" w:rsidP="008669B9">
      <w:pPr>
        <w:spacing w:after="60"/>
        <w:contextualSpacing/>
        <w:rPr>
          <w:rFonts w:eastAsia="Arial" w:cs="Times New Roman"/>
          <w:color w:val="4D4D4F"/>
          <w:sz w:val="16"/>
        </w:rPr>
      </w:pPr>
      <w:r w:rsidRPr="00FB7672">
        <w:rPr>
          <w:rFonts w:ascii="Wingdings" w:eastAsia="Wingdings" w:hAnsi="Wingdings" w:cs="Wingdings"/>
          <w:color w:val="4D4D4F"/>
          <w:sz w:val="16"/>
        </w:rPr>
        <w:t>*</w:t>
      </w:r>
      <w:r w:rsidRPr="00FB7672">
        <w:rPr>
          <w:rFonts w:eastAsia="Arial" w:cs="Times New Roman"/>
          <w:color w:val="4D4D4F"/>
          <w:sz w:val="16"/>
        </w:rPr>
        <w:t> PO Box 15009, City East, Queensland 4002</w:t>
      </w:r>
    </w:p>
    <w:p w14:paraId="39140BB7" w14:textId="6ECD403D" w:rsidR="008669B9" w:rsidRPr="008312BB" w:rsidRDefault="008669B9" w:rsidP="008312BB">
      <w:pPr>
        <w:spacing w:after="60"/>
        <w:contextualSpacing/>
        <w:rPr>
          <w:rFonts w:eastAsia="Arial" w:cs="Times New Roman"/>
          <w:color w:val="4D4D4F"/>
          <w:sz w:val="16"/>
        </w:rPr>
      </w:pPr>
      <w:r w:rsidRPr="00FB7672">
        <w:rPr>
          <mc:AlternateContent>
            <mc:Choice Requires="w16se">
              <w:rFonts w:eastAsia="Arial" w:cs="Times New Roman"/>
            </mc:Choice>
            <mc:Fallback>
              <w:rFonts w:ascii="Segoe UI Emoji" w:eastAsia="Segoe UI Emoji" w:hAnsi="Segoe UI Emoji" w:cs="Segoe UI Emoji"/>
            </mc:Fallback>
          </mc:AlternateContent>
          <w:color w:val="4D4D4F"/>
          <w:sz w:val="16"/>
        </w:rPr>
        <mc:AlternateContent>
          <mc:Choice Requires="w16se">
            <w16se:symEx w16se:font="Segoe UI Emoji" w16se:char="1F3E0"/>
          </mc:Choice>
          <mc:Fallback>
            <w:t>🏠</w:t>
          </mc:Fallback>
        </mc:AlternateContent>
      </w:r>
      <w:r w:rsidRPr="00FB7672">
        <w:rPr>
          <w:rFonts w:eastAsia="Arial" w:cs="Times New Roman"/>
          <w:color w:val="4D4D4F"/>
          <w:sz w:val="16"/>
        </w:rPr>
        <w:t>1 William Street, Brisbane 4000</w:t>
      </w:r>
    </w:p>
    <w:p w14:paraId="1E61400E" w14:textId="4C725112" w:rsidR="008669B9" w:rsidRDefault="008669B9">
      <w:pPr>
        <w:spacing w:after="0"/>
      </w:pPr>
      <w:r>
        <w:br w:type="page"/>
      </w:r>
    </w:p>
    <w:p w14:paraId="16CF6432" w14:textId="5C130E7D" w:rsidR="008669B9" w:rsidRDefault="008669B9" w:rsidP="008312BB">
      <w:pPr>
        <w:pStyle w:val="Heading1"/>
        <w:numPr>
          <w:ilvl w:val="0"/>
          <w:numId w:val="26"/>
        </w:numPr>
      </w:pPr>
      <w:r>
        <w:lastRenderedPageBreak/>
        <w:t>Social Impact Evaluation</w:t>
      </w:r>
    </w:p>
    <w:p w14:paraId="043F9722" w14:textId="47E92FD7" w:rsidR="008669B9" w:rsidRDefault="008669B9" w:rsidP="008669B9">
      <w:pPr>
        <w:pStyle w:val="UltraHeading"/>
      </w:pPr>
      <w:r w:rsidRPr="008F57B1">
        <w:rPr>
          <w:noProof/>
          <w:lang w:val="en-AU" w:eastAsia="en-AU"/>
        </w:rPr>
        <mc:AlternateContent>
          <mc:Choice Requires="wps">
            <w:drawing>
              <wp:inline distT="0" distB="0" distL="0" distR="0" wp14:anchorId="57DD3474" wp14:editId="56A194A8">
                <wp:extent cx="6534150" cy="8553450"/>
                <wp:effectExtent l="0" t="0" r="19050" b="1651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8553450"/>
                        </a:xfrm>
                        <a:prstGeom prst="roundRect">
                          <a:avLst>
                            <a:gd name="adj" fmla="val 5917"/>
                          </a:avLst>
                        </a:prstGeom>
                        <a:solidFill>
                          <a:schemeClr val="tx1">
                            <a:lumMod val="20000"/>
                            <a:lumOff val="80000"/>
                          </a:schemeClr>
                        </a:solidFill>
                        <a:ln w="9525">
                          <a:solidFill>
                            <a:srgbClr val="143858"/>
                          </a:solidFill>
                          <a:miter lim="800000"/>
                          <a:headEnd/>
                          <a:tailEnd/>
                        </a:ln>
                      </wps:spPr>
                      <wps:txbx>
                        <w:txbxContent>
                          <w:p w14:paraId="511659DC" w14:textId="1C31B648" w:rsidR="008669B9" w:rsidRPr="008669B9" w:rsidRDefault="008312BB" w:rsidP="008669B9">
                            <w:pPr>
                              <w:rPr>
                                <w:b/>
                              </w:rPr>
                            </w:pPr>
                            <w:r w:rsidRPr="008669B9">
                              <w:rPr>
                                <w:b/>
                              </w:rPr>
                              <w:t>Chapter summary and recommendations</w:t>
                            </w:r>
                            <w:r w:rsidR="008669B9" w:rsidRPr="008669B9">
                              <w:rPr>
                                <w:b/>
                              </w:rPr>
                              <w:t>:</w:t>
                            </w:r>
                          </w:p>
                          <w:p w14:paraId="61821F91" w14:textId="24188D5A" w:rsidR="008669B9" w:rsidRPr="008669B9" w:rsidRDefault="008669B9" w:rsidP="008669B9">
                            <w:pPr>
                              <w:numPr>
                                <w:ilvl w:val="0"/>
                                <w:numId w:val="9"/>
                              </w:numPr>
                              <w:spacing w:before="60"/>
                              <w:ind w:left="357" w:hanging="357"/>
                            </w:pPr>
                            <w:r w:rsidRPr="008669B9">
                              <w:t xml:space="preserve">The social impact evaluation for the XXXX found that the project will address </w:t>
                            </w:r>
                            <w:r>
                              <w:rPr>
                                <w:highlight w:val="yellow"/>
                              </w:rPr>
                              <w:t>XXXX</w:t>
                            </w:r>
                            <w:r w:rsidRPr="008669B9">
                              <w:t xml:space="preserve">, improving long-term outcomes for </w:t>
                            </w:r>
                            <w:r>
                              <w:rPr>
                                <w:highlight w:val="yellow"/>
                              </w:rPr>
                              <w:t>XXXX</w:t>
                            </w:r>
                            <w:r w:rsidRPr="008669B9">
                              <w:t>.</w:t>
                            </w:r>
                          </w:p>
                          <w:p w14:paraId="5801E4ED" w14:textId="30C30A78" w:rsidR="008669B9" w:rsidRPr="008669B9" w:rsidRDefault="008669B9" w:rsidP="008669B9">
                            <w:pPr>
                              <w:numPr>
                                <w:ilvl w:val="0"/>
                                <w:numId w:val="9"/>
                              </w:numPr>
                              <w:spacing w:before="60"/>
                              <w:ind w:left="357" w:hanging="357"/>
                            </w:pPr>
                            <w:r>
                              <w:rPr>
                                <w:highlight w:val="yellow"/>
                              </w:rPr>
                              <w:t>XXXXXXXXXXXXXXXX</w:t>
                            </w:r>
                            <w:r w:rsidRPr="008669B9">
                              <w:t xml:space="preserve">. </w:t>
                            </w:r>
                          </w:p>
                          <w:p w14:paraId="5BB83D79" w14:textId="77777777" w:rsidR="008669B9" w:rsidRPr="008669B9" w:rsidRDefault="008669B9" w:rsidP="008669B9">
                            <w:pPr>
                              <w:numPr>
                                <w:ilvl w:val="0"/>
                                <w:numId w:val="9"/>
                              </w:numPr>
                              <w:spacing w:before="60"/>
                              <w:ind w:left="357" w:hanging="357"/>
                            </w:pPr>
                            <w:r w:rsidRPr="008669B9">
                              <w:t>Key positive impacts include:</w:t>
                            </w:r>
                          </w:p>
                          <w:p w14:paraId="1EBDA57A" w14:textId="457567EC" w:rsidR="008669B9" w:rsidRPr="008669B9" w:rsidRDefault="008669B9" w:rsidP="008669B9">
                            <w:pPr>
                              <w:numPr>
                                <w:ilvl w:val="1"/>
                                <w:numId w:val="9"/>
                              </w:numPr>
                              <w:spacing w:before="60"/>
                              <w:ind w:left="851"/>
                            </w:pPr>
                            <w:r>
                              <w:rPr>
                                <w:highlight w:val="yellow"/>
                              </w:rPr>
                              <w:t>XXXX</w:t>
                            </w:r>
                            <w:r w:rsidRPr="008669B9">
                              <w:t>.</w:t>
                            </w:r>
                          </w:p>
                          <w:p w14:paraId="6C81F483" w14:textId="0943D6D5" w:rsidR="008669B9" w:rsidRPr="008669B9" w:rsidRDefault="008669B9" w:rsidP="008669B9">
                            <w:pPr>
                              <w:numPr>
                                <w:ilvl w:val="1"/>
                                <w:numId w:val="9"/>
                              </w:numPr>
                              <w:spacing w:before="60"/>
                              <w:ind w:left="851"/>
                            </w:pPr>
                            <w:r>
                              <w:rPr>
                                <w:highlight w:val="yellow"/>
                              </w:rPr>
                              <w:t>XXXX</w:t>
                            </w:r>
                          </w:p>
                          <w:p w14:paraId="508E3276" w14:textId="6C6AED5A" w:rsidR="008669B9" w:rsidRPr="008669B9" w:rsidRDefault="008669B9" w:rsidP="008669B9">
                            <w:pPr>
                              <w:numPr>
                                <w:ilvl w:val="1"/>
                                <w:numId w:val="9"/>
                              </w:numPr>
                              <w:spacing w:before="60"/>
                              <w:ind w:left="851"/>
                            </w:pPr>
                            <w:r>
                              <w:rPr>
                                <w:highlight w:val="yellow"/>
                              </w:rPr>
                              <w:t>XXXX</w:t>
                            </w:r>
                          </w:p>
                          <w:p w14:paraId="7A32AFDB" w14:textId="6C2D86F4" w:rsidR="008669B9" w:rsidRPr="008669B9" w:rsidRDefault="008669B9" w:rsidP="008669B9">
                            <w:pPr>
                              <w:numPr>
                                <w:ilvl w:val="1"/>
                                <w:numId w:val="9"/>
                              </w:numPr>
                              <w:spacing w:before="60"/>
                              <w:ind w:left="851"/>
                            </w:pPr>
                            <w:r>
                              <w:rPr>
                                <w:highlight w:val="yellow"/>
                              </w:rPr>
                              <w:t>XXXX</w:t>
                            </w:r>
                            <w:r>
                              <w:t xml:space="preserve"> </w:t>
                            </w:r>
                          </w:p>
                          <w:p w14:paraId="05916058" w14:textId="299F1EA0" w:rsidR="008669B9" w:rsidRPr="008669B9" w:rsidRDefault="008669B9" w:rsidP="008669B9">
                            <w:pPr>
                              <w:numPr>
                                <w:ilvl w:val="1"/>
                                <w:numId w:val="9"/>
                              </w:numPr>
                              <w:spacing w:before="60"/>
                              <w:ind w:left="851"/>
                            </w:pPr>
                            <w:r>
                              <w:rPr>
                                <w:highlight w:val="yellow"/>
                              </w:rPr>
                              <w:t>XXXX</w:t>
                            </w:r>
                          </w:p>
                          <w:p w14:paraId="3529C625" w14:textId="1E5DCD66" w:rsidR="008669B9" w:rsidRPr="008669B9" w:rsidRDefault="008669B9" w:rsidP="008669B9">
                            <w:pPr>
                              <w:numPr>
                                <w:ilvl w:val="1"/>
                                <w:numId w:val="9"/>
                              </w:numPr>
                              <w:spacing w:before="60"/>
                              <w:ind w:left="851"/>
                            </w:pPr>
                            <w:r>
                              <w:rPr>
                                <w:highlight w:val="yellow"/>
                              </w:rPr>
                              <w:t>XXXX</w:t>
                            </w:r>
                          </w:p>
                          <w:p w14:paraId="1EA3396F" w14:textId="649B46B2" w:rsidR="008669B9" w:rsidRPr="008669B9" w:rsidRDefault="008669B9" w:rsidP="008669B9">
                            <w:pPr>
                              <w:numPr>
                                <w:ilvl w:val="0"/>
                                <w:numId w:val="9"/>
                              </w:numPr>
                              <w:spacing w:before="60"/>
                            </w:pPr>
                            <w:r w:rsidRPr="008669B9">
                              <w:t xml:space="preserve">While the </w:t>
                            </w:r>
                            <w:r>
                              <w:rPr>
                                <w:highlight w:val="yellow"/>
                              </w:rPr>
                              <w:t>XXXX</w:t>
                            </w:r>
                            <w:r w:rsidRPr="008669B9">
                              <w:t xml:space="preserve"> is proposed to have significant positive impacts on stakeholders, negative impacts identified include:</w:t>
                            </w:r>
                          </w:p>
                          <w:p w14:paraId="66606420" w14:textId="0F9D7BE7" w:rsidR="008669B9" w:rsidRPr="008669B9" w:rsidRDefault="008669B9" w:rsidP="008669B9">
                            <w:pPr>
                              <w:numPr>
                                <w:ilvl w:val="1"/>
                                <w:numId w:val="9"/>
                              </w:numPr>
                              <w:spacing w:before="60"/>
                              <w:ind w:left="851"/>
                            </w:pPr>
                            <w:r>
                              <w:rPr>
                                <w:highlight w:val="yellow"/>
                              </w:rPr>
                              <w:t>XXXX</w:t>
                            </w:r>
                            <w:r w:rsidRPr="008669B9">
                              <w:t>.</w:t>
                            </w:r>
                          </w:p>
                          <w:p w14:paraId="1AEE060E" w14:textId="5C9362BA" w:rsidR="008669B9" w:rsidRDefault="008669B9" w:rsidP="008669B9">
                            <w:pPr>
                              <w:numPr>
                                <w:ilvl w:val="1"/>
                                <w:numId w:val="9"/>
                              </w:numPr>
                              <w:spacing w:before="60"/>
                              <w:ind w:left="851"/>
                            </w:pPr>
                            <w:r>
                              <w:rPr>
                                <w:highlight w:val="yellow"/>
                              </w:rPr>
                              <w:t>XXXX</w:t>
                            </w:r>
                          </w:p>
                          <w:p w14:paraId="596F7D34" w14:textId="25231D18" w:rsidR="008669B9" w:rsidRPr="008669B9" w:rsidRDefault="008669B9" w:rsidP="008669B9">
                            <w:pPr>
                              <w:numPr>
                                <w:ilvl w:val="1"/>
                                <w:numId w:val="9"/>
                              </w:numPr>
                              <w:spacing w:before="60"/>
                              <w:ind w:left="851"/>
                            </w:pPr>
                            <w:r>
                              <w:rPr>
                                <w:highlight w:val="yellow"/>
                              </w:rPr>
                              <w:t>XXXX</w:t>
                            </w:r>
                          </w:p>
                          <w:p w14:paraId="386B062D" w14:textId="4ECDB654" w:rsidR="008669B9" w:rsidRPr="008669B9" w:rsidRDefault="008669B9" w:rsidP="008669B9">
                            <w:pPr>
                              <w:numPr>
                                <w:ilvl w:val="0"/>
                                <w:numId w:val="9"/>
                              </w:numPr>
                              <w:spacing w:before="60"/>
                            </w:pPr>
                            <w:proofErr w:type="gramStart"/>
                            <w:r w:rsidRPr="008669B9">
                              <w:t>The majority of</w:t>
                            </w:r>
                            <w:proofErr w:type="gramEnd"/>
                            <w:r w:rsidRPr="008669B9">
                              <w:t xml:space="preserve"> identified positive impacts had additional opportunities for enhancements. The suggested enhancements were designed to further improve </w:t>
                            </w:r>
                            <w:r>
                              <w:rPr>
                                <w:highlight w:val="yellow"/>
                              </w:rPr>
                              <w:t>XXXX</w:t>
                            </w:r>
                            <w:r w:rsidRPr="008669B9">
                              <w:t xml:space="preserve">, </w:t>
                            </w:r>
                            <w:r>
                              <w:rPr>
                                <w:highlight w:val="yellow"/>
                              </w:rPr>
                              <w:t>XXXX</w:t>
                            </w:r>
                            <w:r w:rsidRPr="008669B9">
                              <w:t xml:space="preserve">, </w:t>
                            </w:r>
                            <w:r>
                              <w:rPr>
                                <w:highlight w:val="yellow"/>
                              </w:rPr>
                              <w:t>XXXX</w:t>
                            </w:r>
                            <w:r w:rsidRPr="008669B9">
                              <w:t xml:space="preserve">. </w:t>
                            </w:r>
                          </w:p>
                          <w:p w14:paraId="7CD8C3EF" w14:textId="77777777" w:rsidR="008669B9" w:rsidRPr="008669B9" w:rsidRDefault="008669B9" w:rsidP="008669B9">
                            <w:pPr>
                              <w:numPr>
                                <w:ilvl w:val="0"/>
                                <w:numId w:val="9"/>
                              </w:numPr>
                              <w:spacing w:before="60"/>
                            </w:pPr>
                            <w:r w:rsidRPr="008669B9">
                              <w:t xml:space="preserve">Mitigations to manage the negative impacts include effective communication and messaging and stakeholder engagement. </w:t>
                            </w:r>
                          </w:p>
                          <w:p w14:paraId="22E1B4FE" w14:textId="77777777" w:rsidR="008669B9" w:rsidRPr="008669B9" w:rsidRDefault="008669B9" w:rsidP="008669B9">
                            <w:pPr>
                              <w:numPr>
                                <w:ilvl w:val="0"/>
                                <w:numId w:val="9"/>
                              </w:numPr>
                              <w:spacing w:before="60"/>
                            </w:pPr>
                            <w:r w:rsidRPr="008669B9">
                              <w:t xml:space="preserve">Mitigation measures are suggested for all identified negative impacts, except for one impact rating. Two impacts </w:t>
                            </w:r>
                            <w:proofErr w:type="gramStart"/>
                            <w:r w:rsidRPr="008669B9">
                              <w:t>were not able to</w:t>
                            </w:r>
                            <w:proofErr w:type="gramEnd"/>
                            <w:r w:rsidRPr="008669B9">
                              <w:t xml:space="preserve"> be mitigated back to the project baseline, however two were able to extend beyond the baseline following mitigations. </w:t>
                            </w:r>
                          </w:p>
                        </w:txbxContent>
                      </wps:txbx>
                      <wps:bodyPr rot="0" vert="horz" wrap="square" lIns="91440" tIns="45720" rIns="91440" bIns="45720" anchor="t" anchorCtr="0" upright="1">
                        <a:spAutoFit/>
                      </wps:bodyPr>
                    </wps:wsp>
                  </a:graphicData>
                </a:graphic>
              </wp:inline>
            </w:drawing>
          </mc:Choice>
          <mc:Fallback>
            <w:pict>
              <v:roundrect w14:anchorId="57DD3474" id="AutoShape 3" o:spid="_x0000_s1026" style="width:514.5pt;height:673.5pt;visibility:visible;mso-wrap-style:square;mso-left-percent:-10001;mso-top-percent:-10001;mso-position-horizontal:absolute;mso-position-horizontal-relative:char;mso-position-vertical:absolute;mso-position-vertical-relative:line;mso-left-percent:-10001;mso-top-percent:-10001;v-text-anchor:top" arcsize="3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" fillcolor="#bddeff [669]" strokecolor="#143858">
                <v:stroke joinstyle="miter"/>
                <v:textbox style="mso-fit-shape-to-text:t">
                  <w:txbxContent>
                    <w:p w14:paraId="511659DC" w14:textId="1C31B648" w:rsidR="008669B9" w:rsidRPr="008669B9" w:rsidRDefault="008312BB" w:rsidP="008669B9">
                      <w:pPr>
                        <w:rPr>
                          <w:b/>
                        </w:rPr>
                      </w:pPr>
                      <w:r w:rsidRPr="008669B9">
                        <w:rPr>
                          <w:b/>
                        </w:rPr>
                        <w:t>Chapter summary and recommendations</w:t>
                      </w:r>
                      <w:r w:rsidR="008669B9" w:rsidRPr="008669B9">
                        <w:rPr>
                          <w:b/>
                        </w:rPr>
                        <w:t>:</w:t>
                      </w:r>
                    </w:p>
                    <w:p w14:paraId="61821F91" w14:textId="24188D5A" w:rsidR="008669B9" w:rsidRPr="008669B9" w:rsidRDefault="008669B9" w:rsidP="008669B9">
                      <w:pPr>
                        <w:numPr>
                          <w:ilvl w:val="0"/>
                          <w:numId w:val="9"/>
                        </w:numPr>
                        <w:spacing w:before="60"/>
                        <w:ind w:left="357" w:hanging="357"/>
                      </w:pPr>
                      <w:r w:rsidRPr="008669B9">
                        <w:t xml:space="preserve">The social impact evaluation for the XXXX found that the project will address </w:t>
                      </w:r>
                      <w:r>
                        <w:rPr>
                          <w:highlight w:val="yellow"/>
                        </w:rPr>
                        <w:t>XXXX</w:t>
                      </w:r>
                      <w:r w:rsidRPr="008669B9">
                        <w:t xml:space="preserve">, improving long-term outcomes for </w:t>
                      </w:r>
                      <w:r>
                        <w:rPr>
                          <w:highlight w:val="yellow"/>
                        </w:rPr>
                        <w:t>XXXX</w:t>
                      </w:r>
                      <w:r w:rsidRPr="008669B9">
                        <w:t>.</w:t>
                      </w:r>
                    </w:p>
                    <w:p w14:paraId="5801E4ED" w14:textId="30C30A78" w:rsidR="008669B9" w:rsidRPr="008669B9" w:rsidRDefault="008669B9" w:rsidP="008669B9">
                      <w:pPr>
                        <w:numPr>
                          <w:ilvl w:val="0"/>
                          <w:numId w:val="9"/>
                        </w:numPr>
                        <w:spacing w:before="60"/>
                        <w:ind w:left="357" w:hanging="357"/>
                      </w:pPr>
                      <w:r>
                        <w:rPr>
                          <w:highlight w:val="yellow"/>
                        </w:rPr>
                        <w:t>XXXXXXXXXXXXXXXX</w:t>
                      </w:r>
                      <w:r w:rsidRPr="008669B9">
                        <w:t xml:space="preserve">. </w:t>
                      </w:r>
                    </w:p>
                    <w:p w14:paraId="5BB83D79" w14:textId="77777777" w:rsidR="008669B9" w:rsidRPr="008669B9" w:rsidRDefault="008669B9" w:rsidP="008669B9">
                      <w:pPr>
                        <w:numPr>
                          <w:ilvl w:val="0"/>
                          <w:numId w:val="9"/>
                        </w:numPr>
                        <w:spacing w:before="60"/>
                        <w:ind w:left="357" w:hanging="357"/>
                      </w:pPr>
                      <w:r w:rsidRPr="008669B9">
                        <w:t>Key positive impacts include:</w:t>
                      </w:r>
                    </w:p>
                    <w:p w14:paraId="1EBDA57A" w14:textId="457567EC" w:rsidR="008669B9" w:rsidRPr="008669B9" w:rsidRDefault="008669B9" w:rsidP="008669B9">
                      <w:pPr>
                        <w:numPr>
                          <w:ilvl w:val="1"/>
                          <w:numId w:val="9"/>
                        </w:numPr>
                        <w:spacing w:before="60"/>
                        <w:ind w:left="851"/>
                      </w:pPr>
                      <w:r>
                        <w:rPr>
                          <w:highlight w:val="yellow"/>
                        </w:rPr>
                        <w:t>XXXX</w:t>
                      </w:r>
                      <w:r w:rsidRPr="008669B9">
                        <w:t>.</w:t>
                      </w:r>
                    </w:p>
                    <w:p w14:paraId="6C81F483" w14:textId="0943D6D5" w:rsidR="008669B9" w:rsidRPr="008669B9" w:rsidRDefault="008669B9" w:rsidP="008669B9">
                      <w:pPr>
                        <w:numPr>
                          <w:ilvl w:val="1"/>
                          <w:numId w:val="9"/>
                        </w:numPr>
                        <w:spacing w:before="60"/>
                        <w:ind w:left="851"/>
                      </w:pPr>
                      <w:r>
                        <w:rPr>
                          <w:highlight w:val="yellow"/>
                        </w:rPr>
                        <w:t>XXXX</w:t>
                      </w:r>
                    </w:p>
                    <w:p w14:paraId="508E3276" w14:textId="6C6AED5A" w:rsidR="008669B9" w:rsidRPr="008669B9" w:rsidRDefault="008669B9" w:rsidP="008669B9">
                      <w:pPr>
                        <w:numPr>
                          <w:ilvl w:val="1"/>
                          <w:numId w:val="9"/>
                        </w:numPr>
                        <w:spacing w:before="60"/>
                        <w:ind w:left="851"/>
                      </w:pPr>
                      <w:r>
                        <w:rPr>
                          <w:highlight w:val="yellow"/>
                        </w:rPr>
                        <w:t>XXXX</w:t>
                      </w:r>
                    </w:p>
                    <w:p w14:paraId="7A32AFDB" w14:textId="6C2D86F4" w:rsidR="008669B9" w:rsidRPr="008669B9" w:rsidRDefault="008669B9" w:rsidP="008669B9">
                      <w:pPr>
                        <w:numPr>
                          <w:ilvl w:val="1"/>
                          <w:numId w:val="9"/>
                        </w:numPr>
                        <w:spacing w:before="60"/>
                        <w:ind w:left="851"/>
                      </w:pPr>
                      <w:r>
                        <w:rPr>
                          <w:highlight w:val="yellow"/>
                        </w:rPr>
                        <w:t>XXXX</w:t>
                      </w:r>
                      <w:r>
                        <w:t xml:space="preserve"> </w:t>
                      </w:r>
                    </w:p>
                    <w:p w14:paraId="05916058" w14:textId="299F1EA0" w:rsidR="008669B9" w:rsidRPr="008669B9" w:rsidRDefault="008669B9" w:rsidP="008669B9">
                      <w:pPr>
                        <w:numPr>
                          <w:ilvl w:val="1"/>
                          <w:numId w:val="9"/>
                        </w:numPr>
                        <w:spacing w:before="60"/>
                        <w:ind w:left="851"/>
                      </w:pPr>
                      <w:r>
                        <w:rPr>
                          <w:highlight w:val="yellow"/>
                        </w:rPr>
                        <w:t>XXXX</w:t>
                      </w:r>
                    </w:p>
                    <w:p w14:paraId="3529C625" w14:textId="1E5DCD66" w:rsidR="008669B9" w:rsidRPr="008669B9" w:rsidRDefault="008669B9" w:rsidP="008669B9">
                      <w:pPr>
                        <w:numPr>
                          <w:ilvl w:val="1"/>
                          <w:numId w:val="9"/>
                        </w:numPr>
                        <w:spacing w:before="60"/>
                        <w:ind w:left="851"/>
                      </w:pPr>
                      <w:r>
                        <w:rPr>
                          <w:highlight w:val="yellow"/>
                        </w:rPr>
                        <w:t>XXXX</w:t>
                      </w:r>
                    </w:p>
                    <w:p w14:paraId="1EA3396F" w14:textId="649B46B2" w:rsidR="008669B9" w:rsidRPr="008669B9" w:rsidRDefault="008669B9" w:rsidP="008669B9">
                      <w:pPr>
                        <w:numPr>
                          <w:ilvl w:val="0"/>
                          <w:numId w:val="9"/>
                        </w:numPr>
                        <w:spacing w:before="60"/>
                      </w:pPr>
                      <w:r w:rsidRPr="008669B9">
                        <w:t xml:space="preserve">While the </w:t>
                      </w:r>
                      <w:r>
                        <w:rPr>
                          <w:highlight w:val="yellow"/>
                        </w:rPr>
                        <w:t>XXXX</w:t>
                      </w:r>
                      <w:r w:rsidRPr="008669B9">
                        <w:t xml:space="preserve"> is proposed to have significant positive impacts on stakeholders, negative impacts identified include:</w:t>
                      </w:r>
                    </w:p>
                    <w:p w14:paraId="66606420" w14:textId="0F9D7BE7" w:rsidR="008669B9" w:rsidRPr="008669B9" w:rsidRDefault="008669B9" w:rsidP="008669B9">
                      <w:pPr>
                        <w:numPr>
                          <w:ilvl w:val="1"/>
                          <w:numId w:val="9"/>
                        </w:numPr>
                        <w:spacing w:before="60"/>
                        <w:ind w:left="851"/>
                      </w:pPr>
                      <w:r>
                        <w:rPr>
                          <w:highlight w:val="yellow"/>
                        </w:rPr>
                        <w:t>XXXX</w:t>
                      </w:r>
                      <w:r w:rsidRPr="008669B9">
                        <w:t>.</w:t>
                      </w:r>
                    </w:p>
                    <w:p w14:paraId="1AEE060E" w14:textId="5C9362BA" w:rsidR="008669B9" w:rsidRDefault="008669B9" w:rsidP="008669B9">
                      <w:pPr>
                        <w:numPr>
                          <w:ilvl w:val="1"/>
                          <w:numId w:val="9"/>
                        </w:numPr>
                        <w:spacing w:before="60"/>
                        <w:ind w:left="851"/>
                      </w:pPr>
                      <w:r>
                        <w:rPr>
                          <w:highlight w:val="yellow"/>
                        </w:rPr>
                        <w:t>XXXX</w:t>
                      </w:r>
                    </w:p>
                    <w:p w14:paraId="596F7D34" w14:textId="25231D18" w:rsidR="008669B9" w:rsidRPr="008669B9" w:rsidRDefault="008669B9" w:rsidP="008669B9">
                      <w:pPr>
                        <w:numPr>
                          <w:ilvl w:val="1"/>
                          <w:numId w:val="9"/>
                        </w:numPr>
                        <w:spacing w:before="60"/>
                        <w:ind w:left="851"/>
                      </w:pPr>
                      <w:r>
                        <w:rPr>
                          <w:highlight w:val="yellow"/>
                        </w:rPr>
                        <w:t>XXXX</w:t>
                      </w:r>
                    </w:p>
                    <w:p w14:paraId="386B062D" w14:textId="4ECDB654" w:rsidR="008669B9" w:rsidRPr="008669B9" w:rsidRDefault="008669B9" w:rsidP="008669B9">
                      <w:pPr>
                        <w:numPr>
                          <w:ilvl w:val="0"/>
                          <w:numId w:val="9"/>
                        </w:numPr>
                        <w:spacing w:before="60"/>
                      </w:pPr>
                      <w:proofErr w:type="gramStart"/>
                      <w:r w:rsidRPr="008669B9">
                        <w:t>The majority of</w:t>
                      </w:r>
                      <w:proofErr w:type="gramEnd"/>
                      <w:r w:rsidRPr="008669B9">
                        <w:t xml:space="preserve"> identified positive impacts had additional opportunities for enhancements. The suggested enhancements were designed to further improve </w:t>
                      </w:r>
                      <w:r>
                        <w:rPr>
                          <w:highlight w:val="yellow"/>
                        </w:rPr>
                        <w:t>XXXX</w:t>
                      </w:r>
                      <w:r w:rsidRPr="008669B9">
                        <w:t xml:space="preserve">, </w:t>
                      </w:r>
                      <w:r>
                        <w:rPr>
                          <w:highlight w:val="yellow"/>
                        </w:rPr>
                        <w:t>XXXX</w:t>
                      </w:r>
                      <w:r w:rsidRPr="008669B9">
                        <w:t xml:space="preserve">, </w:t>
                      </w:r>
                      <w:r>
                        <w:rPr>
                          <w:highlight w:val="yellow"/>
                        </w:rPr>
                        <w:t>XXXX</w:t>
                      </w:r>
                      <w:r w:rsidRPr="008669B9">
                        <w:t xml:space="preserve">. </w:t>
                      </w:r>
                    </w:p>
                    <w:p w14:paraId="7CD8C3EF" w14:textId="77777777" w:rsidR="008669B9" w:rsidRPr="008669B9" w:rsidRDefault="008669B9" w:rsidP="008669B9">
                      <w:pPr>
                        <w:numPr>
                          <w:ilvl w:val="0"/>
                          <w:numId w:val="9"/>
                        </w:numPr>
                        <w:spacing w:before="60"/>
                      </w:pPr>
                      <w:r w:rsidRPr="008669B9">
                        <w:t xml:space="preserve">Mitigations to manage the negative impacts include effective communication and messaging and stakeholder engagement. </w:t>
                      </w:r>
                    </w:p>
                    <w:p w14:paraId="22E1B4FE" w14:textId="77777777" w:rsidR="008669B9" w:rsidRPr="008669B9" w:rsidRDefault="008669B9" w:rsidP="008669B9">
                      <w:pPr>
                        <w:numPr>
                          <w:ilvl w:val="0"/>
                          <w:numId w:val="9"/>
                        </w:numPr>
                        <w:spacing w:before="60"/>
                      </w:pPr>
                      <w:r w:rsidRPr="008669B9">
                        <w:t xml:space="preserve">Mitigation measures are suggested for all identified negative impacts, except for one impact rating. Two impacts </w:t>
                      </w:r>
                      <w:proofErr w:type="gramStart"/>
                      <w:r w:rsidRPr="008669B9">
                        <w:t>were not able to</w:t>
                      </w:r>
                      <w:proofErr w:type="gramEnd"/>
                      <w:r w:rsidRPr="008669B9">
                        <w:t xml:space="preserve"> be mitigated back to the project baseline, however two were able to extend beyond the baseline following mitigations. </w:t>
                      </w:r>
                    </w:p>
                  </w:txbxContent>
                </v:textbox>
                <w10:anchorlock/>
              </v:roundrect>
            </w:pict>
          </mc:Fallback>
        </mc:AlternateContent>
      </w:r>
    </w:p>
    <w:p w14:paraId="13E92E6D" w14:textId="05389B74" w:rsidR="00166404" w:rsidRDefault="00166404" w:rsidP="00166404">
      <w:pPr>
        <w:pStyle w:val="Heading2"/>
      </w:pPr>
      <w:r>
        <w:t xml:space="preserve">Purpose </w:t>
      </w:r>
    </w:p>
    <w:p w14:paraId="21F17C8E" w14:textId="77777777" w:rsidR="00166404" w:rsidRPr="00166404" w:rsidRDefault="00166404" w:rsidP="00166404">
      <w:pPr>
        <w:rPr>
          <w:rFonts w:cs="Noto Sans"/>
          <w:szCs w:val="20"/>
        </w:rPr>
      </w:pPr>
      <w:r w:rsidRPr="00166404">
        <w:rPr>
          <w:rFonts w:cs="Noto Sans"/>
          <w:szCs w:val="20"/>
        </w:rPr>
        <w:t xml:space="preserve">This chapter identifies the social value of the </w:t>
      </w:r>
      <w:proofErr w:type="gramStart"/>
      <w:r w:rsidRPr="00166404">
        <w:rPr>
          <w:rFonts w:cs="Noto Sans"/>
          <w:szCs w:val="20"/>
        </w:rPr>
        <w:t>project,</w:t>
      </w:r>
      <w:proofErr w:type="gramEnd"/>
      <w:r w:rsidRPr="00166404">
        <w:rPr>
          <w:rFonts w:cs="Noto Sans"/>
          <w:szCs w:val="20"/>
        </w:rPr>
        <w:t xml:space="preserve"> any relevant social impacts related to xxx and opportunities to enhance or mitigate them as well as recommending any possible enhancements for consideration. This Social Impact Evaluation (SIE) details a variety of impacts, including community, cultural, health, lifestyle, institutional, quality of life, economic and environmental impacts related to the project. The intent of this is to ensure all impacts are considered throughout the planning process, including current and future stages.</w:t>
      </w:r>
    </w:p>
    <w:p w14:paraId="48440A35" w14:textId="77777777" w:rsidR="00166404" w:rsidRPr="00166404" w:rsidRDefault="00166404" w:rsidP="00166404">
      <w:pPr>
        <w:rPr>
          <w:rFonts w:cs="Noto Sans"/>
          <w:szCs w:val="20"/>
        </w:rPr>
      </w:pPr>
      <w:r w:rsidRPr="00166404">
        <w:rPr>
          <w:rFonts w:cs="Noto Sans"/>
          <w:szCs w:val="20"/>
        </w:rPr>
        <w:t>The following questions are answered by this chapter:</w:t>
      </w:r>
    </w:p>
    <w:p w14:paraId="75487D0D" w14:textId="77777777" w:rsidR="00166404" w:rsidRPr="00166404" w:rsidRDefault="00166404" w:rsidP="00166404">
      <w:pPr>
        <w:pStyle w:val="ListStyle"/>
        <w:numPr>
          <w:ilvl w:val="0"/>
          <w:numId w:val="14"/>
        </w:numPr>
        <w:rPr>
          <w:rFonts w:ascii="Noto Sans" w:hAnsi="Noto Sans" w:cs="Noto Sans"/>
          <w:sz w:val="20"/>
          <w:szCs w:val="20"/>
        </w:rPr>
      </w:pPr>
      <w:r w:rsidRPr="00166404">
        <w:rPr>
          <w:rFonts w:ascii="Noto Sans" w:hAnsi="Noto Sans" w:cs="Noto Sans"/>
          <w:sz w:val="20"/>
          <w:szCs w:val="20"/>
        </w:rPr>
        <w:t>what value will the project achieve?</w:t>
      </w:r>
    </w:p>
    <w:p w14:paraId="78F247D7" w14:textId="77777777" w:rsidR="00166404" w:rsidRPr="00166404" w:rsidRDefault="00166404" w:rsidP="00166404">
      <w:pPr>
        <w:pStyle w:val="ListStyle"/>
        <w:numPr>
          <w:ilvl w:val="0"/>
          <w:numId w:val="14"/>
        </w:numPr>
        <w:rPr>
          <w:rFonts w:ascii="Noto Sans" w:hAnsi="Noto Sans" w:cs="Noto Sans"/>
          <w:sz w:val="20"/>
          <w:szCs w:val="20"/>
        </w:rPr>
      </w:pPr>
      <w:r w:rsidRPr="00166404">
        <w:rPr>
          <w:rFonts w:ascii="Noto Sans" w:hAnsi="Noto Sans" w:cs="Noto Sans"/>
          <w:sz w:val="20"/>
          <w:szCs w:val="20"/>
        </w:rPr>
        <w:t>what negative impacts need to be mitigated and, when mitigated, what is the residual impact?</w:t>
      </w:r>
    </w:p>
    <w:p w14:paraId="01BB0782" w14:textId="77777777" w:rsidR="00166404" w:rsidRPr="00166404" w:rsidRDefault="00166404" w:rsidP="00166404">
      <w:pPr>
        <w:pStyle w:val="ListStyle"/>
        <w:numPr>
          <w:ilvl w:val="0"/>
          <w:numId w:val="14"/>
        </w:numPr>
        <w:rPr>
          <w:rFonts w:ascii="Noto Sans" w:hAnsi="Noto Sans" w:cs="Noto Sans"/>
          <w:sz w:val="20"/>
          <w:szCs w:val="20"/>
        </w:rPr>
      </w:pPr>
      <w:r w:rsidRPr="00166404">
        <w:rPr>
          <w:rFonts w:ascii="Noto Sans" w:hAnsi="Noto Sans" w:cs="Noto Sans"/>
          <w:sz w:val="20"/>
          <w:szCs w:val="20"/>
        </w:rPr>
        <w:t xml:space="preserve">what additional opportunities could be designed into the project to create additional value? </w:t>
      </w:r>
    </w:p>
    <w:p w14:paraId="070426F5" w14:textId="02A73CEA" w:rsidR="00166404" w:rsidRDefault="00166404" w:rsidP="00A97952">
      <w:pPr>
        <w:pStyle w:val="Heading2"/>
        <w:keepNext/>
        <w:rPr>
          <w:lang w:val="en-GB"/>
        </w:rPr>
      </w:pPr>
      <w:r>
        <w:rPr>
          <w:lang w:val="en-GB"/>
        </w:rPr>
        <w:lastRenderedPageBreak/>
        <w:t xml:space="preserve">Approach </w:t>
      </w:r>
    </w:p>
    <w:p w14:paraId="6147C206" w14:textId="77777777" w:rsidR="00166404" w:rsidRPr="00166404" w:rsidRDefault="00166404" w:rsidP="00A97952">
      <w:pPr>
        <w:keepNext/>
        <w:rPr>
          <w:rFonts w:cs="Noto Sans"/>
          <w:szCs w:val="20"/>
        </w:rPr>
      </w:pPr>
      <w:r w:rsidRPr="00166404">
        <w:rPr>
          <w:rFonts w:cs="Noto Sans"/>
          <w:szCs w:val="20"/>
        </w:rPr>
        <w:t xml:space="preserve">The SIE for the project has been conducted in line with the DSDIP’s SIE Guide, which is a supplement to the Business Case Development Framework (BCDF). The SIE Microsoft Excel Table has been completed and is included as </w:t>
      </w:r>
      <w:r w:rsidRPr="00166404">
        <w:rPr>
          <w:rFonts w:cs="Noto Sans"/>
          <w:szCs w:val="20"/>
          <w:highlight w:val="yellow"/>
        </w:rPr>
        <w:t>Appendix X</w:t>
      </w:r>
      <w:r w:rsidRPr="00166404">
        <w:rPr>
          <w:rFonts w:cs="Noto Sans"/>
          <w:szCs w:val="20"/>
        </w:rPr>
        <w:t xml:space="preserve"> of this DBC.</w:t>
      </w:r>
    </w:p>
    <w:p w14:paraId="18EB48A2" w14:textId="48768ADE" w:rsidR="00166404" w:rsidRPr="00166404" w:rsidRDefault="009A79ED" w:rsidP="00A97952">
      <w:pPr>
        <w:keepNext/>
        <w:rPr>
          <w:rFonts w:cs="Noto Sans"/>
          <w:szCs w:val="20"/>
        </w:rPr>
      </w:pPr>
      <w:r>
        <w:rPr>
          <w:rFonts w:cs="Noto Sans"/>
          <w:szCs w:val="20"/>
        </w:rPr>
        <w:t xml:space="preserve">Figure 1 </w:t>
      </w:r>
      <w:r w:rsidR="00166404" w:rsidRPr="00166404">
        <w:rPr>
          <w:rFonts w:cs="Noto Sans"/>
          <w:szCs w:val="20"/>
        </w:rPr>
        <w:t>illustrates how the SIE process was conducted. It was informed by inputs from:</w:t>
      </w:r>
    </w:p>
    <w:p w14:paraId="154E2A46" w14:textId="0B019E3C" w:rsidR="00166404" w:rsidRPr="00166404" w:rsidRDefault="00166404" w:rsidP="00A97952">
      <w:pPr>
        <w:pStyle w:val="ListStyle"/>
        <w:keepNext/>
        <w:rPr>
          <w:rFonts w:ascii="Noto Sans" w:hAnsi="Noto Sans" w:cs="Noto Sans"/>
          <w:sz w:val="20"/>
          <w:szCs w:val="20"/>
        </w:rPr>
      </w:pPr>
      <w:r w:rsidRPr="00166404">
        <w:rPr>
          <w:rFonts w:ascii="Noto Sans" w:hAnsi="Noto Sans" w:cs="Noto Sans"/>
          <w:sz w:val="20"/>
          <w:szCs w:val="20"/>
        </w:rPr>
        <w:t xml:space="preserve">data and research supplied by </w:t>
      </w:r>
      <w:r w:rsidRPr="00166404">
        <w:rPr>
          <w:rFonts w:ascii="Noto Sans" w:hAnsi="Noto Sans" w:cs="Noto Sans"/>
          <w:sz w:val="20"/>
          <w:szCs w:val="20"/>
          <w:highlight w:val="yellow"/>
        </w:rPr>
        <w:t>XXXX</w:t>
      </w:r>
    </w:p>
    <w:p w14:paraId="72B8747A" w14:textId="5FEE23C4" w:rsidR="00166404" w:rsidRPr="00166404" w:rsidRDefault="00166404" w:rsidP="00A97952">
      <w:pPr>
        <w:pStyle w:val="ListStyle"/>
        <w:keepNext/>
        <w:rPr>
          <w:rFonts w:ascii="Noto Sans" w:hAnsi="Noto Sans" w:cs="Noto Sans"/>
          <w:sz w:val="20"/>
          <w:szCs w:val="20"/>
        </w:rPr>
      </w:pPr>
      <w:r w:rsidRPr="00166404">
        <w:rPr>
          <w:rFonts w:ascii="Noto Sans" w:hAnsi="Noto Sans" w:cs="Noto Sans"/>
          <w:sz w:val="20"/>
          <w:szCs w:val="20"/>
        </w:rPr>
        <w:t xml:space="preserve">desktop research, including news and social media reviews, and academic literature related to </w:t>
      </w:r>
      <w:r w:rsidRPr="00166404">
        <w:rPr>
          <w:rFonts w:ascii="Noto Sans" w:hAnsi="Noto Sans" w:cs="Noto Sans"/>
          <w:sz w:val="20"/>
          <w:szCs w:val="20"/>
          <w:highlight w:val="yellow"/>
        </w:rPr>
        <w:t>XXXX</w:t>
      </w:r>
    </w:p>
    <w:p w14:paraId="29595D3D" w14:textId="5705FFA0" w:rsidR="00166404" w:rsidRPr="00166404" w:rsidRDefault="00166404" w:rsidP="00A97952">
      <w:pPr>
        <w:pStyle w:val="ListStyle"/>
        <w:keepNext/>
        <w:rPr>
          <w:rFonts w:ascii="Noto Sans" w:hAnsi="Noto Sans" w:cs="Noto Sans"/>
          <w:sz w:val="20"/>
          <w:szCs w:val="20"/>
        </w:rPr>
      </w:pPr>
      <w:r w:rsidRPr="00166404">
        <w:rPr>
          <w:rFonts w:ascii="Noto Sans" w:hAnsi="Noto Sans" w:cs="Noto Sans"/>
          <w:sz w:val="20"/>
          <w:szCs w:val="20"/>
        </w:rPr>
        <w:t xml:space="preserve">an SIE workshop with the project advisory team and key stakeholders from the </w:t>
      </w:r>
      <w:r w:rsidRPr="00166404">
        <w:rPr>
          <w:rFonts w:ascii="Noto Sans" w:hAnsi="Noto Sans" w:cs="Noto Sans"/>
          <w:sz w:val="20"/>
          <w:szCs w:val="20"/>
          <w:highlight w:val="yellow"/>
        </w:rPr>
        <w:t>XXXX</w:t>
      </w:r>
    </w:p>
    <w:p w14:paraId="645ABCCF" w14:textId="77777777" w:rsidR="00166404" w:rsidRDefault="00166404" w:rsidP="00A97952">
      <w:pPr>
        <w:pStyle w:val="ListStyle"/>
        <w:keepNext/>
        <w:rPr>
          <w:rFonts w:ascii="Noto Sans" w:hAnsi="Noto Sans" w:cs="Noto Sans"/>
          <w:sz w:val="20"/>
          <w:szCs w:val="20"/>
        </w:rPr>
      </w:pPr>
      <w:r w:rsidRPr="00166404">
        <w:rPr>
          <w:rFonts w:ascii="Noto Sans" w:hAnsi="Noto Sans" w:cs="Noto Sans"/>
          <w:sz w:val="20"/>
          <w:szCs w:val="20"/>
        </w:rPr>
        <w:t>discussions with project team advisors.</w:t>
      </w:r>
    </w:p>
    <w:p w14:paraId="6532EF80" w14:textId="01FA3B5F" w:rsidR="00447732" w:rsidRDefault="00447732" w:rsidP="00A97952">
      <w:pPr>
        <w:pStyle w:val="ListStyle"/>
        <w:keepNext/>
        <w:numPr>
          <w:ilvl w:val="0"/>
          <w:numId w:val="0"/>
        </w:numPr>
        <w:rPr>
          <w:rFonts w:ascii="Noto Sans" w:hAnsi="Noto Sans" w:cs="Noto Sans"/>
          <w:b/>
          <w:bCs/>
          <w:sz w:val="20"/>
          <w:szCs w:val="20"/>
        </w:rPr>
      </w:pPr>
      <w:r>
        <w:rPr>
          <w:rFonts w:ascii="Noto Sans" w:hAnsi="Noto Sans" w:cs="Noto Sans"/>
          <w:b/>
          <w:bCs/>
          <w:sz w:val="20"/>
          <w:szCs w:val="20"/>
        </w:rPr>
        <w:t xml:space="preserve">Figure 1 SIE Methodology </w:t>
      </w:r>
    </w:p>
    <w:p w14:paraId="218D852A" w14:textId="4863EE45" w:rsidR="00166404" w:rsidRPr="00447732" w:rsidRDefault="00447732" w:rsidP="00447732">
      <w:pPr>
        <w:pStyle w:val="ListStyle"/>
        <w:numPr>
          <w:ilvl w:val="0"/>
          <w:numId w:val="0"/>
        </w:numPr>
        <w:rPr>
          <w:rFonts w:ascii="Noto Sans" w:hAnsi="Noto Sans" w:cs="Noto Sans"/>
          <w:b/>
          <w:bCs/>
          <w:sz w:val="20"/>
          <w:szCs w:val="20"/>
        </w:rPr>
      </w:pPr>
      <w:r>
        <w:rPr>
          <w:rFonts w:ascii="Noto Sans" w:hAnsi="Noto Sans" w:cs="Noto Sans"/>
          <w:b/>
          <w:bCs/>
          <w:noProof/>
          <w:sz w:val="20"/>
          <w:szCs w:val="20"/>
        </w:rPr>
        <w:drawing>
          <wp:inline distT="0" distB="0" distL="0" distR="0" wp14:anchorId="19B37F1B" wp14:editId="161FE18A">
            <wp:extent cx="6328410" cy="4291965"/>
            <wp:effectExtent l="19050" t="19050" r="15240" b="13335"/>
            <wp:docPr id="1369386309" name="Picture 1" descr="A diagram of steps to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86309" name="Picture 1" descr="A diagram of steps to a projec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8410" cy="4291965"/>
                    </a:xfrm>
                    <a:prstGeom prst="rect">
                      <a:avLst/>
                    </a:prstGeom>
                    <a:noFill/>
                    <a:ln>
                      <a:solidFill>
                        <a:schemeClr val="accent1"/>
                      </a:solidFill>
                    </a:ln>
                  </pic:spPr>
                </pic:pic>
              </a:graphicData>
            </a:graphic>
          </wp:inline>
        </w:drawing>
      </w:r>
    </w:p>
    <w:p w14:paraId="4220567E" w14:textId="77777777" w:rsidR="00166404" w:rsidRPr="00166404" w:rsidRDefault="00166404" w:rsidP="00166404">
      <w:pPr>
        <w:rPr>
          <w:rFonts w:cs="Noto Sans"/>
          <w:szCs w:val="20"/>
        </w:rPr>
      </w:pPr>
      <w:r w:rsidRPr="00166404">
        <w:rPr>
          <w:rFonts w:cs="Noto Sans"/>
          <w:szCs w:val="20"/>
        </w:rPr>
        <w:t>The development of these social impacts was done iteratively using the SIE Microsoft Excel tool provided as part of the BCDF templates. As new information was provided from stakeholders, desktop research and other advisors, the impacts were updated and changed.</w:t>
      </w:r>
    </w:p>
    <w:p w14:paraId="6DA2FF88" w14:textId="77777777" w:rsidR="00166404" w:rsidRPr="00166404" w:rsidRDefault="00166404" w:rsidP="00166404">
      <w:pPr>
        <w:rPr>
          <w:rFonts w:cs="Noto Sans"/>
          <w:szCs w:val="20"/>
        </w:rPr>
      </w:pPr>
      <w:r w:rsidRPr="00166404">
        <w:rPr>
          <w:rFonts w:cs="Noto Sans"/>
          <w:szCs w:val="20"/>
        </w:rPr>
        <w:t>Limitations to this SIE include the following:</w:t>
      </w:r>
    </w:p>
    <w:p w14:paraId="2131E37E" w14:textId="057FCC92" w:rsidR="00166404" w:rsidRPr="00166404" w:rsidRDefault="00166404" w:rsidP="00166404">
      <w:pPr>
        <w:pStyle w:val="ListStyle"/>
        <w:rPr>
          <w:rFonts w:ascii="Noto Sans" w:hAnsi="Noto Sans" w:cs="Noto Sans"/>
          <w:sz w:val="20"/>
          <w:szCs w:val="20"/>
        </w:rPr>
      </w:pPr>
      <w:r w:rsidRPr="00166404">
        <w:rPr>
          <w:rFonts w:ascii="Noto Sans" w:hAnsi="Noto Sans" w:cs="Noto Sans"/>
          <w:sz w:val="20"/>
          <w:szCs w:val="20"/>
          <w:highlight w:val="yellow"/>
        </w:rPr>
        <w:t>XXXX</w:t>
      </w:r>
    </w:p>
    <w:p w14:paraId="4BC3A36F" w14:textId="4917004D" w:rsidR="00166404" w:rsidRPr="00166404" w:rsidRDefault="00166404" w:rsidP="00166404">
      <w:pPr>
        <w:pStyle w:val="ListStyle"/>
        <w:rPr>
          <w:rFonts w:ascii="Noto Sans" w:hAnsi="Noto Sans" w:cs="Noto Sans"/>
          <w:sz w:val="20"/>
          <w:szCs w:val="20"/>
        </w:rPr>
      </w:pPr>
      <w:r w:rsidRPr="00166404">
        <w:rPr>
          <w:rFonts w:ascii="Noto Sans" w:hAnsi="Noto Sans" w:cs="Noto Sans"/>
          <w:sz w:val="20"/>
          <w:szCs w:val="20"/>
          <w:highlight w:val="yellow"/>
        </w:rPr>
        <w:t>XXXX</w:t>
      </w:r>
    </w:p>
    <w:p w14:paraId="26A5F5AE" w14:textId="77777777" w:rsidR="00166404" w:rsidRPr="00166404" w:rsidRDefault="00166404" w:rsidP="00166404">
      <w:pPr>
        <w:pStyle w:val="ListStyle"/>
        <w:rPr>
          <w:rFonts w:ascii="Noto Sans" w:hAnsi="Noto Sans" w:cs="Noto Sans"/>
          <w:sz w:val="20"/>
          <w:szCs w:val="20"/>
        </w:rPr>
      </w:pPr>
      <w:r w:rsidRPr="00166404">
        <w:rPr>
          <w:rFonts w:ascii="Noto Sans" w:hAnsi="Noto Sans" w:cs="Noto Sans"/>
          <w:sz w:val="20"/>
          <w:szCs w:val="20"/>
          <w:highlight w:val="yellow"/>
        </w:rPr>
        <w:t>XXXX</w:t>
      </w:r>
    </w:p>
    <w:p w14:paraId="12E22437" w14:textId="77777777" w:rsidR="00447732" w:rsidRDefault="00166404" w:rsidP="00DD31EF">
      <w:pPr>
        <w:pStyle w:val="Heading2"/>
        <w:rPr>
          <w:lang w:val="en-GB"/>
        </w:rPr>
      </w:pPr>
      <w:r>
        <w:rPr>
          <w:lang w:val="en-GB"/>
        </w:rPr>
        <w:t xml:space="preserve">Social Impact Baseline </w:t>
      </w:r>
    </w:p>
    <w:p w14:paraId="27444D3F" w14:textId="77777777" w:rsidR="00211835" w:rsidRDefault="00211835" w:rsidP="00211835">
      <w:pPr>
        <w:rPr>
          <w:lang w:val="en-GB"/>
        </w:rPr>
      </w:pPr>
    </w:p>
    <w:p w14:paraId="707B8481" w14:textId="77777777" w:rsidR="00211835" w:rsidRDefault="00211835" w:rsidP="00211835">
      <w:pPr>
        <w:rPr>
          <w:lang w:val="en-GB"/>
        </w:rPr>
      </w:pPr>
    </w:p>
    <w:p w14:paraId="401FF6BF" w14:textId="77777777" w:rsidR="00211835" w:rsidRPr="00211835" w:rsidRDefault="00211835" w:rsidP="00211835">
      <w:pPr>
        <w:rPr>
          <w:lang w:val="en-GB"/>
        </w:rPr>
      </w:pPr>
    </w:p>
    <w:p w14:paraId="73693EE5" w14:textId="3CB8A6C2" w:rsidR="00166404" w:rsidRPr="00DD31EF" w:rsidRDefault="00166404" w:rsidP="00447732">
      <w:pPr>
        <w:pStyle w:val="Heading2"/>
        <w:numPr>
          <w:ilvl w:val="0"/>
          <w:numId w:val="0"/>
        </w:numPr>
        <w:rPr>
          <w:lang w:val="en-GB"/>
        </w:rPr>
      </w:pPr>
      <w:r w:rsidRPr="00DD31EF">
        <w:rPr>
          <w:lang w:val="en-GB"/>
        </w:rPr>
        <w:br w:type="page"/>
      </w:r>
    </w:p>
    <w:p w14:paraId="42974457" w14:textId="77777777" w:rsidR="00166404" w:rsidRDefault="00166404">
      <w:pPr>
        <w:spacing w:after="0"/>
        <w:rPr>
          <w:lang w:val="en-GB"/>
        </w:rPr>
        <w:sectPr w:rsidR="00166404" w:rsidSect="002C3A02">
          <w:headerReference w:type="even" r:id="rId18"/>
          <w:headerReference w:type="default" r:id="rId19"/>
          <w:footerReference w:type="even" r:id="rId20"/>
          <w:footerReference w:type="default" r:id="rId21"/>
          <w:headerReference w:type="first" r:id="rId22"/>
          <w:footerReference w:type="first" r:id="rId23"/>
          <w:pgSz w:w="11906" w:h="16838" w:code="9"/>
          <w:pgMar w:top="993" w:right="707" w:bottom="880" w:left="709" w:header="0" w:footer="222" w:gutter="0"/>
          <w:cols w:space="708"/>
          <w:docGrid w:linePitch="360"/>
        </w:sectPr>
      </w:pPr>
    </w:p>
    <w:p w14:paraId="6CF51227" w14:textId="47FFC175" w:rsidR="00166404" w:rsidRDefault="00166404" w:rsidP="00166404">
      <w:pPr>
        <w:pStyle w:val="Heading2"/>
        <w:rPr>
          <w:lang w:val="en-GB"/>
        </w:rPr>
      </w:pPr>
      <w:r>
        <w:rPr>
          <w:lang w:val="en-GB"/>
        </w:rPr>
        <w:t xml:space="preserve"> Evaluation</w:t>
      </w:r>
    </w:p>
    <w:p w14:paraId="1C3B21AE" w14:textId="77777777" w:rsidR="00166404" w:rsidRPr="00E6357C" w:rsidRDefault="00166404" w:rsidP="00166404">
      <w:pPr>
        <w:rPr>
          <w:rFonts w:cs="Noto Sans"/>
        </w:rPr>
      </w:pPr>
      <w:r w:rsidRPr="008F57B1">
        <w:t>The following social impacts were identified in line with the Queensland Government</w:t>
      </w:r>
      <w:r>
        <w:t>’s</w:t>
      </w:r>
      <w:r w:rsidRPr="008F57B1">
        <w:t xml:space="preserve"> Business Case Development Framework (BCDF) SIE guidelines. The full SIE table is available in </w:t>
      </w:r>
      <w:r w:rsidRPr="008F57B1">
        <w:rPr>
          <w:highlight w:val="yellow"/>
        </w:rPr>
        <w:t>Appendix X</w:t>
      </w:r>
      <w:r w:rsidRPr="008F57B1">
        <w:t xml:space="preserve">, with further analysis and detail in the following sections of this chapter. A range of positive and negative impacts were </w:t>
      </w:r>
      <w:r w:rsidRPr="00E6357C">
        <w:rPr>
          <w:rFonts w:cs="Noto Sans"/>
        </w:rPr>
        <w:t xml:space="preserve">identified across stakeholders, as well as across implementation and operational periods. </w:t>
      </w:r>
    </w:p>
    <w:p w14:paraId="2387D200" w14:textId="77777777" w:rsidR="00166404" w:rsidRPr="00E6357C" w:rsidRDefault="00166404" w:rsidP="00166404">
      <w:pPr>
        <w:rPr>
          <w:rFonts w:cs="Noto Sans"/>
        </w:rPr>
      </w:pPr>
      <w:r w:rsidRPr="00E6357C">
        <w:rPr>
          <w:rFonts w:cs="Noto Sans"/>
        </w:rPr>
        <w:t>Table 2 below shows how stakeholders identified in the baseline are mapped against the identified impacts.</w:t>
      </w:r>
    </w:p>
    <w:p w14:paraId="2C900FE9" w14:textId="12D46447" w:rsidR="00166404" w:rsidRPr="00E6357C" w:rsidRDefault="00166404" w:rsidP="00166404">
      <w:pPr>
        <w:pStyle w:val="Caption"/>
        <w:keepNext/>
        <w:rPr>
          <w:rFonts w:ascii="Noto Sans" w:hAnsi="Noto Sans" w:cs="Noto Sans"/>
          <w:color w:val="auto"/>
        </w:rPr>
      </w:pPr>
      <w:r w:rsidRPr="00E6357C">
        <w:rPr>
          <w:rFonts w:ascii="Noto Sans" w:hAnsi="Noto Sans" w:cs="Noto Sans"/>
          <w:color w:val="auto"/>
        </w:rPr>
        <w:t xml:space="preserve">Table </w:t>
      </w:r>
      <w:r w:rsidR="002643B9" w:rsidRPr="00E6357C">
        <w:rPr>
          <w:rFonts w:ascii="Noto Sans" w:hAnsi="Noto Sans" w:cs="Noto Sans"/>
          <w:color w:val="auto"/>
        </w:rPr>
        <w:t xml:space="preserve"> </w:t>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2</w:t>
      </w:r>
      <w:r w:rsidRPr="00E6357C">
        <w:rPr>
          <w:rFonts w:ascii="Noto Sans" w:hAnsi="Noto Sans" w:cs="Noto Sans"/>
          <w:color w:val="auto"/>
        </w:rPr>
        <w:fldChar w:fldCharType="end"/>
      </w:r>
      <w:r w:rsidRPr="00E6357C">
        <w:rPr>
          <w:rFonts w:ascii="Noto Sans" w:hAnsi="Noto Sans" w:cs="Noto Sans"/>
          <w:color w:val="auto"/>
        </w:rPr>
        <w:t>. Positive and negative impacts for each stakeholder, separated for implementation and operational phases.</w:t>
      </w:r>
    </w:p>
    <w:tbl>
      <w:tblPr>
        <w:tblStyle w:val="Table-QldBlue"/>
        <w:tblW w:w="14029" w:type="dxa"/>
        <w:tblLook w:val="04A0" w:firstRow="1" w:lastRow="0" w:firstColumn="1" w:lastColumn="0" w:noHBand="0" w:noVBand="1"/>
      </w:tblPr>
      <w:tblGrid>
        <w:gridCol w:w="1789"/>
        <w:gridCol w:w="5512"/>
        <w:gridCol w:w="6728"/>
      </w:tblGrid>
      <w:tr w:rsidR="00166404" w:rsidRPr="00166404" w14:paraId="2BAD4A13" w14:textId="77777777" w:rsidTr="001664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BF232E" w14:textId="765714B0" w:rsidR="00166404" w:rsidRPr="00166404" w:rsidRDefault="00447732" w:rsidP="003E34B7">
            <w:pPr>
              <w:pStyle w:val="TABLEHEADING"/>
              <w:ind w:left="142" w:right="121"/>
              <w:rPr>
                <w:rFonts w:ascii="Noto Sans" w:hAnsi="Noto Sans" w:cs="Noto Sans"/>
                <w:b/>
                <w:bCs/>
                <w:sz w:val="20"/>
                <w:szCs w:val="24"/>
                <w:lang w:val="en-AU"/>
              </w:rPr>
            </w:pPr>
            <w:r w:rsidRPr="00166404">
              <w:rPr>
                <w:rFonts w:ascii="Noto Sans" w:hAnsi="Noto Sans" w:cs="Noto Sans"/>
                <w:b/>
                <w:bCs/>
                <w:caps w:val="0"/>
                <w:sz w:val="20"/>
                <w:szCs w:val="24"/>
                <w:lang w:val="en-AU"/>
              </w:rPr>
              <w:t>Stakeholder</w:t>
            </w:r>
          </w:p>
        </w:tc>
        <w:tc>
          <w:tcPr>
            <w:tcW w:w="5429" w:type="dxa"/>
          </w:tcPr>
          <w:p w14:paraId="18B564C5" w14:textId="71A5E0AE" w:rsidR="00166404" w:rsidRPr="00166404" w:rsidRDefault="00447732" w:rsidP="003E34B7">
            <w:pPr>
              <w:pStyle w:val="TABLEHEADING"/>
              <w:ind w:right="119"/>
              <w:cnfStyle w:val="100000000000" w:firstRow="1" w:lastRow="0" w:firstColumn="0" w:lastColumn="0" w:oddVBand="0" w:evenVBand="0" w:oddHBand="0" w:evenHBand="0" w:firstRowFirstColumn="0" w:firstRowLastColumn="0" w:lastRowFirstColumn="0" w:lastRowLastColumn="0"/>
              <w:rPr>
                <w:rFonts w:ascii="Noto Sans" w:hAnsi="Noto Sans" w:cs="Noto Sans"/>
                <w:b/>
                <w:bCs/>
                <w:sz w:val="20"/>
                <w:szCs w:val="24"/>
                <w:lang w:val="en-AU"/>
              </w:rPr>
            </w:pPr>
            <w:r w:rsidRPr="00166404">
              <w:rPr>
                <w:rFonts w:ascii="Noto Sans" w:hAnsi="Noto Sans" w:cs="Noto Sans"/>
                <w:b/>
                <w:bCs/>
                <w:caps w:val="0"/>
                <w:sz w:val="20"/>
                <w:szCs w:val="24"/>
                <w:lang w:val="en-AU"/>
              </w:rPr>
              <w:t>Impact during operation</w:t>
            </w:r>
          </w:p>
        </w:tc>
        <w:tc>
          <w:tcPr>
            <w:tcW w:w="6626" w:type="dxa"/>
          </w:tcPr>
          <w:p w14:paraId="01E790DE" w14:textId="15F72442" w:rsidR="00166404" w:rsidRPr="00166404" w:rsidRDefault="00447732" w:rsidP="003E34B7">
            <w:pPr>
              <w:pStyle w:val="TABLEHEADING"/>
              <w:ind w:right="90"/>
              <w:cnfStyle w:val="100000000000" w:firstRow="1" w:lastRow="0" w:firstColumn="0" w:lastColumn="0" w:oddVBand="0" w:evenVBand="0" w:oddHBand="0" w:evenHBand="0" w:firstRowFirstColumn="0" w:firstRowLastColumn="0" w:lastRowFirstColumn="0" w:lastRowLastColumn="0"/>
              <w:rPr>
                <w:rFonts w:ascii="Noto Sans" w:hAnsi="Noto Sans" w:cs="Noto Sans"/>
                <w:b/>
                <w:bCs/>
                <w:sz w:val="20"/>
                <w:szCs w:val="24"/>
                <w:lang w:val="en-AU"/>
              </w:rPr>
            </w:pPr>
            <w:r w:rsidRPr="00166404">
              <w:rPr>
                <w:rFonts w:ascii="Noto Sans" w:hAnsi="Noto Sans" w:cs="Noto Sans"/>
                <w:b/>
                <w:bCs/>
                <w:caps w:val="0"/>
                <w:sz w:val="20"/>
                <w:szCs w:val="24"/>
                <w:lang w:val="en-AU"/>
              </w:rPr>
              <w:t xml:space="preserve">Impact during implementation </w:t>
            </w:r>
          </w:p>
        </w:tc>
      </w:tr>
      <w:tr w:rsidR="00166404" w:rsidRPr="00166404" w14:paraId="3228A629" w14:textId="77777777" w:rsidTr="00166404">
        <w:trPr>
          <w:trHeight w:val="263"/>
        </w:trPr>
        <w:tc>
          <w:tcPr>
            <w:cnfStyle w:val="001000000000" w:firstRow="0" w:lastRow="0" w:firstColumn="1" w:lastColumn="0" w:oddVBand="0" w:evenVBand="0" w:oddHBand="0" w:evenHBand="0" w:firstRowFirstColumn="0" w:firstRowLastColumn="0" w:lastRowFirstColumn="0" w:lastRowLastColumn="0"/>
            <w:tcW w:w="14029" w:type="dxa"/>
            <w:gridSpan w:val="3"/>
          </w:tcPr>
          <w:p w14:paraId="31FF81F0" w14:textId="77777777" w:rsidR="00166404" w:rsidRPr="00166404" w:rsidRDefault="00166404" w:rsidP="003E34B7">
            <w:pPr>
              <w:pStyle w:val="TableText0"/>
              <w:spacing w:after="120"/>
              <w:ind w:right="121"/>
              <w:rPr>
                <w:rFonts w:ascii="Noto Sans" w:hAnsi="Noto Sans" w:cs="Noto Sans"/>
                <w:b w:val="0"/>
                <w:bCs/>
              </w:rPr>
            </w:pPr>
            <w:r w:rsidRPr="00447732">
              <w:rPr>
                <w:rFonts w:ascii="Noto Sans" w:hAnsi="Noto Sans" w:cs="Noto Sans"/>
                <w:bCs/>
                <w:color w:val="auto"/>
                <w:sz w:val="20"/>
                <w:szCs w:val="16"/>
              </w:rPr>
              <w:t>Youn</w:t>
            </w:r>
            <w:r w:rsidRPr="002643B9">
              <w:rPr>
                <w:rFonts w:ascii="Noto Sans" w:hAnsi="Noto Sans" w:cs="Noto Sans"/>
                <w:bCs/>
                <w:color w:val="auto"/>
                <w:sz w:val="20"/>
                <w:szCs w:val="16"/>
              </w:rPr>
              <w:t xml:space="preserve">g people </w:t>
            </w:r>
          </w:p>
        </w:tc>
      </w:tr>
      <w:tr w:rsidR="00166404" w:rsidRPr="00166404" w14:paraId="0AA5A42F" w14:textId="77777777" w:rsidTr="00166404">
        <w:trPr>
          <w:trHeight w:val="263"/>
        </w:trPr>
        <w:tc>
          <w:tcPr>
            <w:cnfStyle w:val="001000000000" w:firstRow="0" w:lastRow="0" w:firstColumn="1" w:lastColumn="0" w:oddVBand="0" w:evenVBand="0" w:oddHBand="0" w:evenHBand="0" w:firstRowFirstColumn="0" w:firstRowLastColumn="0" w:lastRowFirstColumn="0" w:lastRowLastColumn="0"/>
            <w:tcW w:w="0" w:type="auto"/>
          </w:tcPr>
          <w:p w14:paraId="5C7B41CB" w14:textId="77777777" w:rsidR="00166404" w:rsidRPr="00447732" w:rsidRDefault="00166404" w:rsidP="003E34B7">
            <w:pPr>
              <w:pStyle w:val="TableText0"/>
              <w:spacing w:after="120"/>
              <w:ind w:right="121"/>
              <w:rPr>
                <w:rFonts w:ascii="Noto Sans" w:hAnsi="Noto Sans" w:cs="Noto Sans"/>
                <w:color w:val="auto"/>
              </w:rPr>
            </w:pPr>
          </w:p>
        </w:tc>
        <w:tc>
          <w:tcPr>
            <w:tcW w:w="5429" w:type="dxa"/>
          </w:tcPr>
          <w:p w14:paraId="7F97ECD9" w14:textId="77777777" w:rsidR="00166404" w:rsidRPr="00166404" w:rsidRDefault="00166404" w:rsidP="00166404">
            <w:pPr>
              <w:spacing w:after="0"/>
              <w:cnfStyle w:val="000000000000" w:firstRow="0" w:lastRow="0" w:firstColumn="0" w:lastColumn="0" w:oddVBand="0" w:evenVBand="0" w:oddHBand="0" w:evenHBand="0" w:firstRowFirstColumn="0" w:firstRowLastColumn="0" w:lastRowFirstColumn="0" w:lastRowLastColumn="0"/>
              <w:rPr>
                <w:rFonts w:cs="Noto Sans"/>
                <w:lang w:val="en-GB"/>
              </w:rPr>
            </w:pPr>
            <w:r w:rsidRPr="00166404">
              <w:rPr>
                <w:rFonts w:cs="Noto Sans"/>
                <w:lang w:val="en-GB"/>
              </w:rPr>
              <w:t>Positive</w:t>
            </w:r>
          </w:p>
          <w:p w14:paraId="02663473" w14:textId="77777777" w:rsidR="00166404" w:rsidRPr="00166404" w:rsidRDefault="00166404" w:rsidP="00166404">
            <w:pPr>
              <w:pStyle w:val="ListParagraph"/>
              <w:numPr>
                <w:ilvl w:val="0"/>
                <w:numId w:val="17"/>
              </w:numPr>
              <w:spacing w:after="0"/>
              <w:jc w:val="both"/>
              <w:cnfStyle w:val="000000000000" w:firstRow="0" w:lastRow="0" w:firstColumn="0" w:lastColumn="0" w:oddVBand="0" w:evenVBand="0" w:oddHBand="0" w:evenHBand="0" w:firstRowFirstColumn="0" w:firstRowLastColumn="0" w:lastRowFirstColumn="0" w:lastRowLastColumn="0"/>
              <w:rPr>
                <w:rFonts w:cs="Noto Sans"/>
                <w:lang w:val="en-GB"/>
              </w:rPr>
            </w:pPr>
          </w:p>
        </w:tc>
        <w:tc>
          <w:tcPr>
            <w:tcW w:w="6626" w:type="dxa"/>
          </w:tcPr>
          <w:p w14:paraId="25F6DDBF" w14:textId="77777777"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r>
      <w:tr w:rsidR="00166404" w:rsidRPr="00166404" w14:paraId="3B92D593" w14:textId="77777777" w:rsidTr="00166404">
        <w:trPr>
          <w:trHeight w:val="263"/>
        </w:trPr>
        <w:tc>
          <w:tcPr>
            <w:cnfStyle w:val="001000000000" w:firstRow="0" w:lastRow="0" w:firstColumn="1" w:lastColumn="0" w:oddVBand="0" w:evenVBand="0" w:oddHBand="0" w:evenHBand="0" w:firstRowFirstColumn="0" w:firstRowLastColumn="0" w:lastRowFirstColumn="0" w:lastRowLastColumn="0"/>
            <w:tcW w:w="0" w:type="auto"/>
          </w:tcPr>
          <w:p w14:paraId="0F98679C" w14:textId="77777777" w:rsidR="00166404" w:rsidRPr="00447732" w:rsidRDefault="00166404" w:rsidP="00447732">
            <w:pPr>
              <w:pStyle w:val="TableText0"/>
              <w:spacing w:after="120"/>
              <w:ind w:right="121"/>
              <w:rPr>
                <w:rFonts w:ascii="Noto Sans" w:hAnsi="Noto Sans" w:cs="Noto Sans"/>
                <w:color w:val="auto"/>
              </w:rPr>
            </w:pPr>
          </w:p>
        </w:tc>
        <w:tc>
          <w:tcPr>
            <w:tcW w:w="5429" w:type="dxa"/>
          </w:tcPr>
          <w:p w14:paraId="5774E8DF" w14:textId="77777777" w:rsidR="00166404" w:rsidRPr="00166404" w:rsidRDefault="00166404" w:rsidP="00166404">
            <w:pPr>
              <w:spacing w:after="0"/>
              <w:cnfStyle w:val="000000000000" w:firstRow="0" w:lastRow="0" w:firstColumn="0" w:lastColumn="0" w:oddVBand="0" w:evenVBand="0" w:oddHBand="0" w:evenHBand="0" w:firstRowFirstColumn="0" w:firstRowLastColumn="0" w:lastRowFirstColumn="0" w:lastRowLastColumn="0"/>
              <w:rPr>
                <w:rFonts w:cs="Noto Sans"/>
                <w:lang w:val="en-GB"/>
              </w:rPr>
            </w:pPr>
            <w:r w:rsidRPr="00166404">
              <w:rPr>
                <w:rFonts w:cs="Noto Sans"/>
                <w:lang w:val="en-GB"/>
              </w:rPr>
              <w:t>Positive</w:t>
            </w:r>
          </w:p>
          <w:p w14:paraId="6CDCB1DB" w14:textId="77777777"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c>
          <w:tcPr>
            <w:tcW w:w="6626" w:type="dxa"/>
          </w:tcPr>
          <w:p w14:paraId="69A00954" w14:textId="77777777"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r>
      <w:tr w:rsidR="00166404" w:rsidRPr="00166404" w14:paraId="3BFB1005" w14:textId="77777777" w:rsidTr="00166404">
        <w:trPr>
          <w:trHeight w:val="263"/>
        </w:trPr>
        <w:tc>
          <w:tcPr>
            <w:cnfStyle w:val="001000000000" w:firstRow="0" w:lastRow="0" w:firstColumn="1" w:lastColumn="0" w:oddVBand="0" w:evenVBand="0" w:oddHBand="0" w:evenHBand="0" w:firstRowFirstColumn="0" w:firstRowLastColumn="0" w:lastRowFirstColumn="0" w:lastRowLastColumn="0"/>
            <w:tcW w:w="0" w:type="auto"/>
          </w:tcPr>
          <w:p w14:paraId="0B183E20" w14:textId="77777777" w:rsidR="00166404" w:rsidRPr="00447732" w:rsidRDefault="00166404" w:rsidP="00447732">
            <w:pPr>
              <w:pStyle w:val="TableText0"/>
              <w:spacing w:after="120"/>
              <w:ind w:right="121"/>
              <w:rPr>
                <w:rFonts w:ascii="Noto Sans" w:hAnsi="Noto Sans" w:cs="Noto Sans"/>
                <w:color w:val="auto"/>
              </w:rPr>
            </w:pPr>
          </w:p>
        </w:tc>
        <w:tc>
          <w:tcPr>
            <w:tcW w:w="5429" w:type="dxa"/>
          </w:tcPr>
          <w:p w14:paraId="1D9FE176" w14:textId="77777777" w:rsidR="00166404" w:rsidRPr="00166404" w:rsidRDefault="00166404" w:rsidP="00166404">
            <w:pPr>
              <w:spacing w:after="0"/>
              <w:cnfStyle w:val="000000000000" w:firstRow="0" w:lastRow="0" w:firstColumn="0" w:lastColumn="0" w:oddVBand="0" w:evenVBand="0" w:oddHBand="0" w:evenHBand="0" w:firstRowFirstColumn="0" w:firstRowLastColumn="0" w:lastRowFirstColumn="0" w:lastRowLastColumn="0"/>
              <w:rPr>
                <w:rFonts w:cs="Noto Sans"/>
                <w:lang w:val="en-GB"/>
              </w:rPr>
            </w:pPr>
            <w:r w:rsidRPr="00166404">
              <w:rPr>
                <w:rFonts w:cs="Noto Sans"/>
                <w:lang w:val="en-GB"/>
              </w:rPr>
              <w:t>Positive</w:t>
            </w:r>
          </w:p>
          <w:p w14:paraId="65E99591" w14:textId="77777777"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c>
          <w:tcPr>
            <w:tcW w:w="6626" w:type="dxa"/>
          </w:tcPr>
          <w:p w14:paraId="4D1BBBA9" w14:textId="77777777"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r>
      <w:tr w:rsidR="00166404" w:rsidRPr="00166404" w14:paraId="213C8ECE" w14:textId="77777777" w:rsidTr="00166404">
        <w:trPr>
          <w:trHeight w:val="263"/>
        </w:trPr>
        <w:tc>
          <w:tcPr>
            <w:cnfStyle w:val="001000000000" w:firstRow="0" w:lastRow="0" w:firstColumn="1" w:lastColumn="0" w:oddVBand="0" w:evenVBand="0" w:oddHBand="0" w:evenHBand="0" w:firstRowFirstColumn="0" w:firstRowLastColumn="0" w:lastRowFirstColumn="0" w:lastRowLastColumn="0"/>
            <w:tcW w:w="0" w:type="auto"/>
          </w:tcPr>
          <w:p w14:paraId="29A2708D" w14:textId="77777777" w:rsidR="00166404" w:rsidRPr="00447732" w:rsidRDefault="00166404" w:rsidP="00447732">
            <w:pPr>
              <w:pStyle w:val="TableText0"/>
              <w:spacing w:after="120"/>
              <w:ind w:right="121"/>
              <w:rPr>
                <w:rFonts w:ascii="Noto Sans" w:hAnsi="Noto Sans" w:cs="Noto Sans"/>
                <w:color w:val="auto"/>
              </w:rPr>
            </w:pPr>
          </w:p>
        </w:tc>
        <w:tc>
          <w:tcPr>
            <w:tcW w:w="5429" w:type="dxa"/>
          </w:tcPr>
          <w:p w14:paraId="57C497CE" w14:textId="77777777" w:rsidR="00166404" w:rsidRPr="00166404" w:rsidRDefault="00166404" w:rsidP="00166404">
            <w:pPr>
              <w:spacing w:after="0"/>
              <w:cnfStyle w:val="000000000000" w:firstRow="0" w:lastRow="0" w:firstColumn="0" w:lastColumn="0" w:oddVBand="0" w:evenVBand="0" w:oddHBand="0" w:evenHBand="0" w:firstRowFirstColumn="0" w:firstRowLastColumn="0" w:lastRowFirstColumn="0" w:lastRowLastColumn="0"/>
              <w:rPr>
                <w:rFonts w:cs="Noto Sans"/>
                <w:lang w:val="en-GB"/>
              </w:rPr>
            </w:pPr>
            <w:r w:rsidRPr="00166404">
              <w:rPr>
                <w:rFonts w:cs="Noto Sans"/>
                <w:lang w:val="en-GB"/>
              </w:rPr>
              <w:t>Positive</w:t>
            </w:r>
          </w:p>
          <w:p w14:paraId="2C0097B9" w14:textId="77777777"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c>
          <w:tcPr>
            <w:tcW w:w="6626" w:type="dxa"/>
          </w:tcPr>
          <w:p w14:paraId="2DC95E8A" w14:textId="77777777"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r>
      <w:tr w:rsidR="00166404" w:rsidRPr="00166404" w14:paraId="7B1F8C7A" w14:textId="77777777" w:rsidTr="00166404">
        <w:trPr>
          <w:trHeight w:val="263"/>
        </w:trPr>
        <w:tc>
          <w:tcPr>
            <w:cnfStyle w:val="001000000000" w:firstRow="0" w:lastRow="0" w:firstColumn="1" w:lastColumn="0" w:oddVBand="0" w:evenVBand="0" w:oddHBand="0" w:evenHBand="0" w:firstRowFirstColumn="0" w:firstRowLastColumn="0" w:lastRowFirstColumn="0" w:lastRowLastColumn="0"/>
            <w:tcW w:w="0" w:type="auto"/>
          </w:tcPr>
          <w:p w14:paraId="2B3F30EE" w14:textId="77777777" w:rsidR="00166404" w:rsidRPr="00447732" w:rsidRDefault="00166404" w:rsidP="003E34B7">
            <w:pPr>
              <w:pStyle w:val="TableText0"/>
              <w:spacing w:after="120"/>
              <w:ind w:right="121"/>
              <w:rPr>
                <w:rFonts w:ascii="Noto Sans" w:hAnsi="Noto Sans" w:cs="Noto Sans"/>
                <w:color w:val="auto"/>
              </w:rPr>
            </w:pPr>
          </w:p>
        </w:tc>
        <w:tc>
          <w:tcPr>
            <w:tcW w:w="5429" w:type="dxa"/>
          </w:tcPr>
          <w:p w14:paraId="3244E7DD" w14:textId="77777777"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c>
          <w:tcPr>
            <w:tcW w:w="6626" w:type="dxa"/>
          </w:tcPr>
          <w:p w14:paraId="187FD51E" w14:textId="77777777"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r>
      <w:tr w:rsidR="00166404" w:rsidRPr="00166404" w14:paraId="04BF1576" w14:textId="77777777" w:rsidTr="00166404">
        <w:tc>
          <w:tcPr>
            <w:cnfStyle w:val="001000000000" w:firstRow="0" w:lastRow="0" w:firstColumn="1" w:lastColumn="0" w:oddVBand="0" w:evenVBand="0" w:oddHBand="0" w:evenHBand="0" w:firstRowFirstColumn="0" w:firstRowLastColumn="0" w:lastRowFirstColumn="0" w:lastRowLastColumn="0"/>
            <w:tcW w:w="14029" w:type="dxa"/>
            <w:gridSpan w:val="3"/>
          </w:tcPr>
          <w:p w14:paraId="045D2773" w14:textId="77777777" w:rsidR="00166404" w:rsidRPr="00166404" w:rsidRDefault="00166404" w:rsidP="003E34B7">
            <w:pPr>
              <w:pStyle w:val="TableText0"/>
              <w:spacing w:after="120"/>
              <w:ind w:right="121"/>
              <w:rPr>
                <w:rFonts w:ascii="Noto Sans" w:hAnsi="Noto Sans" w:cs="Noto Sans"/>
                <w:b w:val="0"/>
                <w:bCs/>
              </w:rPr>
            </w:pPr>
            <w:r w:rsidRPr="00166404">
              <w:rPr>
                <w:rFonts w:ascii="Noto Sans" w:hAnsi="Noto Sans" w:cs="Noto Sans"/>
                <w:bCs/>
                <w:color w:val="auto"/>
                <w:sz w:val="20"/>
                <w:szCs w:val="16"/>
              </w:rPr>
              <w:t>General community</w:t>
            </w:r>
          </w:p>
        </w:tc>
      </w:tr>
      <w:tr w:rsidR="00166404" w:rsidRPr="00166404" w14:paraId="3C530D26" w14:textId="77777777" w:rsidTr="00166404">
        <w:tc>
          <w:tcPr>
            <w:cnfStyle w:val="001000000000" w:firstRow="0" w:lastRow="0" w:firstColumn="1" w:lastColumn="0" w:oddVBand="0" w:evenVBand="0" w:oddHBand="0" w:evenHBand="0" w:firstRowFirstColumn="0" w:firstRowLastColumn="0" w:lastRowFirstColumn="0" w:lastRowLastColumn="0"/>
            <w:tcW w:w="0" w:type="auto"/>
          </w:tcPr>
          <w:p w14:paraId="31A70990" w14:textId="77777777" w:rsidR="00166404" w:rsidRPr="00447732" w:rsidRDefault="00166404" w:rsidP="00166404">
            <w:pPr>
              <w:pStyle w:val="TableText0"/>
              <w:spacing w:after="120"/>
              <w:ind w:right="121"/>
              <w:rPr>
                <w:rFonts w:ascii="Noto Sans" w:hAnsi="Noto Sans" w:cs="Noto Sans"/>
                <w:color w:val="auto"/>
              </w:rPr>
            </w:pPr>
          </w:p>
        </w:tc>
        <w:tc>
          <w:tcPr>
            <w:tcW w:w="5429" w:type="dxa"/>
          </w:tcPr>
          <w:p w14:paraId="7026ADE7" w14:textId="77777777" w:rsidR="00166404" w:rsidRPr="00166404" w:rsidRDefault="00166404" w:rsidP="00802B72">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rPr>
            </w:pPr>
          </w:p>
        </w:tc>
        <w:tc>
          <w:tcPr>
            <w:tcW w:w="6626" w:type="dxa"/>
          </w:tcPr>
          <w:p w14:paraId="16EA79E5" w14:textId="77777777" w:rsidR="00166404" w:rsidRPr="00166404" w:rsidRDefault="00166404" w:rsidP="00802B72">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rPr>
            </w:pPr>
          </w:p>
        </w:tc>
      </w:tr>
      <w:tr w:rsidR="00166404" w:rsidRPr="00166404" w14:paraId="12665EB6" w14:textId="77777777" w:rsidTr="00166404">
        <w:tc>
          <w:tcPr>
            <w:cnfStyle w:val="001000000000" w:firstRow="0" w:lastRow="0" w:firstColumn="1" w:lastColumn="0" w:oddVBand="0" w:evenVBand="0" w:oddHBand="0" w:evenHBand="0" w:firstRowFirstColumn="0" w:firstRowLastColumn="0" w:lastRowFirstColumn="0" w:lastRowLastColumn="0"/>
            <w:tcW w:w="14029" w:type="dxa"/>
            <w:gridSpan w:val="3"/>
          </w:tcPr>
          <w:p w14:paraId="592C452B" w14:textId="77777777" w:rsidR="00166404" w:rsidRPr="00447732" w:rsidRDefault="00166404" w:rsidP="003E34B7">
            <w:pPr>
              <w:pStyle w:val="TableText0"/>
              <w:spacing w:after="120"/>
              <w:ind w:right="121"/>
              <w:rPr>
                <w:rFonts w:ascii="Noto Sans" w:hAnsi="Noto Sans" w:cs="Noto Sans"/>
                <w:b w:val="0"/>
                <w:bCs/>
                <w:color w:val="auto"/>
                <w:sz w:val="20"/>
                <w:szCs w:val="16"/>
              </w:rPr>
            </w:pPr>
          </w:p>
        </w:tc>
      </w:tr>
      <w:tr w:rsidR="00166404" w:rsidRPr="00166404" w14:paraId="75B561F9" w14:textId="77777777" w:rsidTr="00166404">
        <w:tc>
          <w:tcPr>
            <w:cnfStyle w:val="001000000000" w:firstRow="0" w:lastRow="0" w:firstColumn="1" w:lastColumn="0" w:oddVBand="0" w:evenVBand="0" w:oddHBand="0" w:evenHBand="0" w:firstRowFirstColumn="0" w:firstRowLastColumn="0" w:lastRowFirstColumn="0" w:lastRowLastColumn="0"/>
            <w:tcW w:w="0" w:type="auto"/>
          </w:tcPr>
          <w:p w14:paraId="7C4C28A8" w14:textId="77777777" w:rsidR="00166404" w:rsidRPr="00447732" w:rsidRDefault="00166404" w:rsidP="00166404">
            <w:pPr>
              <w:pStyle w:val="TableText0"/>
              <w:spacing w:after="120"/>
              <w:ind w:right="121"/>
              <w:rPr>
                <w:rFonts w:ascii="Noto Sans" w:hAnsi="Noto Sans" w:cs="Noto Sans"/>
                <w:color w:val="auto"/>
              </w:rPr>
            </w:pPr>
          </w:p>
        </w:tc>
        <w:tc>
          <w:tcPr>
            <w:tcW w:w="5429" w:type="dxa"/>
          </w:tcPr>
          <w:p w14:paraId="10C0AC3F" w14:textId="39CBAEA8" w:rsidR="00166404" w:rsidRPr="00166404" w:rsidRDefault="00166404" w:rsidP="00166404">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szCs w:val="18"/>
              </w:rPr>
            </w:pPr>
          </w:p>
        </w:tc>
        <w:tc>
          <w:tcPr>
            <w:tcW w:w="6626" w:type="dxa"/>
          </w:tcPr>
          <w:p w14:paraId="4A9CA010" w14:textId="77777777" w:rsidR="00166404" w:rsidRPr="00166404" w:rsidRDefault="00166404" w:rsidP="00802B72">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rPr>
            </w:pPr>
          </w:p>
        </w:tc>
      </w:tr>
      <w:tr w:rsidR="00802B72" w:rsidRPr="00166404" w14:paraId="7B557124" w14:textId="77777777" w:rsidTr="00166404">
        <w:tc>
          <w:tcPr>
            <w:cnfStyle w:val="001000000000" w:firstRow="0" w:lastRow="0" w:firstColumn="1" w:lastColumn="0" w:oddVBand="0" w:evenVBand="0" w:oddHBand="0" w:evenHBand="0" w:firstRowFirstColumn="0" w:firstRowLastColumn="0" w:lastRowFirstColumn="0" w:lastRowLastColumn="0"/>
            <w:tcW w:w="0" w:type="auto"/>
          </w:tcPr>
          <w:p w14:paraId="66392E4F" w14:textId="77777777" w:rsidR="00802B72" w:rsidRPr="00447732" w:rsidRDefault="00802B72" w:rsidP="00802B72">
            <w:pPr>
              <w:pStyle w:val="TableText0"/>
              <w:spacing w:after="120"/>
              <w:ind w:right="121"/>
              <w:rPr>
                <w:rFonts w:ascii="Noto Sans" w:hAnsi="Noto Sans" w:cs="Noto Sans"/>
                <w:color w:val="auto"/>
              </w:rPr>
            </w:pPr>
          </w:p>
        </w:tc>
        <w:tc>
          <w:tcPr>
            <w:tcW w:w="5429" w:type="dxa"/>
          </w:tcPr>
          <w:p w14:paraId="3AB27F44" w14:textId="77777777" w:rsidR="00802B72" w:rsidRPr="00802B72" w:rsidRDefault="00802B72" w:rsidP="00802B72">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c>
          <w:tcPr>
            <w:tcW w:w="6626" w:type="dxa"/>
          </w:tcPr>
          <w:p w14:paraId="6CC92320" w14:textId="77777777" w:rsidR="00802B72" w:rsidRPr="00166404" w:rsidRDefault="00802B72" w:rsidP="00802B72">
            <w:pPr>
              <w:pStyle w:val="TableText0"/>
              <w:numPr>
                <w:ilvl w:val="0"/>
                <w:numId w:val="17"/>
              </w:numPr>
              <w:spacing w:after="120"/>
              <w:ind w:right="90"/>
              <w:cnfStyle w:val="000000000000" w:firstRow="0" w:lastRow="0" w:firstColumn="0" w:lastColumn="0" w:oddVBand="0" w:evenVBand="0" w:oddHBand="0" w:evenHBand="0" w:firstRowFirstColumn="0" w:firstRowLastColumn="0" w:lastRowFirstColumn="0" w:lastRowLastColumn="0"/>
              <w:rPr>
                <w:rFonts w:ascii="Noto Sans" w:hAnsi="Noto Sans" w:cs="Noto Sans"/>
              </w:rPr>
            </w:pPr>
          </w:p>
        </w:tc>
      </w:tr>
      <w:tr w:rsidR="00802B72" w:rsidRPr="00166404" w14:paraId="4A5AEE01" w14:textId="77777777" w:rsidTr="00166404">
        <w:tc>
          <w:tcPr>
            <w:cnfStyle w:val="001000000000" w:firstRow="0" w:lastRow="0" w:firstColumn="1" w:lastColumn="0" w:oddVBand="0" w:evenVBand="0" w:oddHBand="0" w:evenHBand="0" w:firstRowFirstColumn="0" w:firstRowLastColumn="0" w:lastRowFirstColumn="0" w:lastRowLastColumn="0"/>
            <w:tcW w:w="0" w:type="auto"/>
          </w:tcPr>
          <w:p w14:paraId="329398CA" w14:textId="77777777" w:rsidR="00802B72" w:rsidRPr="00447732" w:rsidRDefault="00802B72" w:rsidP="00802B72">
            <w:pPr>
              <w:pStyle w:val="TableText0"/>
              <w:spacing w:after="120"/>
              <w:ind w:right="121"/>
              <w:rPr>
                <w:rFonts w:ascii="Noto Sans" w:hAnsi="Noto Sans" w:cs="Noto Sans"/>
                <w:color w:val="auto"/>
              </w:rPr>
            </w:pPr>
          </w:p>
        </w:tc>
        <w:tc>
          <w:tcPr>
            <w:tcW w:w="5429" w:type="dxa"/>
          </w:tcPr>
          <w:p w14:paraId="63593CEC" w14:textId="77777777" w:rsidR="00802B72" w:rsidRPr="00802B72" w:rsidRDefault="00802B72" w:rsidP="00802B72">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c>
          <w:tcPr>
            <w:tcW w:w="6626" w:type="dxa"/>
          </w:tcPr>
          <w:p w14:paraId="718304C5" w14:textId="77777777" w:rsidR="00802B72" w:rsidRPr="00166404" w:rsidRDefault="00802B72" w:rsidP="00802B72">
            <w:pPr>
              <w:pStyle w:val="TableText0"/>
              <w:numPr>
                <w:ilvl w:val="0"/>
                <w:numId w:val="17"/>
              </w:numPr>
              <w:spacing w:after="120"/>
              <w:ind w:right="90"/>
              <w:cnfStyle w:val="000000000000" w:firstRow="0" w:lastRow="0" w:firstColumn="0" w:lastColumn="0" w:oddVBand="0" w:evenVBand="0" w:oddHBand="0" w:evenHBand="0" w:firstRowFirstColumn="0" w:firstRowLastColumn="0" w:lastRowFirstColumn="0" w:lastRowLastColumn="0"/>
              <w:rPr>
                <w:rFonts w:ascii="Noto Sans" w:hAnsi="Noto Sans" w:cs="Noto Sans"/>
              </w:rPr>
            </w:pPr>
          </w:p>
        </w:tc>
      </w:tr>
      <w:tr w:rsidR="00802B72" w:rsidRPr="00166404" w14:paraId="66D33939" w14:textId="77777777" w:rsidTr="003E34B7">
        <w:tc>
          <w:tcPr>
            <w:cnfStyle w:val="001000000000" w:firstRow="0" w:lastRow="0" w:firstColumn="1" w:lastColumn="0" w:oddVBand="0" w:evenVBand="0" w:oddHBand="0" w:evenHBand="0" w:firstRowFirstColumn="0" w:firstRowLastColumn="0" w:lastRowFirstColumn="0" w:lastRowLastColumn="0"/>
            <w:tcW w:w="14029" w:type="dxa"/>
            <w:gridSpan w:val="3"/>
          </w:tcPr>
          <w:p w14:paraId="1C5793F1" w14:textId="77777777" w:rsidR="00802B72" w:rsidRPr="00447732" w:rsidRDefault="00802B72" w:rsidP="00802B72">
            <w:pPr>
              <w:pStyle w:val="TableText0"/>
              <w:spacing w:after="120"/>
              <w:ind w:right="90"/>
              <w:rPr>
                <w:rFonts w:ascii="Noto Sans" w:hAnsi="Noto Sans" w:cs="Noto Sans"/>
                <w:color w:val="auto"/>
              </w:rPr>
            </w:pPr>
          </w:p>
        </w:tc>
      </w:tr>
      <w:tr w:rsidR="00802B72" w:rsidRPr="00166404" w14:paraId="4B08BDC0" w14:textId="77777777" w:rsidTr="00166404">
        <w:tc>
          <w:tcPr>
            <w:cnfStyle w:val="001000000000" w:firstRow="0" w:lastRow="0" w:firstColumn="1" w:lastColumn="0" w:oddVBand="0" w:evenVBand="0" w:oddHBand="0" w:evenHBand="0" w:firstRowFirstColumn="0" w:firstRowLastColumn="0" w:lastRowFirstColumn="0" w:lastRowLastColumn="0"/>
            <w:tcW w:w="0" w:type="auto"/>
          </w:tcPr>
          <w:p w14:paraId="24BD5352" w14:textId="77777777" w:rsidR="00802B72" w:rsidRPr="00447732" w:rsidRDefault="00802B72" w:rsidP="00802B72">
            <w:pPr>
              <w:pStyle w:val="TableText0"/>
              <w:spacing w:after="120"/>
              <w:ind w:right="121"/>
              <w:rPr>
                <w:rFonts w:ascii="Noto Sans" w:hAnsi="Noto Sans" w:cs="Noto Sans"/>
                <w:color w:val="auto"/>
              </w:rPr>
            </w:pPr>
          </w:p>
        </w:tc>
        <w:tc>
          <w:tcPr>
            <w:tcW w:w="5429" w:type="dxa"/>
          </w:tcPr>
          <w:p w14:paraId="0E3225FE" w14:textId="77777777" w:rsidR="00802B72" w:rsidRPr="00802B72" w:rsidRDefault="00802B72" w:rsidP="00802B72">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c>
          <w:tcPr>
            <w:tcW w:w="6626" w:type="dxa"/>
          </w:tcPr>
          <w:p w14:paraId="34E83367" w14:textId="77777777" w:rsidR="00802B72" w:rsidRPr="00166404" w:rsidRDefault="00802B72" w:rsidP="00802B72">
            <w:pPr>
              <w:pStyle w:val="TableText0"/>
              <w:numPr>
                <w:ilvl w:val="0"/>
                <w:numId w:val="17"/>
              </w:numPr>
              <w:spacing w:after="120"/>
              <w:ind w:right="90"/>
              <w:cnfStyle w:val="000000000000" w:firstRow="0" w:lastRow="0" w:firstColumn="0" w:lastColumn="0" w:oddVBand="0" w:evenVBand="0" w:oddHBand="0" w:evenHBand="0" w:firstRowFirstColumn="0" w:firstRowLastColumn="0" w:lastRowFirstColumn="0" w:lastRowLastColumn="0"/>
              <w:rPr>
                <w:rFonts w:ascii="Noto Sans" w:hAnsi="Noto Sans" w:cs="Noto Sans"/>
              </w:rPr>
            </w:pPr>
          </w:p>
        </w:tc>
      </w:tr>
      <w:tr w:rsidR="00802B72" w:rsidRPr="00166404" w14:paraId="00CDC8D1" w14:textId="77777777" w:rsidTr="003E34B7">
        <w:tc>
          <w:tcPr>
            <w:cnfStyle w:val="001000000000" w:firstRow="0" w:lastRow="0" w:firstColumn="1" w:lastColumn="0" w:oddVBand="0" w:evenVBand="0" w:oddHBand="0" w:evenHBand="0" w:firstRowFirstColumn="0" w:firstRowLastColumn="0" w:lastRowFirstColumn="0" w:lastRowLastColumn="0"/>
            <w:tcW w:w="14029" w:type="dxa"/>
            <w:gridSpan w:val="3"/>
          </w:tcPr>
          <w:p w14:paraId="3229988B" w14:textId="77777777" w:rsidR="00802B72" w:rsidRPr="00447732" w:rsidRDefault="00802B72" w:rsidP="00802B72">
            <w:pPr>
              <w:pStyle w:val="TableText0"/>
              <w:spacing w:after="120"/>
              <w:ind w:right="90"/>
              <w:rPr>
                <w:rFonts w:ascii="Noto Sans" w:hAnsi="Noto Sans" w:cs="Noto Sans"/>
                <w:color w:val="auto"/>
              </w:rPr>
            </w:pPr>
          </w:p>
        </w:tc>
      </w:tr>
      <w:tr w:rsidR="00802B72" w:rsidRPr="00166404" w14:paraId="7A6456AD" w14:textId="77777777" w:rsidTr="00166404">
        <w:tc>
          <w:tcPr>
            <w:cnfStyle w:val="001000000000" w:firstRow="0" w:lastRow="0" w:firstColumn="1" w:lastColumn="0" w:oddVBand="0" w:evenVBand="0" w:oddHBand="0" w:evenHBand="0" w:firstRowFirstColumn="0" w:firstRowLastColumn="0" w:lastRowFirstColumn="0" w:lastRowLastColumn="0"/>
            <w:tcW w:w="0" w:type="auto"/>
          </w:tcPr>
          <w:p w14:paraId="503409EB" w14:textId="77777777" w:rsidR="00802B72" w:rsidRPr="00447732" w:rsidRDefault="00802B72" w:rsidP="00802B72">
            <w:pPr>
              <w:pStyle w:val="TableText0"/>
              <w:spacing w:after="120"/>
              <w:ind w:right="121"/>
              <w:rPr>
                <w:rFonts w:ascii="Noto Sans" w:hAnsi="Noto Sans" w:cs="Noto Sans"/>
                <w:color w:val="auto"/>
              </w:rPr>
            </w:pPr>
          </w:p>
        </w:tc>
        <w:tc>
          <w:tcPr>
            <w:tcW w:w="5429" w:type="dxa"/>
          </w:tcPr>
          <w:p w14:paraId="776D5AC7" w14:textId="77777777" w:rsidR="00802B72" w:rsidRPr="00802B72" w:rsidRDefault="00802B72" w:rsidP="00802B72">
            <w:pPr>
              <w:pStyle w:val="ListParagraph"/>
              <w:numPr>
                <w:ilvl w:val="0"/>
                <w:numId w:val="17"/>
              </w:numPr>
              <w:spacing w:after="0"/>
              <w:cnfStyle w:val="000000000000" w:firstRow="0" w:lastRow="0" w:firstColumn="0" w:lastColumn="0" w:oddVBand="0" w:evenVBand="0" w:oddHBand="0" w:evenHBand="0" w:firstRowFirstColumn="0" w:firstRowLastColumn="0" w:lastRowFirstColumn="0" w:lastRowLastColumn="0"/>
              <w:rPr>
                <w:rFonts w:cs="Noto Sans"/>
                <w:lang w:val="en-GB"/>
              </w:rPr>
            </w:pPr>
          </w:p>
        </w:tc>
        <w:tc>
          <w:tcPr>
            <w:tcW w:w="6626" w:type="dxa"/>
          </w:tcPr>
          <w:p w14:paraId="39407F67" w14:textId="77777777" w:rsidR="00802B72" w:rsidRPr="00166404" w:rsidRDefault="00802B72" w:rsidP="00802B72">
            <w:pPr>
              <w:pStyle w:val="TableText0"/>
              <w:numPr>
                <w:ilvl w:val="0"/>
                <w:numId w:val="17"/>
              </w:numPr>
              <w:spacing w:after="120"/>
              <w:ind w:right="90"/>
              <w:cnfStyle w:val="000000000000" w:firstRow="0" w:lastRow="0" w:firstColumn="0" w:lastColumn="0" w:oddVBand="0" w:evenVBand="0" w:oddHBand="0" w:evenHBand="0" w:firstRowFirstColumn="0" w:firstRowLastColumn="0" w:lastRowFirstColumn="0" w:lastRowLastColumn="0"/>
              <w:rPr>
                <w:rFonts w:ascii="Noto Sans" w:hAnsi="Noto Sans" w:cs="Noto Sans"/>
              </w:rPr>
            </w:pPr>
          </w:p>
        </w:tc>
      </w:tr>
    </w:tbl>
    <w:p w14:paraId="411D98F3" w14:textId="75A3D3D3" w:rsidR="00166404" w:rsidRDefault="00166404">
      <w:pPr>
        <w:spacing w:after="0"/>
        <w:rPr>
          <w:lang w:val="en-GB"/>
        </w:rPr>
      </w:pPr>
    </w:p>
    <w:p w14:paraId="53DD7B4E" w14:textId="77777777" w:rsidR="00166404" w:rsidRDefault="00166404">
      <w:pPr>
        <w:spacing w:after="0"/>
        <w:rPr>
          <w:lang w:val="en-GB"/>
        </w:rPr>
      </w:pPr>
    </w:p>
    <w:p w14:paraId="2479968A" w14:textId="707B8260" w:rsidR="00166404" w:rsidRDefault="00166404" w:rsidP="00166404">
      <w:pPr>
        <w:rPr>
          <w:lang w:val="en-GB"/>
        </w:rPr>
      </w:pPr>
    </w:p>
    <w:p w14:paraId="5A1D13DE" w14:textId="77777777" w:rsidR="00802B72" w:rsidRDefault="00166404">
      <w:pPr>
        <w:spacing w:after="0"/>
        <w:rPr>
          <w:lang w:val="en-GB"/>
        </w:rPr>
        <w:sectPr w:rsidR="00802B72" w:rsidSect="00166404">
          <w:footerReference w:type="default" r:id="rId24"/>
          <w:pgSz w:w="16838" w:h="11906" w:orient="landscape" w:code="9"/>
          <w:pgMar w:top="709" w:right="992" w:bottom="709" w:left="879" w:header="0" w:footer="221" w:gutter="0"/>
          <w:cols w:space="708"/>
          <w:docGrid w:linePitch="360"/>
        </w:sectPr>
      </w:pPr>
      <w:r>
        <w:rPr>
          <w:lang w:val="en-GB"/>
        </w:rPr>
        <w:br w:type="page"/>
      </w:r>
    </w:p>
    <w:p w14:paraId="5163480D" w14:textId="68CFFD1A" w:rsidR="00802B72" w:rsidRDefault="00802B72" w:rsidP="00802B72">
      <w:pPr>
        <w:pStyle w:val="Heading2"/>
        <w:rPr>
          <w:lang w:val="en-GB"/>
        </w:rPr>
      </w:pPr>
      <w:r>
        <w:rPr>
          <w:lang w:val="en-GB"/>
        </w:rPr>
        <w:t xml:space="preserve">Positive impacts of the project </w:t>
      </w:r>
    </w:p>
    <w:p w14:paraId="2E6C8107" w14:textId="77777777" w:rsidR="00F6653C" w:rsidRPr="008F57B1" w:rsidRDefault="00F6653C" w:rsidP="00F6653C">
      <w:r w:rsidRPr="008F57B1">
        <w:t xml:space="preserve">The following section details the positive impacts identified during the SIE, grouped by stakeholder groups. These are ordered from most impacted stakeholder to least impacted, with impacts also separated out by whether they are part of the operation of the facility, therefore reflecting the values of the project, or part of the implementation or construction of the facility. </w:t>
      </w:r>
    </w:p>
    <w:p w14:paraId="139EBB5E" w14:textId="77777777" w:rsidR="00F6653C" w:rsidRPr="008F57B1" w:rsidRDefault="00F6653C" w:rsidP="00F6653C">
      <w:r w:rsidRPr="008F57B1">
        <w:t>The stakeholder groups identified for analysis are as follows, ordered from most to least impacted:</w:t>
      </w:r>
    </w:p>
    <w:p w14:paraId="4B86C61C" w14:textId="11B6E25C" w:rsidR="00F6653C" w:rsidRPr="00F6653C" w:rsidRDefault="00F6653C" w:rsidP="00F6653C">
      <w:pPr>
        <w:pStyle w:val="ListParagraph"/>
        <w:numPr>
          <w:ilvl w:val="0"/>
          <w:numId w:val="15"/>
        </w:numPr>
        <w:spacing w:after="0"/>
        <w:rPr>
          <w:lang w:val="en-GB"/>
        </w:rPr>
      </w:pPr>
      <w:r w:rsidRPr="00F6653C">
        <w:rPr>
          <w:highlight w:val="yellow"/>
          <w:lang w:val="en-GB"/>
        </w:rPr>
        <w:t>XXXX</w:t>
      </w:r>
    </w:p>
    <w:p w14:paraId="0C6B0C86" w14:textId="762F295E" w:rsidR="00F6653C" w:rsidRPr="00F6653C" w:rsidRDefault="00F6653C" w:rsidP="00F6653C">
      <w:pPr>
        <w:pStyle w:val="ListParagraph"/>
        <w:numPr>
          <w:ilvl w:val="0"/>
          <w:numId w:val="15"/>
        </w:numPr>
        <w:spacing w:after="0"/>
        <w:rPr>
          <w:lang w:val="en-GB"/>
        </w:rPr>
      </w:pPr>
      <w:r w:rsidRPr="00F6653C">
        <w:rPr>
          <w:highlight w:val="yellow"/>
          <w:lang w:val="en-GB"/>
        </w:rPr>
        <w:t>XXXX</w:t>
      </w:r>
    </w:p>
    <w:p w14:paraId="28DB478D" w14:textId="77777777" w:rsidR="00F6653C" w:rsidRPr="00F6653C" w:rsidRDefault="00F6653C" w:rsidP="00F6653C">
      <w:pPr>
        <w:pStyle w:val="ListParagraph"/>
        <w:numPr>
          <w:ilvl w:val="0"/>
          <w:numId w:val="15"/>
        </w:numPr>
        <w:spacing w:after="0"/>
        <w:rPr>
          <w:lang w:val="en-GB"/>
        </w:rPr>
      </w:pPr>
      <w:r w:rsidRPr="00F6653C">
        <w:rPr>
          <w:highlight w:val="yellow"/>
          <w:lang w:val="en-GB"/>
        </w:rPr>
        <w:t>XXXX</w:t>
      </w:r>
    </w:p>
    <w:p w14:paraId="0D943B3A" w14:textId="6E3A1E51" w:rsidR="00F6653C" w:rsidRPr="00F6653C" w:rsidRDefault="00F6653C" w:rsidP="00F6653C">
      <w:pPr>
        <w:pStyle w:val="ListParagraph"/>
        <w:numPr>
          <w:ilvl w:val="0"/>
          <w:numId w:val="15"/>
        </w:numPr>
        <w:spacing w:after="0"/>
        <w:rPr>
          <w:lang w:val="en-GB"/>
        </w:rPr>
      </w:pPr>
      <w:r w:rsidRPr="00F6653C">
        <w:rPr>
          <w:highlight w:val="yellow"/>
          <w:lang w:val="en-GB"/>
        </w:rPr>
        <w:t>XX</w:t>
      </w:r>
      <w:r>
        <w:rPr>
          <w:highlight w:val="yellow"/>
          <w:lang w:val="en-GB"/>
        </w:rPr>
        <w:t>X</w:t>
      </w:r>
      <w:r w:rsidRPr="00F6653C">
        <w:rPr>
          <w:highlight w:val="yellow"/>
          <w:lang w:val="en-GB"/>
        </w:rPr>
        <w:t>X</w:t>
      </w:r>
    </w:p>
    <w:p w14:paraId="0AB0D7BF" w14:textId="3B159A68" w:rsidR="00F6653C" w:rsidRPr="002028F8" w:rsidRDefault="00F6653C" w:rsidP="00F6653C">
      <w:pPr>
        <w:pStyle w:val="Heading3"/>
        <w:rPr>
          <w:highlight w:val="yellow"/>
        </w:rPr>
      </w:pPr>
      <w:r w:rsidRPr="002028F8">
        <w:rPr>
          <w:highlight w:val="yellow"/>
        </w:rPr>
        <w:t>XXXX</w:t>
      </w:r>
    </w:p>
    <w:p w14:paraId="39BDFB4E" w14:textId="77777777" w:rsidR="00F6653C" w:rsidRPr="00E6357C" w:rsidRDefault="00F6653C">
      <w:pPr>
        <w:spacing w:after="0"/>
        <w:rPr>
          <w:rFonts w:cs="Noto Sans"/>
          <w:lang w:val="en-GB"/>
        </w:rPr>
      </w:pPr>
      <w:r w:rsidRPr="00E6357C">
        <w:rPr>
          <w:rFonts w:cs="Noto Sans"/>
          <w:highlight w:val="yellow"/>
          <w:lang w:val="en-GB"/>
        </w:rPr>
        <w:t>XXXX</w:t>
      </w:r>
    </w:p>
    <w:p w14:paraId="59378995" w14:textId="1D543942" w:rsidR="00F6653C" w:rsidRPr="00462D8F" w:rsidRDefault="00F6653C" w:rsidP="00F6653C">
      <w:pPr>
        <w:pStyle w:val="Caption"/>
        <w:keepNext/>
        <w:rPr>
          <w:color w:val="auto"/>
        </w:rPr>
      </w:pPr>
      <w:r w:rsidRPr="00E6357C">
        <w:rPr>
          <w:rFonts w:ascii="Noto Sans" w:hAnsi="Noto Sans" w:cs="Noto Sans"/>
          <w:color w:val="auto"/>
        </w:rPr>
        <w:t xml:space="preserve">Table </w:t>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3</w:t>
      </w:r>
      <w:r w:rsidRPr="00E6357C">
        <w:rPr>
          <w:rFonts w:ascii="Noto Sans" w:hAnsi="Noto Sans" w:cs="Noto Sans"/>
          <w:color w:val="auto"/>
        </w:rPr>
        <w:fldChar w:fldCharType="end"/>
      </w:r>
      <w:r w:rsidRPr="00E6357C">
        <w:rPr>
          <w:rFonts w:ascii="Noto Sans" w:hAnsi="Noto Sans" w:cs="Noto Sans"/>
          <w:color w:val="auto"/>
        </w:rPr>
        <w:t>. Positive project impacts during operational phase on young people who have committed alleged offences</w:t>
      </w:r>
      <w:r w:rsidRPr="00462D8F">
        <w:rPr>
          <w:color w:val="auto"/>
        </w:rPr>
        <w:t>.</w:t>
      </w:r>
    </w:p>
    <w:tbl>
      <w:tblPr>
        <w:tblStyle w:val="Table-QldBlue"/>
        <w:tblW w:w="0" w:type="auto"/>
        <w:tblLook w:val="0620" w:firstRow="1" w:lastRow="0" w:firstColumn="0" w:lastColumn="0" w:noHBand="1" w:noVBand="1"/>
      </w:tblPr>
      <w:tblGrid>
        <w:gridCol w:w="2550"/>
        <w:gridCol w:w="2550"/>
        <w:gridCol w:w="2550"/>
        <w:gridCol w:w="2551"/>
      </w:tblGrid>
      <w:tr w:rsidR="00F6653C" w:rsidRPr="00F6653C" w14:paraId="186DE1E5" w14:textId="77777777" w:rsidTr="00F6653C">
        <w:trPr>
          <w:cnfStyle w:val="100000000000" w:firstRow="1" w:lastRow="0" w:firstColumn="0" w:lastColumn="0" w:oddVBand="0" w:evenVBand="0" w:oddHBand="0" w:evenHBand="0" w:firstRowFirstColumn="0" w:firstRowLastColumn="0" w:lastRowFirstColumn="0" w:lastRowLastColumn="0"/>
        </w:trPr>
        <w:tc>
          <w:tcPr>
            <w:tcW w:w="2550" w:type="dxa"/>
            <w:hideMark/>
          </w:tcPr>
          <w:p w14:paraId="42A5F7D7" w14:textId="6E570361" w:rsidR="00F6653C" w:rsidRPr="00F6653C" w:rsidRDefault="00447732" w:rsidP="003E34B7">
            <w:pPr>
              <w:pStyle w:val="TableHeading0"/>
              <w:spacing w:before="60" w:after="60"/>
              <w:rPr>
                <w:rFonts w:ascii="Noto Sans" w:hAnsi="Noto Sans" w:cs="Noto Sans"/>
                <w:b/>
                <w:bCs/>
              </w:rPr>
            </w:pPr>
            <w:r w:rsidRPr="00F6653C">
              <w:rPr>
                <w:rFonts w:ascii="Noto Sans" w:hAnsi="Noto Sans" w:cs="Noto Sans"/>
                <w:b/>
                <w:bCs/>
                <w:caps w:val="0"/>
              </w:rPr>
              <w:t>Impact</w:t>
            </w:r>
          </w:p>
        </w:tc>
        <w:tc>
          <w:tcPr>
            <w:tcW w:w="2550" w:type="dxa"/>
            <w:hideMark/>
          </w:tcPr>
          <w:p w14:paraId="7421BD5B" w14:textId="2425A198" w:rsidR="00F6653C" w:rsidRPr="00F6653C" w:rsidRDefault="00447732" w:rsidP="003E34B7">
            <w:pPr>
              <w:pStyle w:val="TableHeading0"/>
              <w:spacing w:before="60" w:after="60"/>
              <w:rPr>
                <w:rFonts w:ascii="Noto Sans" w:hAnsi="Noto Sans" w:cs="Noto Sans"/>
                <w:b/>
                <w:bCs/>
              </w:rPr>
            </w:pPr>
            <w:r w:rsidRPr="00F6653C">
              <w:rPr>
                <w:rFonts w:ascii="Noto Sans" w:hAnsi="Noto Sans" w:cs="Noto Sans"/>
                <w:b/>
                <w:bCs/>
                <w:caps w:val="0"/>
              </w:rPr>
              <w:t>Baseline</w:t>
            </w:r>
          </w:p>
        </w:tc>
        <w:tc>
          <w:tcPr>
            <w:tcW w:w="2550" w:type="dxa"/>
            <w:hideMark/>
          </w:tcPr>
          <w:p w14:paraId="4D6A4C7C" w14:textId="069A364B" w:rsidR="00F6653C" w:rsidRPr="00F6653C" w:rsidRDefault="00447732" w:rsidP="003E34B7">
            <w:pPr>
              <w:pStyle w:val="TableHeading0"/>
              <w:spacing w:before="60" w:after="60"/>
              <w:rPr>
                <w:rFonts w:ascii="Noto Sans" w:hAnsi="Noto Sans" w:cs="Noto Sans"/>
                <w:b/>
                <w:bCs/>
              </w:rPr>
            </w:pPr>
            <w:r w:rsidRPr="00F6653C">
              <w:rPr>
                <w:rFonts w:ascii="Noto Sans" w:hAnsi="Noto Sans" w:cs="Noto Sans"/>
                <w:b/>
                <w:bCs/>
                <w:caps w:val="0"/>
              </w:rPr>
              <w:t>Elements of the project</w:t>
            </w:r>
          </w:p>
        </w:tc>
        <w:tc>
          <w:tcPr>
            <w:tcW w:w="2551" w:type="dxa"/>
            <w:hideMark/>
          </w:tcPr>
          <w:p w14:paraId="020517C7" w14:textId="52B80907" w:rsidR="00F6653C" w:rsidRPr="00F6653C" w:rsidRDefault="00447732" w:rsidP="003E34B7">
            <w:pPr>
              <w:pStyle w:val="TableHeading0"/>
              <w:spacing w:before="60" w:after="60"/>
              <w:ind w:right="90"/>
              <w:rPr>
                <w:rFonts w:ascii="Noto Sans" w:hAnsi="Noto Sans" w:cs="Noto Sans"/>
                <w:b/>
                <w:bCs/>
              </w:rPr>
            </w:pPr>
            <w:r w:rsidRPr="00F6653C">
              <w:rPr>
                <w:rFonts w:ascii="Noto Sans" w:hAnsi="Noto Sans" w:cs="Noto Sans"/>
                <w:b/>
                <w:bCs/>
                <w:caps w:val="0"/>
              </w:rPr>
              <w:t>Outcome of the project</w:t>
            </w:r>
          </w:p>
        </w:tc>
      </w:tr>
      <w:tr w:rsidR="00F6653C" w:rsidRPr="00F6653C" w14:paraId="298DD13B" w14:textId="77777777" w:rsidTr="00447732">
        <w:tc>
          <w:tcPr>
            <w:tcW w:w="2550" w:type="dxa"/>
            <w:shd w:val="clear" w:color="auto" w:fill="E6E6E6"/>
          </w:tcPr>
          <w:p w14:paraId="4A7FD54D" w14:textId="77777777" w:rsidR="00F6653C" w:rsidRPr="000518CC" w:rsidRDefault="00F6653C" w:rsidP="003E34B7">
            <w:pPr>
              <w:pStyle w:val="TableText0"/>
              <w:spacing w:after="120"/>
              <w:rPr>
                <w:rFonts w:ascii="Noto Sans" w:hAnsi="Noto Sans" w:cs="Noto Sans"/>
                <w:b/>
                <w:bCs/>
                <w:color w:val="auto"/>
              </w:rPr>
            </w:pPr>
          </w:p>
        </w:tc>
        <w:tc>
          <w:tcPr>
            <w:tcW w:w="2550" w:type="dxa"/>
          </w:tcPr>
          <w:p w14:paraId="2526C3EA" w14:textId="77777777" w:rsidR="00F6653C" w:rsidRPr="00447732" w:rsidRDefault="00F6653C" w:rsidP="003E34B7">
            <w:pPr>
              <w:pStyle w:val="TableText0"/>
              <w:spacing w:after="120"/>
              <w:ind w:right="93"/>
              <w:rPr>
                <w:rFonts w:ascii="Noto Sans" w:hAnsi="Noto Sans" w:cs="Noto Sans"/>
                <w:color w:val="auto"/>
              </w:rPr>
            </w:pPr>
          </w:p>
        </w:tc>
        <w:tc>
          <w:tcPr>
            <w:tcW w:w="2550" w:type="dxa"/>
          </w:tcPr>
          <w:p w14:paraId="5B36B2C9" w14:textId="77777777" w:rsidR="00F6653C" w:rsidRPr="00447732" w:rsidRDefault="00F6653C" w:rsidP="00F6653C">
            <w:pPr>
              <w:pStyle w:val="TableText0"/>
              <w:numPr>
                <w:ilvl w:val="0"/>
                <w:numId w:val="15"/>
              </w:numPr>
              <w:spacing w:afterLines="0"/>
              <w:ind w:right="113"/>
              <w:rPr>
                <w:rFonts w:ascii="Noto Sans" w:hAnsi="Noto Sans" w:cs="Noto Sans"/>
                <w:color w:val="auto"/>
              </w:rPr>
            </w:pPr>
          </w:p>
        </w:tc>
        <w:tc>
          <w:tcPr>
            <w:tcW w:w="2551" w:type="dxa"/>
          </w:tcPr>
          <w:p w14:paraId="5C75AD7F" w14:textId="77777777" w:rsidR="00F6653C" w:rsidRPr="00447732" w:rsidRDefault="00F6653C" w:rsidP="00F6653C">
            <w:pPr>
              <w:pStyle w:val="TableText0"/>
              <w:numPr>
                <w:ilvl w:val="0"/>
                <w:numId w:val="15"/>
              </w:numPr>
              <w:spacing w:afterLines="0"/>
              <w:ind w:right="90"/>
              <w:rPr>
                <w:rFonts w:ascii="Noto Sans" w:hAnsi="Noto Sans" w:cs="Noto Sans"/>
                <w:color w:val="auto"/>
              </w:rPr>
            </w:pPr>
          </w:p>
        </w:tc>
      </w:tr>
      <w:tr w:rsidR="00F6653C" w:rsidRPr="00F6653C" w14:paraId="79742588" w14:textId="77777777" w:rsidTr="00447732">
        <w:tc>
          <w:tcPr>
            <w:tcW w:w="2550" w:type="dxa"/>
            <w:shd w:val="clear" w:color="auto" w:fill="E6E6E6"/>
          </w:tcPr>
          <w:p w14:paraId="40A09415" w14:textId="77777777" w:rsidR="00F6653C" w:rsidRPr="000518CC" w:rsidRDefault="00F6653C" w:rsidP="003E34B7">
            <w:pPr>
              <w:pStyle w:val="TableText0"/>
              <w:spacing w:after="120"/>
              <w:ind w:right="76"/>
              <w:rPr>
                <w:rFonts w:ascii="Noto Sans" w:hAnsi="Noto Sans" w:cs="Noto Sans"/>
                <w:b/>
                <w:bCs/>
                <w:color w:val="auto"/>
              </w:rPr>
            </w:pPr>
          </w:p>
        </w:tc>
        <w:tc>
          <w:tcPr>
            <w:tcW w:w="2550" w:type="dxa"/>
          </w:tcPr>
          <w:p w14:paraId="6B5DC6B0" w14:textId="77777777" w:rsidR="00F6653C" w:rsidRPr="00447732" w:rsidRDefault="00F6653C" w:rsidP="003E34B7">
            <w:pPr>
              <w:pStyle w:val="TableText0"/>
              <w:spacing w:after="120"/>
              <w:ind w:right="76"/>
              <w:rPr>
                <w:rFonts w:ascii="Noto Sans" w:hAnsi="Noto Sans" w:cs="Noto Sans"/>
                <w:color w:val="auto"/>
              </w:rPr>
            </w:pPr>
          </w:p>
        </w:tc>
        <w:tc>
          <w:tcPr>
            <w:tcW w:w="2550" w:type="dxa"/>
          </w:tcPr>
          <w:p w14:paraId="079C3EB5" w14:textId="77777777" w:rsidR="00F6653C" w:rsidRPr="00447732" w:rsidRDefault="00F6653C" w:rsidP="00F6653C">
            <w:pPr>
              <w:pStyle w:val="TableText0"/>
              <w:numPr>
                <w:ilvl w:val="0"/>
                <w:numId w:val="15"/>
              </w:numPr>
              <w:spacing w:afterLines="0"/>
              <w:ind w:right="113" w:hanging="357"/>
              <w:rPr>
                <w:rFonts w:ascii="Noto Sans" w:hAnsi="Noto Sans" w:cs="Noto Sans"/>
                <w:color w:val="auto"/>
              </w:rPr>
            </w:pPr>
          </w:p>
        </w:tc>
        <w:tc>
          <w:tcPr>
            <w:tcW w:w="2551" w:type="dxa"/>
          </w:tcPr>
          <w:p w14:paraId="101E6778" w14:textId="77777777" w:rsidR="00F6653C" w:rsidRPr="00447732" w:rsidRDefault="00F6653C" w:rsidP="00F6653C">
            <w:pPr>
              <w:pStyle w:val="TableText0"/>
              <w:numPr>
                <w:ilvl w:val="0"/>
                <w:numId w:val="15"/>
              </w:numPr>
              <w:spacing w:afterLines="0"/>
              <w:ind w:right="90"/>
              <w:rPr>
                <w:rFonts w:ascii="Noto Sans" w:hAnsi="Noto Sans" w:cs="Noto Sans"/>
                <w:color w:val="auto"/>
              </w:rPr>
            </w:pPr>
          </w:p>
        </w:tc>
      </w:tr>
      <w:tr w:rsidR="00F6653C" w:rsidRPr="00F6653C" w14:paraId="11EA0673" w14:textId="77777777" w:rsidTr="00447732">
        <w:tc>
          <w:tcPr>
            <w:tcW w:w="2550" w:type="dxa"/>
            <w:shd w:val="clear" w:color="auto" w:fill="E6E6E6"/>
          </w:tcPr>
          <w:p w14:paraId="77D0C26C" w14:textId="77777777" w:rsidR="00F6653C" w:rsidRPr="000518CC" w:rsidRDefault="00F6653C" w:rsidP="003E34B7">
            <w:pPr>
              <w:pStyle w:val="TableText0"/>
              <w:spacing w:after="120"/>
              <w:ind w:right="76"/>
              <w:rPr>
                <w:rFonts w:ascii="Noto Sans" w:hAnsi="Noto Sans" w:cs="Noto Sans"/>
                <w:b/>
                <w:bCs/>
                <w:color w:val="auto"/>
              </w:rPr>
            </w:pPr>
          </w:p>
        </w:tc>
        <w:tc>
          <w:tcPr>
            <w:tcW w:w="2550" w:type="dxa"/>
          </w:tcPr>
          <w:p w14:paraId="1EBF985B" w14:textId="77777777" w:rsidR="00F6653C" w:rsidRPr="00447732" w:rsidRDefault="00F6653C" w:rsidP="003E34B7">
            <w:pPr>
              <w:pStyle w:val="TableText0"/>
              <w:spacing w:after="120"/>
              <w:ind w:right="76"/>
              <w:rPr>
                <w:rFonts w:ascii="Noto Sans" w:hAnsi="Noto Sans" w:cs="Noto Sans"/>
                <w:color w:val="auto"/>
              </w:rPr>
            </w:pPr>
          </w:p>
        </w:tc>
        <w:tc>
          <w:tcPr>
            <w:tcW w:w="2550" w:type="dxa"/>
          </w:tcPr>
          <w:p w14:paraId="37449CEC" w14:textId="77777777" w:rsidR="00F6653C" w:rsidRPr="00447732" w:rsidRDefault="00F6653C" w:rsidP="00F6653C">
            <w:pPr>
              <w:pStyle w:val="TableText0"/>
              <w:numPr>
                <w:ilvl w:val="0"/>
                <w:numId w:val="15"/>
              </w:numPr>
              <w:spacing w:afterLines="0"/>
              <w:ind w:right="113" w:hanging="357"/>
              <w:rPr>
                <w:rFonts w:ascii="Noto Sans" w:hAnsi="Noto Sans" w:cs="Noto Sans"/>
                <w:color w:val="auto"/>
              </w:rPr>
            </w:pPr>
          </w:p>
        </w:tc>
        <w:tc>
          <w:tcPr>
            <w:tcW w:w="2551" w:type="dxa"/>
          </w:tcPr>
          <w:p w14:paraId="5E44D69C" w14:textId="77777777" w:rsidR="00F6653C" w:rsidRPr="00447732" w:rsidRDefault="00F6653C" w:rsidP="00F6653C">
            <w:pPr>
              <w:pStyle w:val="TableText0"/>
              <w:numPr>
                <w:ilvl w:val="0"/>
                <w:numId w:val="15"/>
              </w:numPr>
              <w:spacing w:afterLines="0"/>
              <w:ind w:right="90"/>
              <w:rPr>
                <w:rFonts w:ascii="Noto Sans" w:hAnsi="Noto Sans" w:cs="Noto Sans"/>
                <w:color w:val="auto"/>
              </w:rPr>
            </w:pPr>
          </w:p>
        </w:tc>
      </w:tr>
      <w:tr w:rsidR="00F6653C" w:rsidRPr="00F6653C" w14:paraId="0BCDD6E2" w14:textId="77777777" w:rsidTr="00447732">
        <w:tc>
          <w:tcPr>
            <w:tcW w:w="2550" w:type="dxa"/>
            <w:shd w:val="clear" w:color="auto" w:fill="E6E6E6"/>
          </w:tcPr>
          <w:p w14:paraId="5A063335" w14:textId="77777777" w:rsidR="00F6653C" w:rsidRPr="000518CC" w:rsidRDefault="00F6653C" w:rsidP="003E34B7">
            <w:pPr>
              <w:pStyle w:val="TableText0"/>
              <w:spacing w:after="120"/>
              <w:ind w:right="76"/>
              <w:rPr>
                <w:rFonts w:ascii="Noto Sans" w:hAnsi="Noto Sans" w:cs="Noto Sans"/>
                <w:b/>
                <w:bCs/>
                <w:color w:val="auto"/>
              </w:rPr>
            </w:pPr>
          </w:p>
        </w:tc>
        <w:tc>
          <w:tcPr>
            <w:tcW w:w="2550" w:type="dxa"/>
          </w:tcPr>
          <w:p w14:paraId="3AE75265" w14:textId="77777777" w:rsidR="00F6653C" w:rsidRPr="00447732" w:rsidRDefault="00F6653C" w:rsidP="003E34B7">
            <w:pPr>
              <w:pStyle w:val="TableText0"/>
              <w:spacing w:after="120"/>
              <w:ind w:right="76"/>
              <w:rPr>
                <w:rFonts w:ascii="Noto Sans" w:hAnsi="Noto Sans" w:cs="Noto Sans"/>
                <w:color w:val="auto"/>
              </w:rPr>
            </w:pPr>
          </w:p>
        </w:tc>
        <w:tc>
          <w:tcPr>
            <w:tcW w:w="2550" w:type="dxa"/>
          </w:tcPr>
          <w:p w14:paraId="5750B3DF" w14:textId="77777777" w:rsidR="00F6653C" w:rsidRPr="00447732" w:rsidRDefault="00F6653C" w:rsidP="00F6653C">
            <w:pPr>
              <w:pStyle w:val="TableText0"/>
              <w:numPr>
                <w:ilvl w:val="0"/>
                <w:numId w:val="15"/>
              </w:numPr>
              <w:spacing w:afterLines="0"/>
              <w:ind w:right="113"/>
              <w:rPr>
                <w:rFonts w:ascii="Noto Sans" w:hAnsi="Noto Sans" w:cs="Noto Sans"/>
                <w:color w:val="auto"/>
              </w:rPr>
            </w:pPr>
          </w:p>
        </w:tc>
        <w:tc>
          <w:tcPr>
            <w:tcW w:w="2551" w:type="dxa"/>
          </w:tcPr>
          <w:p w14:paraId="4E116148" w14:textId="77777777" w:rsidR="00F6653C" w:rsidRPr="00447732" w:rsidRDefault="00F6653C" w:rsidP="00F6653C">
            <w:pPr>
              <w:pStyle w:val="TableText0"/>
              <w:numPr>
                <w:ilvl w:val="0"/>
                <w:numId w:val="15"/>
              </w:numPr>
              <w:spacing w:afterLines="0"/>
              <w:ind w:right="90"/>
              <w:rPr>
                <w:rFonts w:ascii="Noto Sans" w:hAnsi="Noto Sans" w:cs="Noto Sans"/>
                <w:color w:val="auto"/>
              </w:rPr>
            </w:pPr>
          </w:p>
        </w:tc>
      </w:tr>
      <w:tr w:rsidR="00F6653C" w:rsidRPr="00F6653C" w14:paraId="5722107D" w14:textId="77777777" w:rsidTr="00447732">
        <w:tc>
          <w:tcPr>
            <w:tcW w:w="2550" w:type="dxa"/>
            <w:shd w:val="clear" w:color="auto" w:fill="E6E6E6"/>
          </w:tcPr>
          <w:p w14:paraId="72B959C4" w14:textId="77777777" w:rsidR="00F6653C" w:rsidRPr="000518CC" w:rsidRDefault="00F6653C" w:rsidP="003E34B7">
            <w:pPr>
              <w:pStyle w:val="TableText0"/>
              <w:spacing w:after="120"/>
              <w:ind w:right="76"/>
              <w:rPr>
                <w:rFonts w:ascii="Noto Sans" w:hAnsi="Noto Sans" w:cs="Noto Sans"/>
                <w:b/>
                <w:bCs/>
                <w:color w:val="auto"/>
              </w:rPr>
            </w:pPr>
          </w:p>
        </w:tc>
        <w:tc>
          <w:tcPr>
            <w:tcW w:w="2550" w:type="dxa"/>
          </w:tcPr>
          <w:p w14:paraId="4BB5A0D9" w14:textId="77777777" w:rsidR="00F6653C" w:rsidRPr="00447732" w:rsidRDefault="00F6653C" w:rsidP="003E34B7">
            <w:pPr>
              <w:pStyle w:val="TableText0"/>
              <w:spacing w:after="120"/>
              <w:ind w:right="76"/>
              <w:rPr>
                <w:rFonts w:ascii="Noto Sans" w:hAnsi="Noto Sans" w:cs="Noto Sans"/>
                <w:color w:val="auto"/>
              </w:rPr>
            </w:pPr>
          </w:p>
        </w:tc>
        <w:tc>
          <w:tcPr>
            <w:tcW w:w="2550" w:type="dxa"/>
          </w:tcPr>
          <w:p w14:paraId="11E88D5C" w14:textId="77777777" w:rsidR="00F6653C" w:rsidRPr="00447732" w:rsidRDefault="00F6653C" w:rsidP="00F6653C">
            <w:pPr>
              <w:pStyle w:val="TableText0"/>
              <w:numPr>
                <w:ilvl w:val="0"/>
                <w:numId w:val="15"/>
              </w:numPr>
              <w:spacing w:afterLines="0"/>
              <w:ind w:right="113"/>
              <w:rPr>
                <w:rFonts w:ascii="Noto Sans" w:hAnsi="Noto Sans" w:cs="Noto Sans"/>
                <w:color w:val="auto"/>
              </w:rPr>
            </w:pPr>
          </w:p>
        </w:tc>
        <w:tc>
          <w:tcPr>
            <w:tcW w:w="2551" w:type="dxa"/>
          </w:tcPr>
          <w:p w14:paraId="2183C4CF" w14:textId="77777777" w:rsidR="00F6653C" w:rsidRPr="00447732" w:rsidRDefault="00F6653C" w:rsidP="00F6653C">
            <w:pPr>
              <w:pStyle w:val="TableText0"/>
              <w:numPr>
                <w:ilvl w:val="0"/>
                <w:numId w:val="15"/>
              </w:numPr>
              <w:spacing w:afterLines="0"/>
              <w:ind w:right="90"/>
              <w:rPr>
                <w:rFonts w:ascii="Noto Sans" w:hAnsi="Noto Sans" w:cs="Noto Sans"/>
                <w:color w:val="auto"/>
              </w:rPr>
            </w:pPr>
          </w:p>
        </w:tc>
      </w:tr>
      <w:tr w:rsidR="00F6653C" w:rsidRPr="00F6653C" w14:paraId="6B1A0A71" w14:textId="77777777" w:rsidTr="00447732">
        <w:tc>
          <w:tcPr>
            <w:tcW w:w="2550" w:type="dxa"/>
            <w:shd w:val="clear" w:color="auto" w:fill="E6E6E6"/>
          </w:tcPr>
          <w:p w14:paraId="50DF7CB3" w14:textId="77777777" w:rsidR="00F6653C" w:rsidRPr="000518CC" w:rsidRDefault="00F6653C" w:rsidP="003E34B7">
            <w:pPr>
              <w:pStyle w:val="TableText0"/>
              <w:spacing w:after="120"/>
              <w:ind w:right="76"/>
              <w:rPr>
                <w:rFonts w:ascii="Noto Sans" w:hAnsi="Noto Sans" w:cs="Noto Sans"/>
                <w:b/>
                <w:bCs/>
                <w:color w:val="auto"/>
              </w:rPr>
            </w:pPr>
          </w:p>
        </w:tc>
        <w:tc>
          <w:tcPr>
            <w:tcW w:w="2550" w:type="dxa"/>
          </w:tcPr>
          <w:p w14:paraId="28BFD172" w14:textId="77777777" w:rsidR="00F6653C" w:rsidRPr="00447732" w:rsidRDefault="00F6653C" w:rsidP="003E34B7">
            <w:pPr>
              <w:pStyle w:val="TableText0"/>
              <w:spacing w:after="120"/>
              <w:ind w:right="76"/>
              <w:rPr>
                <w:rFonts w:ascii="Noto Sans" w:hAnsi="Noto Sans" w:cs="Noto Sans"/>
                <w:color w:val="auto"/>
              </w:rPr>
            </w:pPr>
          </w:p>
        </w:tc>
        <w:tc>
          <w:tcPr>
            <w:tcW w:w="2550" w:type="dxa"/>
          </w:tcPr>
          <w:p w14:paraId="61D2C3E6" w14:textId="77777777" w:rsidR="00F6653C" w:rsidRPr="00447732" w:rsidRDefault="00F6653C" w:rsidP="00F6653C">
            <w:pPr>
              <w:pStyle w:val="TableText0"/>
              <w:numPr>
                <w:ilvl w:val="0"/>
                <w:numId w:val="15"/>
              </w:numPr>
              <w:spacing w:afterLines="0"/>
              <w:ind w:right="113"/>
              <w:rPr>
                <w:rFonts w:ascii="Noto Sans" w:hAnsi="Noto Sans" w:cs="Noto Sans"/>
                <w:color w:val="auto"/>
              </w:rPr>
            </w:pPr>
          </w:p>
        </w:tc>
        <w:tc>
          <w:tcPr>
            <w:tcW w:w="2551" w:type="dxa"/>
          </w:tcPr>
          <w:p w14:paraId="6DB24550" w14:textId="77777777" w:rsidR="00F6653C" w:rsidRPr="00447732" w:rsidRDefault="00F6653C" w:rsidP="00F6653C">
            <w:pPr>
              <w:pStyle w:val="TableText0"/>
              <w:numPr>
                <w:ilvl w:val="0"/>
                <w:numId w:val="15"/>
              </w:numPr>
              <w:spacing w:afterLines="0"/>
              <w:ind w:right="90"/>
              <w:rPr>
                <w:rFonts w:ascii="Noto Sans" w:hAnsi="Noto Sans" w:cs="Noto Sans"/>
                <w:color w:val="auto"/>
              </w:rPr>
            </w:pPr>
          </w:p>
        </w:tc>
      </w:tr>
      <w:tr w:rsidR="00F6653C" w:rsidRPr="00F6653C" w14:paraId="341A15EF" w14:textId="77777777" w:rsidTr="00447732">
        <w:tc>
          <w:tcPr>
            <w:tcW w:w="2550" w:type="dxa"/>
            <w:shd w:val="clear" w:color="auto" w:fill="E6E6E6"/>
          </w:tcPr>
          <w:p w14:paraId="610F7EF8" w14:textId="77777777" w:rsidR="00F6653C" w:rsidRPr="000518CC" w:rsidRDefault="00F6653C" w:rsidP="003E34B7">
            <w:pPr>
              <w:pStyle w:val="TableText0"/>
              <w:spacing w:after="120"/>
              <w:ind w:right="76"/>
              <w:rPr>
                <w:rFonts w:ascii="Noto Sans" w:hAnsi="Noto Sans" w:cs="Noto Sans"/>
                <w:b/>
                <w:bCs/>
                <w:color w:val="auto"/>
              </w:rPr>
            </w:pPr>
          </w:p>
        </w:tc>
        <w:tc>
          <w:tcPr>
            <w:tcW w:w="2550" w:type="dxa"/>
          </w:tcPr>
          <w:p w14:paraId="2A86DBEB" w14:textId="77777777" w:rsidR="00F6653C" w:rsidRPr="00447732" w:rsidRDefault="00F6653C" w:rsidP="003E34B7">
            <w:pPr>
              <w:pStyle w:val="TableText0"/>
              <w:spacing w:after="120"/>
              <w:ind w:right="76"/>
              <w:rPr>
                <w:rFonts w:ascii="Noto Sans" w:hAnsi="Noto Sans" w:cs="Noto Sans"/>
                <w:color w:val="auto"/>
              </w:rPr>
            </w:pPr>
          </w:p>
        </w:tc>
        <w:tc>
          <w:tcPr>
            <w:tcW w:w="2550" w:type="dxa"/>
          </w:tcPr>
          <w:p w14:paraId="12AF8876" w14:textId="77777777" w:rsidR="00F6653C" w:rsidRPr="00447732" w:rsidRDefault="00F6653C" w:rsidP="00F6653C">
            <w:pPr>
              <w:pStyle w:val="TableText0"/>
              <w:numPr>
                <w:ilvl w:val="0"/>
                <w:numId w:val="15"/>
              </w:numPr>
              <w:spacing w:afterLines="0"/>
              <w:ind w:right="113"/>
              <w:rPr>
                <w:rFonts w:ascii="Noto Sans" w:hAnsi="Noto Sans" w:cs="Noto Sans"/>
                <w:color w:val="auto"/>
              </w:rPr>
            </w:pPr>
          </w:p>
        </w:tc>
        <w:tc>
          <w:tcPr>
            <w:tcW w:w="2551" w:type="dxa"/>
          </w:tcPr>
          <w:p w14:paraId="7312D248" w14:textId="77777777" w:rsidR="00F6653C" w:rsidRPr="00447732" w:rsidRDefault="00F6653C" w:rsidP="00F6653C">
            <w:pPr>
              <w:pStyle w:val="TableText0"/>
              <w:numPr>
                <w:ilvl w:val="0"/>
                <w:numId w:val="15"/>
              </w:numPr>
              <w:spacing w:afterLines="0"/>
              <w:ind w:right="90"/>
              <w:rPr>
                <w:rFonts w:ascii="Noto Sans" w:hAnsi="Noto Sans" w:cs="Noto Sans"/>
                <w:color w:val="auto"/>
              </w:rPr>
            </w:pPr>
          </w:p>
        </w:tc>
      </w:tr>
      <w:tr w:rsidR="00F6653C" w:rsidRPr="00F6653C" w14:paraId="635FDB36" w14:textId="77777777" w:rsidTr="00447732">
        <w:tc>
          <w:tcPr>
            <w:tcW w:w="2550" w:type="dxa"/>
            <w:shd w:val="clear" w:color="auto" w:fill="E6E6E6"/>
          </w:tcPr>
          <w:p w14:paraId="67C83C60" w14:textId="77777777" w:rsidR="00F6653C" w:rsidRPr="000518CC" w:rsidRDefault="00F6653C" w:rsidP="003E34B7">
            <w:pPr>
              <w:pStyle w:val="TableText0"/>
              <w:spacing w:after="120"/>
              <w:ind w:right="76"/>
              <w:rPr>
                <w:rFonts w:ascii="Noto Sans" w:hAnsi="Noto Sans" w:cs="Noto Sans"/>
                <w:b/>
                <w:bCs/>
                <w:color w:val="auto"/>
              </w:rPr>
            </w:pPr>
          </w:p>
        </w:tc>
        <w:tc>
          <w:tcPr>
            <w:tcW w:w="2550" w:type="dxa"/>
          </w:tcPr>
          <w:p w14:paraId="07C124D1" w14:textId="77777777" w:rsidR="00F6653C" w:rsidRPr="00447732" w:rsidRDefault="00F6653C" w:rsidP="003E34B7">
            <w:pPr>
              <w:pStyle w:val="TableText0"/>
              <w:spacing w:after="120"/>
              <w:ind w:right="76"/>
              <w:rPr>
                <w:rFonts w:ascii="Noto Sans" w:hAnsi="Noto Sans" w:cs="Noto Sans"/>
                <w:color w:val="auto"/>
              </w:rPr>
            </w:pPr>
          </w:p>
        </w:tc>
        <w:tc>
          <w:tcPr>
            <w:tcW w:w="2550" w:type="dxa"/>
          </w:tcPr>
          <w:p w14:paraId="17AE15A8" w14:textId="77777777" w:rsidR="00F6653C" w:rsidRPr="00447732" w:rsidRDefault="00F6653C" w:rsidP="00F6653C">
            <w:pPr>
              <w:pStyle w:val="TableText0"/>
              <w:numPr>
                <w:ilvl w:val="0"/>
                <w:numId w:val="15"/>
              </w:numPr>
              <w:spacing w:afterLines="0"/>
              <w:ind w:right="113"/>
              <w:rPr>
                <w:rFonts w:ascii="Noto Sans" w:hAnsi="Noto Sans" w:cs="Noto Sans"/>
                <w:color w:val="auto"/>
              </w:rPr>
            </w:pPr>
          </w:p>
        </w:tc>
        <w:tc>
          <w:tcPr>
            <w:tcW w:w="2551" w:type="dxa"/>
          </w:tcPr>
          <w:p w14:paraId="0C819C8F" w14:textId="77777777" w:rsidR="00F6653C" w:rsidRPr="00447732" w:rsidRDefault="00F6653C" w:rsidP="00F6653C">
            <w:pPr>
              <w:pStyle w:val="TableText0"/>
              <w:numPr>
                <w:ilvl w:val="0"/>
                <w:numId w:val="15"/>
              </w:numPr>
              <w:spacing w:afterLines="0"/>
              <w:ind w:right="90"/>
              <w:rPr>
                <w:rFonts w:ascii="Noto Sans" w:hAnsi="Noto Sans" w:cs="Noto Sans"/>
                <w:color w:val="auto"/>
              </w:rPr>
            </w:pPr>
          </w:p>
        </w:tc>
      </w:tr>
      <w:tr w:rsidR="00F6653C" w:rsidRPr="00F6653C" w14:paraId="7CC5AF96" w14:textId="77777777" w:rsidTr="00447732">
        <w:tc>
          <w:tcPr>
            <w:tcW w:w="2550" w:type="dxa"/>
            <w:shd w:val="clear" w:color="auto" w:fill="E6E6E6"/>
          </w:tcPr>
          <w:p w14:paraId="6F698879" w14:textId="77777777" w:rsidR="00F6653C" w:rsidRPr="000518CC" w:rsidRDefault="00F6653C" w:rsidP="003E34B7">
            <w:pPr>
              <w:pStyle w:val="TableText0"/>
              <w:spacing w:after="120"/>
              <w:ind w:right="76"/>
              <w:rPr>
                <w:rFonts w:ascii="Noto Sans" w:hAnsi="Noto Sans" w:cs="Noto Sans"/>
                <w:b/>
                <w:bCs/>
                <w:color w:val="auto"/>
              </w:rPr>
            </w:pPr>
          </w:p>
        </w:tc>
        <w:tc>
          <w:tcPr>
            <w:tcW w:w="2550" w:type="dxa"/>
          </w:tcPr>
          <w:p w14:paraId="3EA56C57" w14:textId="77777777" w:rsidR="00F6653C" w:rsidRPr="00447732" w:rsidRDefault="00F6653C" w:rsidP="003E34B7">
            <w:pPr>
              <w:pStyle w:val="TableText0"/>
              <w:spacing w:after="120"/>
              <w:ind w:right="76"/>
              <w:rPr>
                <w:rFonts w:ascii="Noto Sans" w:hAnsi="Noto Sans" w:cs="Noto Sans"/>
                <w:color w:val="auto"/>
              </w:rPr>
            </w:pPr>
          </w:p>
        </w:tc>
        <w:tc>
          <w:tcPr>
            <w:tcW w:w="2550" w:type="dxa"/>
          </w:tcPr>
          <w:p w14:paraId="6B3A0C1C" w14:textId="77777777" w:rsidR="00F6653C" w:rsidRPr="00447732" w:rsidRDefault="00F6653C" w:rsidP="00F6653C">
            <w:pPr>
              <w:pStyle w:val="TableText0"/>
              <w:numPr>
                <w:ilvl w:val="0"/>
                <w:numId w:val="15"/>
              </w:numPr>
              <w:spacing w:afterLines="0"/>
              <w:ind w:right="113"/>
              <w:rPr>
                <w:rFonts w:ascii="Noto Sans" w:hAnsi="Noto Sans" w:cs="Noto Sans"/>
                <w:color w:val="auto"/>
              </w:rPr>
            </w:pPr>
          </w:p>
        </w:tc>
        <w:tc>
          <w:tcPr>
            <w:tcW w:w="2551" w:type="dxa"/>
          </w:tcPr>
          <w:p w14:paraId="2CEF8B74" w14:textId="77777777" w:rsidR="00F6653C" w:rsidRPr="00447732" w:rsidRDefault="00F6653C" w:rsidP="00F6653C">
            <w:pPr>
              <w:pStyle w:val="TableText0"/>
              <w:numPr>
                <w:ilvl w:val="0"/>
                <w:numId w:val="15"/>
              </w:numPr>
              <w:spacing w:afterLines="0"/>
              <w:ind w:right="90"/>
              <w:rPr>
                <w:rFonts w:ascii="Noto Sans" w:hAnsi="Noto Sans" w:cs="Noto Sans"/>
                <w:color w:val="auto"/>
              </w:rPr>
            </w:pPr>
          </w:p>
        </w:tc>
      </w:tr>
    </w:tbl>
    <w:p w14:paraId="46EE1483" w14:textId="77777777" w:rsidR="00F6653C" w:rsidRPr="008F57B1" w:rsidRDefault="00F6653C" w:rsidP="00F6653C">
      <w:pPr>
        <w:pStyle w:val="Heading3"/>
      </w:pPr>
      <w:r>
        <w:t>General community</w:t>
      </w:r>
    </w:p>
    <w:p w14:paraId="7904F3FF" w14:textId="6BD7BF40" w:rsidR="00DD31EF" w:rsidRDefault="00DD31EF" w:rsidP="00DD31EF">
      <w:pPr>
        <w:spacing w:after="0"/>
        <w:rPr>
          <w:lang w:val="en-GB"/>
        </w:rPr>
      </w:pPr>
      <w:r w:rsidRPr="002028F8">
        <w:rPr>
          <w:highlight w:val="yellow"/>
          <w:lang w:val="en-GB"/>
        </w:rPr>
        <w:t>XXXX</w:t>
      </w:r>
    </w:p>
    <w:p w14:paraId="3695CBB8" w14:textId="4E116377" w:rsidR="00F6653C" w:rsidRPr="00F6653C" w:rsidRDefault="00F6653C" w:rsidP="00F6653C"/>
    <w:p w14:paraId="2BB51B6D" w14:textId="51E15B91" w:rsidR="00F6653C" w:rsidRPr="00E6357C" w:rsidRDefault="00F6653C" w:rsidP="00F6653C">
      <w:pPr>
        <w:pStyle w:val="Caption"/>
        <w:keepNext/>
        <w:rPr>
          <w:rFonts w:ascii="Noto Sans" w:hAnsi="Noto Sans" w:cs="Noto Sans"/>
          <w:color w:val="auto"/>
        </w:rPr>
      </w:pPr>
      <w:r w:rsidRPr="00E6357C">
        <w:rPr>
          <w:rFonts w:ascii="Noto Sans" w:hAnsi="Noto Sans" w:cs="Noto Sans"/>
          <w:color w:val="auto"/>
        </w:rPr>
        <w:lastRenderedPageBreak/>
        <w:t xml:space="preserve">Table </w:t>
      </w:r>
      <w:r w:rsidR="002A5009" w:rsidRPr="00E6357C">
        <w:rPr>
          <w:rFonts w:ascii="Noto Sans" w:hAnsi="Noto Sans" w:cs="Noto Sans"/>
          <w:color w:val="auto"/>
        </w:rPr>
        <w:t xml:space="preserve"> </w:t>
      </w:r>
      <w:r w:rsidRPr="00E6357C">
        <w:rPr>
          <w:rFonts w:ascii="Noto Sans" w:hAnsi="Noto Sans" w:cs="Noto Sans"/>
          <w:color w:val="auto"/>
        </w:rPr>
        <w:fldChar w:fldCharType="begin"/>
      </w:r>
      <w:r w:rsidRPr="00E6357C">
        <w:rPr>
          <w:rFonts w:ascii="Noto Sans" w:hAnsi="Noto Sans" w:cs="Noto Sans"/>
          <w:color w:val="auto"/>
        </w:rPr>
        <w:instrText xml:space="preserve"> STYLEREF 1 \s </w:instrText>
      </w:r>
      <w:r w:rsidRPr="00E6357C">
        <w:rPr>
          <w:rFonts w:ascii="Noto Sans" w:hAnsi="Noto Sans" w:cs="Noto Sans"/>
          <w:color w:val="auto"/>
        </w:rPr>
        <w:fldChar w:fldCharType="separate"/>
      </w:r>
      <w:r w:rsidRPr="00E6357C">
        <w:rPr>
          <w:rFonts w:ascii="Noto Sans" w:hAnsi="Noto Sans" w:cs="Noto Sans"/>
          <w:color w:val="auto"/>
        </w:rPr>
        <w:fldChar w:fldCharType="end"/>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4</w:t>
      </w:r>
      <w:r w:rsidRPr="00E6357C">
        <w:rPr>
          <w:rFonts w:ascii="Noto Sans" w:hAnsi="Noto Sans" w:cs="Noto Sans"/>
          <w:color w:val="auto"/>
        </w:rPr>
        <w:fldChar w:fldCharType="end"/>
      </w:r>
      <w:r w:rsidRPr="00E6357C">
        <w:rPr>
          <w:rFonts w:ascii="Noto Sans" w:hAnsi="Noto Sans" w:cs="Noto Sans"/>
          <w:color w:val="auto"/>
        </w:rPr>
        <w:t>. Positive project impacts during operational phase on the general community.</w:t>
      </w:r>
    </w:p>
    <w:tbl>
      <w:tblPr>
        <w:tblStyle w:val="Table-QldBlue"/>
        <w:tblW w:w="0" w:type="auto"/>
        <w:tblLook w:val="0620" w:firstRow="1" w:lastRow="0" w:firstColumn="0" w:lastColumn="0" w:noHBand="1" w:noVBand="1"/>
      </w:tblPr>
      <w:tblGrid>
        <w:gridCol w:w="2619"/>
        <w:gridCol w:w="2620"/>
        <w:gridCol w:w="2619"/>
        <w:gridCol w:w="2620"/>
      </w:tblGrid>
      <w:tr w:rsidR="00F6653C" w:rsidRPr="008F57B1" w14:paraId="21701331" w14:textId="77777777" w:rsidTr="00F6653C">
        <w:trPr>
          <w:cnfStyle w:val="100000000000" w:firstRow="1" w:lastRow="0" w:firstColumn="0" w:lastColumn="0" w:oddVBand="0" w:evenVBand="0" w:oddHBand="0" w:evenHBand="0" w:firstRowFirstColumn="0" w:firstRowLastColumn="0" w:lastRowFirstColumn="0" w:lastRowLastColumn="0"/>
        </w:trPr>
        <w:tc>
          <w:tcPr>
            <w:tcW w:w="2619" w:type="dxa"/>
            <w:hideMark/>
          </w:tcPr>
          <w:p w14:paraId="5DE9E64F" w14:textId="0608D071" w:rsidR="00F6653C" w:rsidRPr="00F6653C" w:rsidRDefault="00447732" w:rsidP="003E34B7">
            <w:pPr>
              <w:pStyle w:val="TableHeading0"/>
              <w:rPr>
                <w:rFonts w:ascii="Arial" w:hAnsi="Arial" w:cs="Arial"/>
                <w:b/>
                <w:bCs/>
              </w:rPr>
            </w:pPr>
            <w:r w:rsidRPr="00F6653C">
              <w:rPr>
                <w:rFonts w:ascii="Arial" w:hAnsi="Arial" w:cs="Arial"/>
                <w:b/>
                <w:bCs/>
                <w:caps w:val="0"/>
              </w:rPr>
              <w:t>Impact</w:t>
            </w:r>
          </w:p>
        </w:tc>
        <w:tc>
          <w:tcPr>
            <w:tcW w:w="2620" w:type="dxa"/>
            <w:hideMark/>
          </w:tcPr>
          <w:p w14:paraId="71354A00" w14:textId="4BD35B0A" w:rsidR="00F6653C" w:rsidRPr="00F6653C" w:rsidRDefault="00447732" w:rsidP="003E34B7">
            <w:pPr>
              <w:pStyle w:val="TableHeading0"/>
              <w:rPr>
                <w:rFonts w:ascii="Arial" w:hAnsi="Arial" w:cs="Arial"/>
                <w:b/>
                <w:bCs/>
              </w:rPr>
            </w:pPr>
            <w:r w:rsidRPr="00F6653C">
              <w:rPr>
                <w:rFonts w:ascii="Arial" w:hAnsi="Arial" w:cs="Arial"/>
                <w:b/>
                <w:bCs/>
                <w:caps w:val="0"/>
              </w:rPr>
              <w:t>Baseline</w:t>
            </w:r>
          </w:p>
        </w:tc>
        <w:tc>
          <w:tcPr>
            <w:tcW w:w="2619" w:type="dxa"/>
            <w:hideMark/>
          </w:tcPr>
          <w:p w14:paraId="2464D205" w14:textId="08ACBBA2" w:rsidR="00F6653C" w:rsidRPr="00F6653C" w:rsidRDefault="00447732" w:rsidP="003E34B7">
            <w:pPr>
              <w:pStyle w:val="TableHeading0"/>
              <w:rPr>
                <w:rFonts w:ascii="Arial" w:hAnsi="Arial" w:cs="Arial"/>
                <w:b/>
                <w:bCs/>
              </w:rPr>
            </w:pPr>
            <w:r w:rsidRPr="00F6653C">
              <w:rPr>
                <w:rFonts w:ascii="Arial" w:hAnsi="Arial" w:cs="Arial"/>
                <w:b/>
                <w:bCs/>
                <w:caps w:val="0"/>
              </w:rPr>
              <w:t>Elements of the project</w:t>
            </w:r>
          </w:p>
        </w:tc>
        <w:tc>
          <w:tcPr>
            <w:tcW w:w="2620" w:type="dxa"/>
            <w:hideMark/>
          </w:tcPr>
          <w:p w14:paraId="4AD9D292" w14:textId="4F40CDF6" w:rsidR="00F6653C" w:rsidRPr="00F6653C" w:rsidRDefault="00447732" w:rsidP="003E34B7">
            <w:pPr>
              <w:pStyle w:val="TableHeading0"/>
              <w:rPr>
                <w:rFonts w:ascii="Arial" w:hAnsi="Arial" w:cs="Arial"/>
                <w:b/>
                <w:bCs/>
              </w:rPr>
            </w:pPr>
            <w:r w:rsidRPr="00F6653C">
              <w:rPr>
                <w:rFonts w:ascii="Arial" w:hAnsi="Arial" w:cs="Arial"/>
                <w:b/>
                <w:bCs/>
                <w:caps w:val="0"/>
              </w:rPr>
              <w:t>Outcome of the project</w:t>
            </w:r>
          </w:p>
        </w:tc>
      </w:tr>
      <w:tr w:rsidR="00F6653C" w:rsidRPr="008F57B1" w14:paraId="0BDFA070" w14:textId="77777777" w:rsidTr="00447732">
        <w:tc>
          <w:tcPr>
            <w:tcW w:w="2619" w:type="dxa"/>
            <w:shd w:val="clear" w:color="auto" w:fill="E6E6E6"/>
          </w:tcPr>
          <w:p w14:paraId="639D04B5"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19CA7FA7" w14:textId="77777777" w:rsidR="00F6653C" w:rsidRPr="000518CC" w:rsidRDefault="00F6653C" w:rsidP="003E34B7">
            <w:pPr>
              <w:pStyle w:val="TableText0"/>
              <w:spacing w:after="120"/>
              <w:ind w:right="150"/>
              <w:rPr>
                <w:rFonts w:ascii="Noto Sans" w:hAnsi="Noto Sans" w:cs="Noto Sans"/>
                <w:color w:val="auto"/>
              </w:rPr>
            </w:pPr>
          </w:p>
        </w:tc>
        <w:tc>
          <w:tcPr>
            <w:tcW w:w="2619" w:type="dxa"/>
          </w:tcPr>
          <w:p w14:paraId="088FF2BA"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155F80DF"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bl>
    <w:p w14:paraId="1D1AAFB9" w14:textId="77777777" w:rsidR="00F6653C" w:rsidRPr="00E6357C" w:rsidRDefault="00F6653C" w:rsidP="00F6653C">
      <w:pPr>
        <w:rPr>
          <w:rFonts w:cs="Noto Sans"/>
        </w:rPr>
      </w:pPr>
      <w:r w:rsidRPr="00E6357C">
        <w:rPr>
          <w:rFonts w:cs="Noto Sans"/>
          <w:highlight w:val="yellow"/>
        </w:rPr>
        <w:t>XXXX.</w:t>
      </w:r>
      <w:r w:rsidRPr="00E6357C">
        <w:rPr>
          <w:rFonts w:cs="Noto Sans"/>
        </w:rPr>
        <w:t xml:space="preserve"> </w:t>
      </w:r>
    </w:p>
    <w:p w14:paraId="23D4072D" w14:textId="2701798D" w:rsidR="00F6653C" w:rsidRPr="00E6357C" w:rsidRDefault="00F6653C" w:rsidP="00F6653C">
      <w:pPr>
        <w:pStyle w:val="Caption"/>
        <w:keepNext/>
        <w:rPr>
          <w:rFonts w:ascii="Noto Sans" w:hAnsi="Noto Sans" w:cs="Noto Sans"/>
          <w:color w:val="auto"/>
        </w:rPr>
      </w:pPr>
      <w:r w:rsidRPr="00E6357C">
        <w:rPr>
          <w:rFonts w:ascii="Noto Sans" w:hAnsi="Noto Sans" w:cs="Noto Sans"/>
          <w:color w:val="auto"/>
        </w:rPr>
        <w:t xml:space="preserve">Table </w:t>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5</w:t>
      </w:r>
      <w:r w:rsidRPr="00E6357C">
        <w:rPr>
          <w:rFonts w:ascii="Noto Sans" w:hAnsi="Noto Sans" w:cs="Noto Sans"/>
          <w:color w:val="auto"/>
        </w:rPr>
        <w:fldChar w:fldCharType="end"/>
      </w:r>
      <w:r w:rsidRPr="00E6357C">
        <w:rPr>
          <w:rFonts w:ascii="Noto Sans" w:hAnsi="Noto Sans" w:cs="Noto Sans"/>
          <w:color w:val="auto"/>
        </w:rPr>
        <w:t>. Positive project impacts during implementation phase on the general community</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620"/>
        <w:gridCol w:w="2620"/>
        <w:gridCol w:w="2620"/>
      </w:tblGrid>
      <w:tr w:rsidR="00F6653C" w:rsidRPr="008F57B1" w14:paraId="384850A9" w14:textId="77777777" w:rsidTr="00F6653C">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18242151" w14:textId="652B8906" w:rsidR="00F6653C" w:rsidRPr="008F57B1" w:rsidRDefault="00447732" w:rsidP="003E34B7">
            <w:pPr>
              <w:pStyle w:val="TableHeading0"/>
              <w:rPr>
                <w:rFonts w:ascii="Arial" w:hAnsi="Arial" w:cs="Arial"/>
              </w:rPr>
            </w:pPr>
            <w:r w:rsidRPr="008F57B1">
              <w:rPr>
                <w:rFonts w:ascii="Arial" w:hAnsi="Arial" w:cs="Arial"/>
                <w:caps w:val="0"/>
              </w:rPr>
              <w:t>Impact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3D1EDD58" w14:textId="44EE1655" w:rsidR="00F6653C" w:rsidRPr="008F57B1" w:rsidRDefault="00447732" w:rsidP="003E34B7">
            <w:pPr>
              <w:pStyle w:val="TableHeading0"/>
              <w:rPr>
                <w:rFonts w:ascii="Arial" w:hAnsi="Arial" w:cs="Arial"/>
              </w:rPr>
            </w:pPr>
            <w:r w:rsidRPr="008F57B1">
              <w:rPr>
                <w:rFonts w:ascii="Arial" w:hAnsi="Arial" w:cs="Arial"/>
                <w:caps w:val="0"/>
              </w:rPr>
              <w:t>Baseline</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641E464B" w14:textId="0E442FC3" w:rsidR="00F6653C" w:rsidRPr="008F57B1" w:rsidRDefault="00447732" w:rsidP="003E34B7">
            <w:pPr>
              <w:pStyle w:val="TableHeading0"/>
              <w:rPr>
                <w:rFonts w:ascii="Arial" w:hAnsi="Arial" w:cs="Arial"/>
              </w:rPr>
            </w:pPr>
            <w:r w:rsidRPr="008F57B1">
              <w:rPr>
                <w:rFonts w:ascii="Arial" w:hAnsi="Arial" w:cs="Arial"/>
                <w:caps w:val="0"/>
              </w:rPr>
              <w:t>Elements of the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787B9677" w14:textId="4DA31794" w:rsidR="00F6653C" w:rsidRPr="008F57B1" w:rsidRDefault="00447732" w:rsidP="003E34B7">
            <w:pPr>
              <w:pStyle w:val="TableHeading0"/>
              <w:rPr>
                <w:rFonts w:ascii="Arial" w:hAnsi="Arial" w:cs="Arial"/>
              </w:rPr>
            </w:pPr>
            <w:r w:rsidRPr="008F57B1">
              <w:rPr>
                <w:rFonts w:ascii="Arial" w:hAnsi="Arial" w:cs="Arial"/>
                <w:caps w:val="0"/>
              </w:rPr>
              <w:t>Outcome of the project</w:t>
            </w:r>
          </w:p>
        </w:tc>
      </w:tr>
      <w:tr w:rsidR="00F6653C" w:rsidRPr="008F57B1" w14:paraId="1082B9F8" w14:textId="77777777" w:rsidTr="00447732">
        <w:trPr>
          <w:cantSplit w:val="0"/>
        </w:trPr>
        <w:tc>
          <w:tcPr>
            <w:tcW w:w="2620" w:type="dxa"/>
            <w:shd w:val="clear" w:color="auto" w:fill="E6E6E6"/>
          </w:tcPr>
          <w:p w14:paraId="494B3FEE"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66E073D0"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4BC7D10C"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4BAB9512"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r w:rsidR="00F6653C" w:rsidRPr="008F57B1" w14:paraId="1D261463" w14:textId="77777777" w:rsidTr="00447732">
        <w:trPr>
          <w:cantSplit w:val="0"/>
        </w:trPr>
        <w:tc>
          <w:tcPr>
            <w:tcW w:w="2620" w:type="dxa"/>
            <w:shd w:val="clear" w:color="auto" w:fill="E6E6E6"/>
          </w:tcPr>
          <w:p w14:paraId="02251E30"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6503C8AA"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5D36088F"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7CF34EE1"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bl>
    <w:p w14:paraId="58E8DD2D" w14:textId="0FD6B620" w:rsidR="00F6653C" w:rsidRPr="002028F8" w:rsidRDefault="00F6653C" w:rsidP="00F6653C">
      <w:pPr>
        <w:pStyle w:val="Heading3"/>
        <w:rPr>
          <w:highlight w:val="yellow"/>
        </w:rPr>
      </w:pPr>
      <w:r w:rsidRPr="002028F8">
        <w:rPr>
          <w:highlight w:val="yellow"/>
        </w:rPr>
        <w:t>XXXX</w:t>
      </w:r>
    </w:p>
    <w:p w14:paraId="7879DE90" w14:textId="0297AD0E" w:rsidR="00F6653C" w:rsidRPr="00E6357C" w:rsidRDefault="00F6653C" w:rsidP="00F6653C">
      <w:pPr>
        <w:rPr>
          <w:rFonts w:cs="Noto Sans"/>
        </w:rPr>
      </w:pPr>
      <w:r w:rsidRPr="00E6357C">
        <w:rPr>
          <w:rFonts w:cs="Noto Sans"/>
          <w:highlight w:val="yellow"/>
        </w:rPr>
        <w:t>XXXX</w:t>
      </w:r>
      <w:r w:rsidRPr="00E6357C">
        <w:rPr>
          <w:rFonts w:cs="Noto Sans"/>
        </w:rPr>
        <w:t>.</w:t>
      </w:r>
    </w:p>
    <w:p w14:paraId="765C24A2" w14:textId="7EA0D90E" w:rsidR="00F6653C" w:rsidRPr="00E6357C" w:rsidRDefault="00F6653C" w:rsidP="00F6653C">
      <w:pPr>
        <w:pStyle w:val="Caption"/>
        <w:keepNext/>
        <w:rPr>
          <w:rFonts w:ascii="Noto Sans" w:hAnsi="Noto Sans" w:cs="Noto Sans"/>
          <w:color w:val="auto"/>
        </w:rPr>
      </w:pPr>
      <w:r w:rsidRPr="00E6357C">
        <w:rPr>
          <w:rFonts w:ascii="Noto Sans" w:hAnsi="Noto Sans" w:cs="Noto Sans"/>
          <w:color w:val="auto"/>
        </w:rPr>
        <w:t xml:space="preserve">Table </w:t>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6</w:t>
      </w:r>
      <w:r w:rsidRPr="00E6357C">
        <w:rPr>
          <w:rFonts w:ascii="Noto Sans" w:hAnsi="Noto Sans" w:cs="Noto Sans"/>
          <w:color w:val="auto"/>
        </w:rPr>
        <w:fldChar w:fldCharType="end"/>
      </w:r>
      <w:r w:rsidRPr="00E6357C">
        <w:rPr>
          <w:rFonts w:ascii="Noto Sans" w:hAnsi="Noto Sans" w:cs="Noto Sans"/>
          <w:color w:val="auto"/>
        </w:rPr>
        <w:t>. Positive project impacts during operational phase on the XXXXX.</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84"/>
        <w:gridCol w:w="2551"/>
        <w:gridCol w:w="2625"/>
        <w:gridCol w:w="2620"/>
      </w:tblGrid>
      <w:tr w:rsidR="00F6653C" w:rsidRPr="008F57B1" w14:paraId="224B7BE6" w14:textId="77777777" w:rsidTr="00F6653C">
        <w:trPr>
          <w:cnfStyle w:val="100000000000" w:firstRow="1" w:lastRow="0" w:firstColumn="0" w:lastColumn="0" w:oddVBand="0" w:evenVBand="0" w:oddHBand="0" w:evenHBand="0" w:firstRowFirstColumn="0" w:firstRowLastColumn="0" w:lastRowFirstColumn="0" w:lastRowLastColumn="0"/>
          <w:tblHeader/>
        </w:trPr>
        <w:tc>
          <w:tcPr>
            <w:tcW w:w="2684" w:type="dxa"/>
            <w:tcBorders>
              <w:top w:val="single" w:sz="4" w:space="0" w:color="auto"/>
              <w:left w:val="single" w:sz="4" w:space="0" w:color="auto"/>
              <w:bottom w:val="single" w:sz="4" w:space="0" w:color="auto"/>
              <w:right w:val="single" w:sz="4" w:space="0" w:color="auto"/>
            </w:tcBorders>
            <w:shd w:val="clear" w:color="auto" w:fill="143858"/>
            <w:hideMark/>
          </w:tcPr>
          <w:p w14:paraId="082DAF3A" w14:textId="3325C0FF" w:rsidR="00F6653C" w:rsidRPr="008F57B1" w:rsidRDefault="00447732" w:rsidP="003E34B7">
            <w:pPr>
              <w:pStyle w:val="TableHeading0"/>
              <w:rPr>
                <w:rFonts w:ascii="Arial" w:hAnsi="Arial" w:cs="Arial"/>
              </w:rPr>
            </w:pPr>
            <w:r w:rsidRPr="008F57B1">
              <w:rPr>
                <w:rFonts w:ascii="Arial" w:hAnsi="Arial" w:cs="Arial"/>
                <w:caps w:val="0"/>
              </w:rPr>
              <w:t>Impact</w:t>
            </w:r>
          </w:p>
        </w:tc>
        <w:tc>
          <w:tcPr>
            <w:tcW w:w="2551" w:type="dxa"/>
            <w:tcBorders>
              <w:top w:val="single" w:sz="4" w:space="0" w:color="auto"/>
              <w:left w:val="single" w:sz="4" w:space="0" w:color="auto"/>
              <w:bottom w:val="single" w:sz="4" w:space="0" w:color="auto"/>
              <w:right w:val="single" w:sz="4" w:space="0" w:color="auto"/>
            </w:tcBorders>
            <w:shd w:val="clear" w:color="auto" w:fill="143858"/>
            <w:hideMark/>
          </w:tcPr>
          <w:p w14:paraId="5BA8015C" w14:textId="5436DA9E" w:rsidR="00F6653C" w:rsidRPr="008F57B1" w:rsidRDefault="00447732" w:rsidP="003E34B7">
            <w:pPr>
              <w:pStyle w:val="TableHeading0"/>
              <w:rPr>
                <w:rFonts w:ascii="Arial" w:hAnsi="Arial" w:cs="Arial"/>
              </w:rPr>
            </w:pPr>
            <w:r w:rsidRPr="008F57B1">
              <w:rPr>
                <w:rFonts w:ascii="Arial" w:hAnsi="Arial" w:cs="Arial"/>
                <w:caps w:val="0"/>
              </w:rPr>
              <w:t>Baseline</w:t>
            </w:r>
          </w:p>
        </w:tc>
        <w:tc>
          <w:tcPr>
            <w:tcW w:w="2625" w:type="dxa"/>
            <w:tcBorders>
              <w:top w:val="single" w:sz="4" w:space="0" w:color="auto"/>
              <w:left w:val="single" w:sz="4" w:space="0" w:color="auto"/>
              <w:bottom w:val="single" w:sz="4" w:space="0" w:color="auto"/>
              <w:right w:val="single" w:sz="4" w:space="0" w:color="auto"/>
            </w:tcBorders>
            <w:shd w:val="clear" w:color="auto" w:fill="143858"/>
            <w:hideMark/>
          </w:tcPr>
          <w:p w14:paraId="57491697" w14:textId="2995D1BF" w:rsidR="00F6653C" w:rsidRPr="008F57B1" w:rsidRDefault="00447732" w:rsidP="003E34B7">
            <w:pPr>
              <w:pStyle w:val="TableHeading0"/>
              <w:rPr>
                <w:rFonts w:ascii="Arial" w:hAnsi="Arial" w:cs="Arial"/>
              </w:rPr>
            </w:pPr>
            <w:r w:rsidRPr="008F57B1">
              <w:rPr>
                <w:rFonts w:ascii="Arial" w:hAnsi="Arial" w:cs="Arial"/>
                <w:caps w:val="0"/>
              </w:rPr>
              <w:t>Elements of the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29F47579" w14:textId="4D254921" w:rsidR="00F6653C" w:rsidRPr="008F57B1" w:rsidRDefault="00447732" w:rsidP="003E34B7">
            <w:pPr>
              <w:pStyle w:val="TableHeading0"/>
              <w:rPr>
                <w:rFonts w:ascii="Arial" w:hAnsi="Arial" w:cs="Arial"/>
              </w:rPr>
            </w:pPr>
            <w:r w:rsidRPr="008F57B1">
              <w:rPr>
                <w:rFonts w:ascii="Arial" w:hAnsi="Arial" w:cs="Arial"/>
                <w:caps w:val="0"/>
              </w:rPr>
              <w:t>Outcome of the project</w:t>
            </w:r>
          </w:p>
        </w:tc>
      </w:tr>
      <w:tr w:rsidR="00F6653C" w:rsidRPr="008F57B1" w14:paraId="46C12AFD" w14:textId="77777777" w:rsidTr="00447732">
        <w:trPr>
          <w:cantSplit w:val="0"/>
        </w:trPr>
        <w:tc>
          <w:tcPr>
            <w:tcW w:w="2684" w:type="dxa"/>
            <w:shd w:val="clear" w:color="auto" w:fill="E6E6E6"/>
          </w:tcPr>
          <w:p w14:paraId="44DCF155" w14:textId="77777777" w:rsidR="00F6653C" w:rsidRPr="000518CC" w:rsidRDefault="00F6653C" w:rsidP="003E34B7">
            <w:pPr>
              <w:pStyle w:val="TableText0"/>
              <w:spacing w:after="120"/>
              <w:ind w:right="150"/>
              <w:rPr>
                <w:rFonts w:ascii="Noto Sans" w:hAnsi="Noto Sans" w:cs="Noto Sans"/>
                <w:b/>
                <w:bCs/>
                <w:color w:val="auto"/>
              </w:rPr>
            </w:pPr>
          </w:p>
        </w:tc>
        <w:tc>
          <w:tcPr>
            <w:tcW w:w="2551" w:type="dxa"/>
          </w:tcPr>
          <w:p w14:paraId="6B232E5B" w14:textId="77777777" w:rsidR="00F6653C" w:rsidRPr="000518CC" w:rsidRDefault="00F6653C" w:rsidP="003E34B7">
            <w:pPr>
              <w:pStyle w:val="TableText0"/>
              <w:spacing w:after="120"/>
              <w:ind w:right="150"/>
              <w:rPr>
                <w:rFonts w:ascii="Noto Sans" w:hAnsi="Noto Sans" w:cs="Noto Sans"/>
                <w:color w:val="auto"/>
              </w:rPr>
            </w:pPr>
          </w:p>
        </w:tc>
        <w:tc>
          <w:tcPr>
            <w:tcW w:w="2625" w:type="dxa"/>
          </w:tcPr>
          <w:p w14:paraId="3FB64927"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4F212CD1"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r w:rsidR="00F6653C" w:rsidRPr="008F57B1" w14:paraId="2BC70970" w14:textId="77777777" w:rsidTr="00447732">
        <w:trPr>
          <w:cantSplit w:val="0"/>
        </w:trPr>
        <w:tc>
          <w:tcPr>
            <w:tcW w:w="2684" w:type="dxa"/>
            <w:shd w:val="clear" w:color="auto" w:fill="E6E6E6"/>
          </w:tcPr>
          <w:p w14:paraId="7B9AF650" w14:textId="77777777" w:rsidR="00F6653C" w:rsidRPr="000518CC" w:rsidRDefault="00F6653C" w:rsidP="003E34B7">
            <w:pPr>
              <w:pStyle w:val="TableText0"/>
              <w:spacing w:after="120"/>
              <w:ind w:right="150"/>
              <w:rPr>
                <w:rFonts w:ascii="Noto Sans" w:hAnsi="Noto Sans" w:cs="Noto Sans"/>
                <w:b/>
                <w:bCs/>
                <w:color w:val="auto"/>
              </w:rPr>
            </w:pPr>
          </w:p>
        </w:tc>
        <w:tc>
          <w:tcPr>
            <w:tcW w:w="2551" w:type="dxa"/>
          </w:tcPr>
          <w:p w14:paraId="02E84311" w14:textId="77777777" w:rsidR="00F6653C" w:rsidRPr="000518CC" w:rsidRDefault="00F6653C" w:rsidP="003E34B7">
            <w:pPr>
              <w:pStyle w:val="TableText0"/>
              <w:spacing w:after="120"/>
              <w:ind w:right="150"/>
              <w:rPr>
                <w:rFonts w:ascii="Noto Sans" w:hAnsi="Noto Sans" w:cs="Noto Sans"/>
                <w:color w:val="auto"/>
              </w:rPr>
            </w:pPr>
          </w:p>
        </w:tc>
        <w:tc>
          <w:tcPr>
            <w:tcW w:w="2625" w:type="dxa"/>
          </w:tcPr>
          <w:p w14:paraId="23619B26"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7289CE94"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bl>
    <w:p w14:paraId="07F1B530" w14:textId="77777777" w:rsidR="00F6653C" w:rsidRDefault="00F6653C" w:rsidP="00F6653C">
      <w:pPr>
        <w:pStyle w:val="Heading3"/>
      </w:pPr>
      <w:r>
        <w:t>Staff</w:t>
      </w:r>
    </w:p>
    <w:p w14:paraId="446603A0" w14:textId="63BE6ECC" w:rsidR="00F6653C" w:rsidRPr="00E6357C" w:rsidRDefault="00F6653C" w:rsidP="00F6653C">
      <w:pPr>
        <w:rPr>
          <w:rFonts w:cs="Noto Sans"/>
        </w:rPr>
      </w:pPr>
      <w:r w:rsidRPr="00E6357C">
        <w:rPr>
          <w:rFonts w:cs="Noto Sans"/>
          <w:highlight w:val="yellow"/>
        </w:rPr>
        <w:t>XXXX</w:t>
      </w:r>
      <w:r w:rsidRPr="00E6357C">
        <w:rPr>
          <w:rFonts w:cs="Noto Sans"/>
        </w:rPr>
        <w:t>.</w:t>
      </w:r>
    </w:p>
    <w:p w14:paraId="205C0BAA" w14:textId="40EBDD14" w:rsidR="00F6653C" w:rsidRPr="00E6357C" w:rsidRDefault="00F6653C" w:rsidP="00F6653C">
      <w:pPr>
        <w:pStyle w:val="Caption"/>
        <w:keepNext/>
        <w:rPr>
          <w:rFonts w:ascii="Noto Sans" w:hAnsi="Noto Sans" w:cs="Noto Sans"/>
          <w:color w:val="auto"/>
        </w:rPr>
      </w:pPr>
      <w:r w:rsidRPr="00E6357C">
        <w:rPr>
          <w:rFonts w:ascii="Noto Sans" w:hAnsi="Noto Sans" w:cs="Noto Sans"/>
          <w:color w:val="auto"/>
        </w:rPr>
        <w:t xml:space="preserve">Table </w:t>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7</w:t>
      </w:r>
      <w:r w:rsidRPr="00E6357C">
        <w:rPr>
          <w:rFonts w:ascii="Noto Sans" w:hAnsi="Noto Sans" w:cs="Noto Sans"/>
          <w:color w:val="auto"/>
        </w:rPr>
        <w:fldChar w:fldCharType="end"/>
      </w:r>
      <w:r w:rsidRPr="00E6357C">
        <w:rPr>
          <w:rFonts w:ascii="Noto Sans" w:hAnsi="Noto Sans" w:cs="Noto Sans"/>
          <w:color w:val="auto"/>
        </w:rPr>
        <w:t>. Positive project impacts during operational phase on XXXX staff.</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620"/>
        <w:gridCol w:w="2620"/>
        <w:gridCol w:w="2620"/>
      </w:tblGrid>
      <w:tr w:rsidR="00F6653C" w:rsidRPr="008F57B1" w14:paraId="3BE7D10D" w14:textId="77777777" w:rsidTr="00270121">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09F9BD21" w14:textId="47B5BF3D" w:rsidR="00F6653C" w:rsidRPr="008F57B1" w:rsidRDefault="002A5009" w:rsidP="003E34B7">
            <w:pPr>
              <w:pStyle w:val="TableHeading0"/>
              <w:rPr>
                <w:rFonts w:ascii="Arial" w:hAnsi="Arial" w:cs="Arial"/>
              </w:rPr>
            </w:pPr>
            <w:r w:rsidRPr="008F57B1">
              <w:rPr>
                <w:rFonts w:ascii="Arial" w:hAnsi="Arial" w:cs="Arial"/>
                <w:caps w:val="0"/>
              </w:rPr>
              <w:t>Impact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CD96218" w14:textId="34F231F6" w:rsidR="00F6653C" w:rsidRPr="008F57B1" w:rsidRDefault="002A5009" w:rsidP="003E34B7">
            <w:pPr>
              <w:pStyle w:val="TableHeading0"/>
              <w:rPr>
                <w:rFonts w:ascii="Arial" w:hAnsi="Arial" w:cs="Arial"/>
              </w:rPr>
            </w:pPr>
            <w:r w:rsidRPr="008F57B1">
              <w:rPr>
                <w:rFonts w:ascii="Arial" w:hAnsi="Arial" w:cs="Arial"/>
                <w:caps w:val="0"/>
              </w:rPr>
              <w:t>Baseline</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A951B05" w14:textId="4D72AD9D" w:rsidR="00F6653C" w:rsidRPr="008F57B1" w:rsidRDefault="002A5009" w:rsidP="003E34B7">
            <w:pPr>
              <w:pStyle w:val="TableHeading0"/>
              <w:rPr>
                <w:rFonts w:ascii="Arial" w:hAnsi="Arial" w:cs="Arial"/>
              </w:rPr>
            </w:pPr>
            <w:r w:rsidRPr="008F57B1">
              <w:rPr>
                <w:rFonts w:ascii="Arial" w:hAnsi="Arial" w:cs="Arial"/>
                <w:caps w:val="0"/>
              </w:rPr>
              <w:t>Elements of the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553A62A9" w14:textId="6ADDC73B" w:rsidR="00F6653C" w:rsidRPr="008F57B1" w:rsidRDefault="002A5009" w:rsidP="003E34B7">
            <w:pPr>
              <w:pStyle w:val="TableHeading0"/>
              <w:rPr>
                <w:rFonts w:ascii="Arial" w:hAnsi="Arial" w:cs="Arial"/>
              </w:rPr>
            </w:pPr>
            <w:r w:rsidRPr="008F57B1">
              <w:rPr>
                <w:rFonts w:ascii="Arial" w:hAnsi="Arial" w:cs="Arial"/>
                <w:caps w:val="0"/>
              </w:rPr>
              <w:t>Outcome of the project</w:t>
            </w:r>
          </w:p>
        </w:tc>
      </w:tr>
      <w:tr w:rsidR="00F6653C" w:rsidRPr="008F57B1" w14:paraId="3C5BB44C" w14:textId="77777777" w:rsidTr="00447732">
        <w:trPr>
          <w:cantSplit w:val="0"/>
        </w:trPr>
        <w:tc>
          <w:tcPr>
            <w:tcW w:w="2620" w:type="dxa"/>
            <w:shd w:val="clear" w:color="auto" w:fill="E6E6E6"/>
          </w:tcPr>
          <w:p w14:paraId="474BA987"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3CB376A9"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4BDC0A56"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53855005"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r w:rsidR="00F6653C" w:rsidRPr="008F57B1" w14:paraId="2FBE41FE" w14:textId="77777777" w:rsidTr="00447732">
        <w:trPr>
          <w:cantSplit w:val="0"/>
        </w:trPr>
        <w:tc>
          <w:tcPr>
            <w:tcW w:w="2620" w:type="dxa"/>
            <w:shd w:val="clear" w:color="auto" w:fill="E6E6E6"/>
          </w:tcPr>
          <w:p w14:paraId="25209157"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6D748640"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2A4F48AD"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3EA3DF67"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bl>
    <w:p w14:paraId="0CDCB433" w14:textId="77777777" w:rsidR="00F6653C" w:rsidRPr="00F6653C" w:rsidRDefault="00F6653C" w:rsidP="00F6653C">
      <w:pPr>
        <w:rPr>
          <w:lang w:val="en-GB"/>
        </w:rPr>
      </w:pPr>
    </w:p>
    <w:p w14:paraId="5250766B" w14:textId="77777777" w:rsidR="00F6653C" w:rsidRPr="00EF3D16" w:rsidRDefault="00F6653C" w:rsidP="00EF3D16">
      <w:pPr>
        <w:pStyle w:val="Heading2"/>
        <w:rPr>
          <w:lang w:val="en-GB"/>
        </w:rPr>
      </w:pPr>
      <w:r w:rsidRPr="00EF3D16">
        <w:rPr>
          <w:lang w:val="en-GB"/>
        </w:rPr>
        <w:t>Negative impacts and their mitigations</w:t>
      </w:r>
    </w:p>
    <w:p w14:paraId="73DBC68D" w14:textId="77777777" w:rsidR="00F6653C" w:rsidRPr="008F57B1" w:rsidRDefault="00F6653C" w:rsidP="00F6653C">
      <w:r>
        <w:t xml:space="preserve">Some negative impacts were identified during the SIE. </w:t>
      </w:r>
      <w:r w:rsidRPr="008F57B1">
        <w:t xml:space="preserve">The stakeholder groups identified for </w:t>
      </w:r>
      <w:r>
        <w:t>negative impacts</w:t>
      </w:r>
      <w:r w:rsidRPr="008F57B1">
        <w:t xml:space="preserve"> are as follows, ordered from most to least impacted:</w:t>
      </w:r>
    </w:p>
    <w:p w14:paraId="515D0DB3" w14:textId="07732954" w:rsidR="00F6653C" w:rsidRDefault="00F6653C" w:rsidP="00DD31EF">
      <w:pPr>
        <w:pStyle w:val="ListParagraph"/>
        <w:numPr>
          <w:ilvl w:val="0"/>
          <w:numId w:val="15"/>
        </w:numPr>
        <w:spacing w:after="0"/>
      </w:pPr>
      <w:r w:rsidRPr="00F6653C">
        <w:rPr>
          <w:highlight w:val="yellow"/>
        </w:rPr>
        <w:t>XXXX</w:t>
      </w:r>
    </w:p>
    <w:p w14:paraId="79E37D3E" w14:textId="3FD62759" w:rsidR="00F6653C" w:rsidRDefault="00F6653C" w:rsidP="00DD31EF">
      <w:pPr>
        <w:pStyle w:val="ListParagraph"/>
        <w:numPr>
          <w:ilvl w:val="0"/>
          <w:numId w:val="15"/>
        </w:numPr>
        <w:spacing w:after="0"/>
      </w:pPr>
      <w:r w:rsidRPr="00F6653C">
        <w:rPr>
          <w:highlight w:val="yellow"/>
        </w:rPr>
        <w:t>XXXX</w:t>
      </w:r>
    </w:p>
    <w:p w14:paraId="27489EF9" w14:textId="68DFD7D0" w:rsidR="00F6653C" w:rsidRPr="008F57B1" w:rsidRDefault="00F6653C" w:rsidP="00DD31EF">
      <w:pPr>
        <w:pStyle w:val="ListParagraph"/>
        <w:numPr>
          <w:ilvl w:val="0"/>
          <w:numId w:val="15"/>
        </w:numPr>
        <w:spacing w:after="0"/>
      </w:pPr>
      <w:r w:rsidRPr="00F6653C">
        <w:rPr>
          <w:highlight w:val="yellow"/>
        </w:rPr>
        <w:t>XXXX</w:t>
      </w:r>
    </w:p>
    <w:p w14:paraId="28077C38" w14:textId="77777777" w:rsidR="00F6653C" w:rsidRDefault="00F6653C" w:rsidP="00F6653C">
      <w:pPr>
        <w:pStyle w:val="Heading3"/>
      </w:pPr>
      <w:r>
        <w:t>General community</w:t>
      </w:r>
    </w:p>
    <w:p w14:paraId="423527F1" w14:textId="377E64ED" w:rsidR="00F6653C" w:rsidRDefault="00F6653C" w:rsidP="00F6653C">
      <w:r w:rsidRPr="00F6653C">
        <w:rPr>
          <w:highlight w:val="yellow"/>
        </w:rPr>
        <w:t>XXXX</w:t>
      </w:r>
      <w:r>
        <w:t xml:space="preserve">. </w:t>
      </w:r>
    </w:p>
    <w:p w14:paraId="0C4A19DA" w14:textId="53D247F9" w:rsidR="00F6653C" w:rsidRPr="00E6357C" w:rsidRDefault="00F6653C" w:rsidP="00F6653C">
      <w:pPr>
        <w:pStyle w:val="Caption"/>
        <w:keepNext/>
        <w:rPr>
          <w:rFonts w:ascii="Noto Sans" w:hAnsi="Noto Sans" w:cs="Noto Sans"/>
          <w:color w:val="auto"/>
        </w:rPr>
      </w:pPr>
      <w:r w:rsidRPr="00E6357C">
        <w:rPr>
          <w:rFonts w:ascii="Noto Sans" w:hAnsi="Noto Sans" w:cs="Noto Sans"/>
          <w:color w:val="auto"/>
        </w:rPr>
        <w:lastRenderedPageBreak/>
        <w:t xml:space="preserve">Table </w:t>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8</w:t>
      </w:r>
      <w:r w:rsidRPr="00E6357C">
        <w:rPr>
          <w:rFonts w:ascii="Noto Sans" w:hAnsi="Noto Sans" w:cs="Noto Sans"/>
          <w:color w:val="auto"/>
        </w:rPr>
        <w:fldChar w:fldCharType="end"/>
      </w:r>
      <w:r w:rsidRPr="00E6357C">
        <w:rPr>
          <w:rFonts w:ascii="Noto Sans" w:hAnsi="Noto Sans" w:cs="Noto Sans"/>
          <w:color w:val="auto"/>
        </w:rPr>
        <w:t>. Negative project impacts during operational phase on the general community.</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620"/>
        <w:gridCol w:w="2620"/>
        <w:gridCol w:w="2620"/>
      </w:tblGrid>
      <w:tr w:rsidR="00F6653C" w:rsidRPr="008F57B1" w14:paraId="0D2238F7" w14:textId="77777777" w:rsidTr="00270121">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34981254" w14:textId="37A63D12" w:rsidR="00F6653C" w:rsidRPr="008F57B1" w:rsidRDefault="00447732" w:rsidP="003E34B7">
            <w:pPr>
              <w:pStyle w:val="TableHeading0"/>
              <w:rPr>
                <w:rFonts w:ascii="Arial" w:hAnsi="Arial" w:cs="Arial"/>
              </w:rPr>
            </w:pPr>
            <w:r w:rsidRPr="008F57B1">
              <w:rPr>
                <w:rFonts w:ascii="Arial" w:hAnsi="Arial" w:cs="Arial"/>
                <w:caps w:val="0"/>
              </w:rPr>
              <w:t>Impact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903EF1D" w14:textId="2C604FB3" w:rsidR="00F6653C" w:rsidRPr="008F57B1" w:rsidRDefault="00447732" w:rsidP="003E34B7">
            <w:pPr>
              <w:pStyle w:val="TableHeading0"/>
              <w:rPr>
                <w:rFonts w:ascii="Arial" w:hAnsi="Arial" w:cs="Arial"/>
              </w:rPr>
            </w:pPr>
            <w:r w:rsidRPr="008F57B1">
              <w:rPr>
                <w:rFonts w:ascii="Arial" w:hAnsi="Arial" w:cs="Arial"/>
                <w:caps w:val="0"/>
              </w:rPr>
              <w:t>Baseline</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36F91A21" w14:textId="3BC37F58" w:rsidR="00F6653C" w:rsidRPr="008F57B1" w:rsidRDefault="00447732" w:rsidP="003E34B7">
            <w:pPr>
              <w:pStyle w:val="TableHeading0"/>
              <w:rPr>
                <w:rFonts w:ascii="Arial" w:hAnsi="Arial" w:cs="Arial"/>
              </w:rPr>
            </w:pPr>
            <w:r w:rsidRPr="008F57B1">
              <w:rPr>
                <w:rFonts w:ascii="Arial" w:hAnsi="Arial" w:cs="Arial"/>
                <w:caps w:val="0"/>
              </w:rPr>
              <w:t>Elements of the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0D6C41BA" w14:textId="50C06F52" w:rsidR="00F6653C" w:rsidRPr="008F57B1" w:rsidRDefault="00447732" w:rsidP="003E34B7">
            <w:pPr>
              <w:pStyle w:val="TableHeading0"/>
              <w:rPr>
                <w:rFonts w:ascii="Arial" w:hAnsi="Arial" w:cs="Arial"/>
              </w:rPr>
            </w:pPr>
            <w:r w:rsidRPr="008F57B1">
              <w:rPr>
                <w:rFonts w:ascii="Arial" w:hAnsi="Arial" w:cs="Arial"/>
                <w:caps w:val="0"/>
              </w:rPr>
              <w:t>Outcome of the project</w:t>
            </w:r>
          </w:p>
        </w:tc>
      </w:tr>
      <w:tr w:rsidR="00F6653C" w:rsidRPr="008F57B1" w14:paraId="7CFC5A20" w14:textId="77777777" w:rsidTr="00447732">
        <w:trPr>
          <w:cantSplit w:val="0"/>
        </w:trPr>
        <w:tc>
          <w:tcPr>
            <w:tcW w:w="2620" w:type="dxa"/>
            <w:shd w:val="clear" w:color="auto" w:fill="E6E6E6"/>
          </w:tcPr>
          <w:p w14:paraId="74F01EA3"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3AD45B49"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7FBED3F6"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56D67967"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r w:rsidR="00F6653C" w:rsidRPr="008F57B1" w14:paraId="0CEE539A" w14:textId="77777777" w:rsidTr="00447732">
        <w:trPr>
          <w:cantSplit w:val="0"/>
        </w:trPr>
        <w:tc>
          <w:tcPr>
            <w:tcW w:w="2620" w:type="dxa"/>
            <w:shd w:val="clear" w:color="auto" w:fill="E6E6E6"/>
          </w:tcPr>
          <w:p w14:paraId="781A8B89"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2D68082C"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0B0E4E23"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3ED85980"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bl>
    <w:p w14:paraId="03E98D12" w14:textId="51E6D560" w:rsidR="00F6653C" w:rsidRPr="00E6357C" w:rsidRDefault="00F6653C" w:rsidP="00F6653C">
      <w:pPr>
        <w:rPr>
          <w:rFonts w:cs="Noto Sans"/>
        </w:rPr>
      </w:pPr>
      <w:r w:rsidRPr="00E6357C">
        <w:rPr>
          <w:rFonts w:cs="Noto Sans"/>
          <w:highlight w:val="yellow"/>
        </w:rPr>
        <w:t>XXXX</w:t>
      </w:r>
      <w:r w:rsidRPr="00E6357C">
        <w:rPr>
          <w:rFonts w:cs="Noto Sans"/>
        </w:rPr>
        <w:t>.</w:t>
      </w:r>
    </w:p>
    <w:p w14:paraId="31D59E7E" w14:textId="77BBA323" w:rsidR="00F6653C" w:rsidRPr="00E6357C" w:rsidRDefault="00F6653C" w:rsidP="00F6653C">
      <w:pPr>
        <w:pStyle w:val="Caption"/>
        <w:keepNext/>
        <w:rPr>
          <w:rFonts w:ascii="Noto Sans" w:hAnsi="Noto Sans" w:cs="Noto Sans"/>
          <w:color w:val="auto"/>
        </w:rPr>
      </w:pPr>
      <w:r w:rsidRPr="00E6357C">
        <w:rPr>
          <w:rFonts w:ascii="Noto Sans" w:hAnsi="Noto Sans" w:cs="Noto Sans"/>
          <w:color w:val="auto"/>
        </w:rPr>
        <w:t xml:space="preserve">Table </w:t>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9</w:t>
      </w:r>
      <w:r w:rsidRPr="00E6357C">
        <w:rPr>
          <w:rFonts w:ascii="Noto Sans" w:hAnsi="Noto Sans" w:cs="Noto Sans"/>
          <w:color w:val="auto"/>
        </w:rPr>
        <w:fldChar w:fldCharType="end"/>
      </w:r>
      <w:r w:rsidRPr="00E6357C">
        <w:rPr>
          <w:rFonts w:ascii="Noto Sans" w:hAnsi="Noto Sans" w:cs="Noto Sans"/>
          <w:color w:val="auto"/>
        </w:rPr>
        <w:t>. Negative project impacts during operational phase on the general community.</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620"/>
        <w:gridCol w:w="2620"/>
        <w:gridCol w:w="2620"/>
      </w:tblGrid>
      <w:tr w:rsidR="00F6653C" w:rsidRPr="008F57B1" w14:paraId="1B288E8D" w14:textId="77777777" w:rsidTr="00270121">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7834E795" w14:textId="7C14E708" w:rsidR="00F6653C" w:rsidRPr="008F57B1" w:rsidRDefault="00447732" w:rsidP="003E34B7">
            <w:pPr>
              <w:pStyle w:val="TableHeading0"/>
              <w:rPr>
                <w:rFonts w:ascii="Arial" w:hAnsi="Arial" w:cs="Arial"/>
              </w:rPr>
            </w:pPr>
            <w:r w:rsidRPr="008F57B1">
              <w:rPr>
                <w:rFonts w:ascii="Arial" w:hAnsi="Arial" w:cs="Arial"/>
                <w:caps w:val="0"/>
              </w:rPr>
              <w:t>Impact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20A532D2" w14:textId="3DC300D7" w:rsidR="00F6653C" w:rsidRPr="008F57B1" w:rsidRDefault="00447732" w:rsidP="003E34B7">
            <w:pPr>
              <w:pStyle w:val="TableHeading0"/>
              <w:rPr>
                <w:rFonts w:ascii="Arial" w:hAnsi="Arial" w:cs="Arial"/>
              </w:rPr>
            </w:pPr>
            <w:r w:rsidRPr="008F57B1">
              <w:rPr>
                <w:rFonts w:ascii="Arial" w:hAnsi="Arial" w:cs="Arial"/>
                <w:caps w:val="0"/>
              </w:rPr>
              <w:t>Baseline</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7C9B6725" w14:textId="1DDE3D5C" w:rsidR="00F6653C" w:rsidRPr="008F57B1" w:rsidRDefault="00447732" w:rsidP="003E34B7">
            <w:pPr>
              <w:pStyle w:val="TableHeading0"/>
              <w:rPr>
                <w:rFonts w:ascii="Arial" w:hAnsi="Arial" w:cs="Arial"/>
              </w:rPr>
            </w:pPr>
            <w:r w:rsidRPr="008F57B1">
              <w:rPr>
                <w:rFonts w:ascii="Arial" w:hAnsi="Arial" w:cs="Arial"/>
                <w:caps w:val="0"/>
              </w:rPr>
              <w:t>Elements of the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70D0F3DE" w14:textId="6D0AAB39" w:rsidR="00F6653C" w:rsidRPr="008F57B1" w:rsidRDefault="00447732" w:rsidP="003E34B7">
            <w:pPr>
              <w:pStyle w:val="TableHeading0"/>
              <w:rPr>
                <w:rFonts w:ascii="Arial" w:hAnsi="Arial" w:cs="Arial"/>
              </w:rPr>
            </w:pPr>
            <w:r w:rsidRPr="008F57B1">
              <w:rPr>
                <w:rFonts w:ascii="Arial" w:hAnsi="Arial" w:cs="Arial"/>
                <w:caps w:val="0"/>
              </w:rPr>
              <w:t>Outcome of the project</w:t>
            </w:r>
          </w:p>
        </w:tc>
      </w:tr>
      <w:tr w:rsidR="00F6653C" w:rsidRPr="008F57B1" w14:paraId="425499C2" w14:textId="77777777" w:rsidTr="00447732">
        <w:trPr>
          <w:cantSplit w:val="0"/>
        </w:trPr>
        <w:tc>
          <w:tcPr>
            <w:tcW w:w="2620" w:type="dxa"/>
            <w:shd w:val="clear" w:color="auto" w:fill="E6E6E6"/>
          </w:tcPr>
          <w:p w14:paraId="7DF17748"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337A10F9"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6CE9F832"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66E38AE6"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r w:rsidR="00F6653C" w:rsidRPr="008F57B1" w14:paraId="2A74C59C" w14:textId="77777777" w:rsidTr="00447732">
        <w:trPr>
          <w:cantSplit w:val="0"/>
        </w:trPr>
        <w:tc>
          <w:tcPr>
            <w:tcW w:w="2620" w:type="dxa"/>
            <w:shd w:val="clear" w:color="auto" w:fill="E6E6E6"/>
          </w:tcPr>
          <w:p w14:paraId="429B7926"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61838031"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0CD9CC65"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1A82E415"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bl>
    <w:p w14:paraId="5DEBE1FC" w14:textId="77777777" w:rsidR="00F6653C" w:rsidRPr="00E6357C" w:rsidRDefault="00F6653C" w:rsidP="00F6653C">
      <w:pPr>
        <w:rPr>
          <w:rFonts w:cs="Noto Sans"/>
        </w:rPr>
      </w:pPr>
      <w:r w:rsidRPr="00E6357C">
        <w:rPr>
          <w:rFonts w:cs="Noto Sans"/>
          <w:highlight w:val="yellow"/>
        </w:rPr>
        <w:t>XXXX</w:t>
      </w:r>
      <w:r w:rsidRPr="00E6357C">
        <w:rPr>
          <w:rFonts w:cs="Noto Sans"/>
        </w:rPr>
        <w:t>.</w:t>
      </w:r>
    </w:p>
    <w:p w14:paraId="3D497416" w14:textId="746E795C" w:rsidR="00F6653C" w:rsidRPr="00E6357C" w:rsidRDefault="00F6653C" w:rsidP="00F6653C">
      <w:pPr>
        <w:pStyle w:val="Caption"/>
        <w:keepNext/>
        <w:rPr>
          <w:rFonts w:ascii="Noto Sans" w:hAnsi="Noto Sans" w:cs="Noto Sans"/>
          <w:color w:val="auto"/>
        </w:rPr>
      </w:pPr>
      <w:r w:rsidRPr="00E6357C">
        <w:rPr>
          <w:rFonts w:ascii="Noto Sans" w:hAnsi="Noto Sans" w:cs="Noto Sans"/>
          <w:color w:val="auto"/>
        </w:rPr>
        <w:t xml:space="preserve">Table </w:t>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10</w:t>
      </w:r>
      <w:r w:rsidRPr="00E6357C">
        <w:rPr>
          <w:rFonts w:ascii="Noto Sans" w:hAnsi="Noto Sans" w:cs="Noto Sans"/>
          <w:color w:val="auto"/>
        </w:rPr>
        <w:fldChar w:fldCharType="end"/>
      </w:r>
      <w:r w:rsidRPr="00E6357C">
        <w:rPr>
          <w:rFonts w:ascii="Noto Sans" w:hAnsi="Noto Sans" w:cs="Noto Sans"/>
          <w:color w:val="auto"/>
        </w:rPr>
        <w:t>. Negative project impacts during operational phase on the general community.</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620"/>
        <w:gridCol w:w="2620"/>
        <w:gridCol w:w="2620"/>
      </w:tblGrid>
      <w:tr w:rsidR="00F6653C" w:rsidRPr="008F57B1" w14:paraId="02DC30E1" w14:textId="77777777" w:rsidTr="00270121">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24E341B" w14:textId="453F15E6" w:rsidR="00F6653C" w:rsidRPr="008F57B1" w:rsidRDefault="00447732" w:rsidP="003E34B7">
            <w:pPr>
              <w:pStyle w:val="TableHeading0"/>
              <w:rPr>
                <w:rFonts w:ascii="Arial" w:hAnsi="Arial" w:cs="Arial"/>
              </w:rPr>
            </w:pPr>
            <w:r w:rsidRPr="008F57B1">
              <w:rPr>
                <w:rFonts w:ascii="Arial" w:hAnsi="Arial" w:cs="Arial"/>
                <w:caps w:val="0"/>
              </w:rPr>
              <w:t>Impact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D31BFAF" w14:textId="1FD341EA" w:rsidR="00F6653C" w:rsidRPr="008F57B1" w:rsidRDefault="00447732" w:rsidP="003E34B7">
            <w:pPr>
              <w:pStyle w:val="TableHeading0"/>
              <w:rPr>
                <w:rFonts w:ascii="Arial" w:hAnsi="Arial" w:cs="Arial"/>
              </w:rPr>
            </w:pPr>
            <w:r w:rsidRPr="008F57B1">
              <w:rPr>
                <w:rFonts w:ascii="Arial" w:hAnsi="Arial" w:cs="Arial"/>
                <w:caps w:val="0"/>
              </w:rPr>
              <w:t>Baseline</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0893682E" w14:textId="0777CC2F" w:rsidR="00F6653C" w:rsidRPr="008F57B1" w:rsidRDefault="00447732" w:rsidP="003E34B7">
            <w:pPr>
              <w:pStyle w:val="TableHeading0"/>
              <w:rPr>
                <w:rFonts w:ascii="Arial" w:hAnsi="Arial" w:cs="Arial"/>
              </w:rPr>
            </w:pPr>
            <w:r w:rsidRPr="008F57B1">
              <w:rPr>
                <w:rFonts w:ascii="Arial" w:hAnsi="Arial" w:cs="Arial"/>
                <w:caps w:val="0"/>
              </w:rPr>
              <w:t>Elements of the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1A106AC1" w14:textId="64B107EC" w:rsidR="00F6653C" w:rsidRPr="008F57B1" w:rsidRDefault="00447732" w:rsidP="003E34B7">
            <w:pPr>
              <w:pStyle w:val="TableHeading0"/>
              <w:rPr>
                <w:rFonts w:ascii="Arial" w:hAnsi="Arial" w:cs="Arial"/>
              </w:rPr>
            </w:pPr>
            <w:r w:rsidRPr="008F57B1">
              <w:rPr>
                <w:rFonts w:ascii="Arial" w:hAnsi="Arial" w:cs="Arial"/>
                <w:caps w:val="0"/>
              </w:rPr>
              <w:t>Outcome of the project</w:t>
            </w:r>
          </w:p>
        </w:tc>
      </w:tr>
      <w:tr w:rsidR="00F6653C" w:rsidRPr="008F57B1" w14:paraId="47651F04" w14:textId="77777777" w:rsidTr="00447732">
        <w:trPr>
          <w:cantSplit w:val="0"/>
        </w:trPr>
        <w:tc>
          <w:tcPr>
            <w:tcW w:w="2620" w:type="dxa"/>
            <w:shd w:val="clear" w:color="auto" w:fill="E6E6E6"/>
          </w:tcPr>
          <w:p w14:paraId="544BD525"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7C3CC920"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42FCDBEB"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798D939E"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r w:rsidR="00F6653C" w:rsidRPr="008F57B1" w14:paraId="2885224F" w14:textId="77777777" w:rsidTr="00447732">
        <w:trPr>
          <w:cantSplit w:val="0"/>
        </w:trPr>
        <w:tc>
          <w:tcPr>
            <w:tcW w:w="2620" w:type="dxa"/>
            <w:shd w:val="clear" w:color="auto" w:fill="E6E6E6"/>
          </w:tcPr>
          <w:p w14:paraId="0D63B7CB" w14:textId="77777777" w:rsidR="00F6653C" w:rsidRPr="000518CC" w:rsidRDefault="00F6653C" w:rsidP="003E34B7">
            <w:pPr>
              <w:pStyle w:val="TableText0"/>
              <w:spacing w:after="120"/>
              <w:ind w:right="150"/>
              <w:rPr>
                <w:rFonts w:ascii="Noto Sans" w:hAnsi="Noto Sans" w:cs="Noto Sans"/>
                <w:b/>
                <w:bCs/>
                <w:color w:val="auto"/>
              </w:rPr>
            </w:pPr>
          </w:p>
        </w:tc>
        <w:tc>
          <w:tcPr>
            <w:tcW w:w="2620" w:type="dxa"/>
          </w:tcPr>
          <w:p w14:paraId="458EAA55" w14:textId="77777777" w:rsidR="00F6653C" w:rsidRPr="000518CC" w:rsidRDefault="00F6653C" w:rsidP="003E34B7">
            <w:pPr>
              <w:pStyle w:val="TableText0"/>
              <w:spacing w:after="120"/>
              <w:ind w:right="150"/>
              <w:rPr>
                <w:rFonts w:ascii="Noto Sans" w:hAnsi="Noto Sans" w:cs="Noto Sans"/>
                <w:color w:val="auto"/>
              </w:rPr>
            </w:pPr>
          </w:p>
        </w:tc>
        <w:tc>
          <w:tcPr>
            <w:tcW w:w="2620" w:type="dxa"/>
          </w:tcPr>
          <w:p w14:paraId="0D295294"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c>
          <w:tcPr>
            <w:tcW w:w="2620" w:type="dxa"/>
          </w:tcPr>
          <w:p w14:paraId="0551A720" w14:textId="77777777" w:rsidR="00F6653C" w:rsidRPr="000518CC" w:rsidRDefault="00F6653C" w:rsidP="00F6653C">
            <w:pPr>
              <w:pStyle w:val="TableText0"/>
              <w:numPr>
                <w:ilvl w:val="0"/>
                <w:numId w:val="15"/>
              </w:numPr>
              <w:spacing w:before="120" w:afterLines="0"/>
              <w:ind w:right="150"/>
              <w:rPr>
                <w:rFonts w:ascii="Noto Sans" w:hAnsi="Noto Sans" w:cs="Noto Sans"/>
                <w:color w:val="auto"/>
              </w:rPr>
            </w:pPr>
          </w:p>
        </w:tc>
      </w:tr>
    </w:tbl>
    <w:p w14:paraId="6EDAA06D" w14:textId="6D09071E" w:rsidR="00F6653C" w:rsidRPr="002028F8" w:rsidRDefault="00F6653C" w:rsidP="00F6653C">
      <w:pPr>
        <w:pStyle w:val="Heading3"/>
        <w:rPr>
          <w:highlight w:val="yellow"/>
        </w:rPr>
      </w:pPr>
      <w:r w:rsidRPr="002028F8">
        <w:rPr>
          <w:highlight w:val="yellow"/>
        </w:rPr>
        <w:t>XXXX</w:t>
      </w:r>
    </w:p>
    <w:p w14:paraId="5449647E" w14:textId="2A81F6AB" w:rsidR="00F6653C" w:rsidRPr="00E6357C" w:rsidRDefault="00F6653C" w:rsidP="00F6653C">
      <w:pPr>
        <w:rPr>
          <w:rFonts w:cs="Noto Sans"/>
        </w:rPr>
      </w:pPr>
      <w:r w:rsidRPr="00E6357C">
        <w:rPr>
          <w:rFonts w:cs="Noto Sans"/>
          <w:highlight w:val="yellow"/>
        </w:rPr>
        <w:t>XXXX</w:t>
      </w:r>
      <w:r w:rsidRPr="00E6357C">
        <w:rPr>
          <w:rFonts w:cs="Noto Sans"/>
        </w:rPr>
        <w:t>.</w:t>
      </w:r>
    </w:p>
    <w:p w14:paraId="1EA10905" w14:textId="2F9C884E" w:rsidR="00F6653C" w:rsidRPr="00E6357C" w:rsidRDefault="00F6653C" w:rsidP="00F6653C">
      <w:pPr>
        <w:pStyle w:val="Caption"/>
        <w:keepNext/>
        <w:rPr>
          <w:rFonts w:ascii="Noto Sans" w:hAnsi="Noto Sans" w:cs="Noto Sans"/>
          <w:color w:val="auto"/>
        </w:rPr>
      </w:pPr>
      <w:r w:rsidRPr="00E6357C">
        <w:rPr>
          <w:rFonts w:ascii="Noto Sans" w:hAnsi="Noto Sans" w:cs="Noto Sans"/>
          <w:color w:val="auto"/>
        </w:rPr>
        <w:t xml:space="preserve">Table </w:t>
      </w:r>
      <w:r w:rsidRPr="00E6357C">
        <w:rPr>
          <w:rFonts w:ascii="Noto Sans" w:hAnsi="Noto Sans" w:cs="Noto Sans"/>
          <w:color w:val="auto"/>
        </w:rPr>
        <w:fldChar w:fldCharType="begin"/>
      </w:r>
      <w:r w:rsidRPr="00E6357C">
        <w:rPr>
          <w:rFonts w:ascii="Noto Sans" w:hAnsi="Noto Sans" w:cs="Noto Sans"/>
          <w:color w:val="auto"/>
        </w:rPr>
        <w:instrText xml:space="preserve"> SEQ Table \* ARABIC \s 1 </w:instrText>
      </w:r>
      <w:r w:rsidRPr="00E6357C">
        <w:rPr>
          <w:rFonts w:ascii="Noto Sans" w:hAnsi="Noto Sans" w:cs="Noto Sans"/>
          <w:color w:val="auto"/>
        </w:rPr>
        <w:fldChar w:fldCharType="separate"/>
      </w:r>
      <w:r w:rsidRPr="00E6357C">
        <w:rPr>
          <w:rFonts w:ascii="Noto Sans" w:hAnsi="Noto Sans" w:cs="Noto Sans"/>
          <w:noProof/>
          <w:color w:val="auto"/>
        </w:rPr>
        <w:t>11</w:t>
      </w:r>
      <w:r w:rsidRPr="00E6357C">
        <w:rPr>
          <w:rFonts w:ascii="Noto Sans" w:hAnsi="Noto Sans" w:cs="Noto Sans"/>
          <w:color w:val="auto"/>
        </w:rPr>
        <w:fldChar w:fldCharType="end"/>
      </w:r>
      <w:r w:rsidRPr="00E6357C">
        <w:rPr>
          <w:rFonts w:ascii="Noto Sans" w:hAnsi="Noto Sans" w:cs="Noto Sans"/>
          <w:color w:val="auto"/>
        </w:rPr>
        <w:t xml:space="preserve">. Negative project impacts during operational phase on </w:t>
      </w:r>
      <w:r w:rsidRPr="00E6357C">
        <w:rPr>
          <w:rFonts w:ascii="Noto Sans" w:hAnsi="Noto Sans" w:cs="Noto Sans"/>
          <w:color w:val="auto"/>
          <w:highlight w:val="yellow"/>
        </w:rPr>
        <w:t>XXXX</w:t>
      </w:r>
      <w:r w:rsidRPr="00E6357C">
        <w:rPr>
          <w:rFonts w:ascii="Noto Sans" w:hAnsi="Noto Sans" w:cs="Noto Sans"/>
          <w:color w:val="auto"/>
        </w:rPr>
        <w:t>.</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620"/>
        <w:gridCol w:w="2620"/>
        <w:gridCol w:w="2620"/>
      </w:tblGrid>
      <w:tr w:rsidR="004B009D" w:rsidRPr="008F57B1" w14:paraId="4A43B318" w14:textId="77777777" w:rsidTr="00270121">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86A2568" w14:textId="234CD5C7" w:rsidR="004B009D" w:rsidRPr="008F57B1" w:rsidRDefault="00447732" w:rsidP="003E34B7">
            <w:pPr>
              <w:pStyle w:val="TableHeading0"/>
              <w:rPr>
                <w:rFonts w:ascii="Arial" w:hAnsi="Arial" w:cs="Arial"/>
              </w:rPr>
            </w:pPr>
            <w:r w:rsidRPr="008F57B1">
              <w:rPr>
                <w:rFonts w:ascii="Arial" w:hAnsi="Arial" w:cs="Arial"/>
                <w:caps w:val="0"/>
              </w:rPr>
              <w:t>Impact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2B29EB1D" w14:textId="25566096" w:rsidR="004B009D" w:rsidRPr="008F57B1" w:rsidRDefault="00447732" w:rsidP="003E34B7">
            <w:pPr>
              <w:pStyle w:val="TableHeading0"/>
              <w:rPr>
                <w:rFonts w:ascii="Arial" w:hAnsi="Arial" w:cs="Arial"/>
              </w:rPr>
            </w:pPr>
            <w:r w:rsidRPr="008F57B1">
              <w:rPr>
                <w:rFonts w:ascii="Arial" w:hAnsi="Arial" w:cs="Arial"/>
                <w:caps w:val="0"/>
              </w:rPr>
              <w:t>Baseline</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022D7355" w14:textId="660AECBF" w:rsidR="004B009D" w:rsidRPr="008F57B1" w:rsidRDefault="00447732" w:rsidP="003E34B7">
            <w:pPr>
              <w:pStyle w:val="TableHeading0"/>
              <w:rPr>
                <w:rFonts w:ascii="Arial" w:hAnsi="Arial" w:cs="Arial"/>
              </w:rPr>
            </w:pPr>
            <w:r w:rsidRPr="008F57B1">
              <w:rPr>
                <w:rFonts w:ascii="Arial" w:hAnsi="Arial" w:cs="Arial"/>
                <w:caps w:val="0"/>
              </w:rPr>
              <w:t>Elements of the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24AE3569" w14:textId="65CEAE03" w:rsidR="004B009D" w:rsidRPr="008F57B1" w:rsidRDefault="00447732" w:rsidP="003E34B7">
            <w:pPr>
              <w:pStyle w:val="TableHeading0"/>
              <w:rPr>
                <w:rFonts w:ascii="Arial" w:hAnsi="Arial" w:cs="Arial"/>
              </w:rPr>
            </w:pPr>
            <w:r w:rsidRPr="008F57B1">
              <w:rPr>
                <w:rFonts w:ascii="Arial" w:hAnsi="Arial" w:cs="Arial"/>
                <w:caps w:val="0"/>
              </w:rPr>
              <w:t>Outcome of the project</w:t>
            </w:r>
          </w:p>
        </w:tc>
      </w:tr>
      <w:tr w:rsidR="004B009D" w:rsidRPr="008F57B1" w14:paraId="06DE2267" w14:textId="77777777" w:rsidTr="00447732">
        <w:trPr>
          <w:cantSplit w:val="0"/>
        </w:trPr>
        <w:tc>
          <w:tcPr>
            <w:tcW w:w="2620" w:type="dxa"/>
            <w:shd w:val="clear" w:color="auto" w:fill="E6E6E6"/>
          </w:tcPr>
          <w:p w14:paraId="223A882C" w14:textId="77777777" w:rsidR="004B009D" w:rsidRPr="000518CC" w:rsidRDefault="004B009D" w:rsidP="003E34B7">
            <w:pPr>
              <w:pStyle w:val="TableText0"/>
              <w:spacing w:after="120"/>
              <w:ind w:right="150"/>
              <w:rPr>
                <w:rFonts w:ascii="Noto Sans" w:hAnsi="Noto Sans" w:cs="Noto Sans"/>
                <w:b/>
                <w:bCs/>
                <w:color w:val="auto"/>
              </w:rPr>
            </w:pPr>
          </w:p>
        </w:tc>
        <w:tc>
          <w:tcPr>
            <w:tcW w:w="2620" w:type="dxa"/>
          </w:tcPr>
          <w:p w14:paraId="3A86BB67" w14:textId="77777777" w:rsidR="004B009D" w:rsidRPr="000518CC" w:rsidRDefault="004B009D" w:rsidP="003E34B7">
            <w:pPr>
              <w:pStyle w:val="TableText0"/>
              <w:spacing w:after="120"/>
              <w:ind w:right="150"/>
              <w:rPr>
                <w:rFonts w:ascii="Noto Sans" w:hAnsi="Noto Sans" w:cs="Noto Sans"/>
                <w:color w:val="auto"/>
              </w:rPr>
            </w:pPr>
          </w:p>
        </w:tc>
        <w:tc>
          <w:tcPr>
            <w:tcW w:w="2620" w:type="dxa"/>
          </w:tcPr>
          <w:p w14:paraId="5DD039D4"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18476AEF"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r>
      <w:tr w:rsidR="004B009D" w:rsidRPr="008F57B1" w14:paraId="28AA5835" w14:textId="77777777" w:rsidTr="00447732">
        <w:trPr>
          <w:cantSplit w:val="0"/>
        </w:trPr>
        <w:tc>
          <w:tcPr>
            <w:tcW w:w="2620" w:type="dxa"/>
            <w:shd w:val="clear" w:color="auto" w:fill="E6E6E6"/>
          </w:tcPr>
          <w:p w14:paraId="12DA7926" w14:textId="77777777" w:rsidR="004B009D" w:rsidRPr="000518CC" w:rsidRDefault="004B009D" w:rsidP="003E34B7">
            <w:pPr>
              <w:pStyle w:val="TableText0"/>
              <w:spacing w:after="120"/>
              <w:ind w:right="150"/>
              <w:rPr>
                <w:rFonts w:ascii="Noto Sans" w:hAnsi="Noto Sans" w:cs="Noto Sans"/>
                <w:b/>
                <w:bCs/>
                <w:color w:val="auto"/>
              </w:rPr>
            </w:pPr>
          </w:p>
        </w:tc>
        <w:tc>
          <w:tcPr>
            <w:tcW w:w="2620" w:type="dxa"/>
          </w:tcPr>
          <w:p w14:paraId="62667554" w14:textId="77777777" w:rsidR="004B009D" w:rsidRPr="000518CC" w:rsidRDefault="004B009D" w:rsidP="003E34B7">
            <w:pPr>
              <w:pStyle w:val="TableText0"/>
              <w:spacing w:after="120"/>
              <w:ind w:right="150"/>
              <w:rPr>
                <w:rFonts w:ascii="Noto Sans" w:hAnsi="Noto Sans" w:cs="Noto Sans"/>
                <w:color w:val="auto"/>
              </w:rPr>
            </w:pPr>
          </w:p>
        </w:tc>
        <w:tc>
          <w:tcPr>
            <w:tcW w:w="2620" w:type="dxa"/>
          </w:tcPr>
          <w:p w14:paraId="0FAFFF25"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6DDBE9EF"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r>
    </w:tbl>
    <w:p w14:paraId="0E4D8F59" w14:textId="77777777" w:rsidR="00F6653C" w:rsidRDefault="00F6653C" w:rsidP="00F6653C"/>
    <w:p w14:paraId="5080FB3C" w14:textId="77777777" w:rsidR="00F6653C" w:rsidRPr="00EF3D16" w:rsidRDefault="00F6653C" w:rsidP="00EF3D16">
      <w:pPr>
        <w:pStyle w:val="Heading2"/>
        <w:rPr>
          <w:lang w:val="en-GB"/>
        </w:rPr>
      </w:pPr>
      <w:r w:rsidRPr="00EF3D16">
        <w:rPr>
          <w:lang w:val="en-GB"/>
        </w:rPr>
        <w:t>Impact summary</w:t>
      </w:r>
    </w:p>
    <w:p w14:paraId="7F330595" w14:textId="77777777" w:rsidR="00F6653C" w:rsidRDefault="00F6653C" w:rsidP="00F6653C">
      <w:r>
        <w:t xml:space="preserve">The following radar graphs document the change between the baseline and the reference project. </w:t>
      </w:r>
    </w:p>
    <w:p w14:paraId="636A2EB2" w14:textId="77777777" w:rsidR="00F6653C" w:rsidRDefault="00F6653C" w:rsidP="00F6653C">
      <w:r>
        <w:t xml:space="preserve">Two radar graphs have been used for each stakeholder group to display the change between the baseline and the reference project, and again after enhancements and mitigations. It is important to note that project enhancements/mitigations are not included in the reference project and are utilised to document the optimal state of social impact that the project can have on stakeholders. </w:t>
      </w:r>
    </w:p>
    <w:p w14:paraId="7B8E4F62" w14:textId="77777777" w:rsidR="00F6653C" w:rsidRDefault="00F6653C" w:rsidP="00F6653C">
      <w:r>
        <w:t xml:space="preserve">Where the impact rating is the same, only one colour is shown. For example, where the orange Project line shares the same path as the purple enhancement/mitigation line, only the purple is visible, indicating that the impact rating has not changed after enhancement or mitigation. </w:t>
      </w:r>
    </w:p>
    <w:p w14:paraId="1D8851F3" w14:textId="77777777" w:rsidR="00F6653C" w:rsidRDefault="00F6653C" w:rsidP="00F6653C">
      <w:r>
        <w:br w:type="page"/>
      </w:r>
    </w:p>
    <w:p w14:paraId="11BC87C2" w14:textId="77777777" w:rsidR="00F6653C" w:rsidRPr="006361DA" w:rsidRDefault="00F6653C" w:rsidP="00F6653C">
      <w:pPr>
        <w:pStyle w:val="Heading3"/>
      </w:pPr>
      <w:r>
        <w:lastRenderedPageBreak/>
        <w:t xml:space="preserve">Positive impacts on young people </w:t>
      </w:r>
    </w:p>
    <w:p w14:paraId="08B0E4F6" w14:textId="265D666C" w:rsidR="00F6653C" w:rsidRPr="00462D8F" w:rsidRDefault="00F6653C" w:rsidP="00F6653C">
      <w:pPr>
        <w:rPr>
          <w:rFonts w:cs="Noto Sans"/>
        </w:rPr>
      </w:pPr>
      <w:r w:rsidRPr="00462D8F">
        <w:rPr>
          <w:rFonts w:cs="Noto Sans"/>
        </w:rPr>
        <w:t xml:space="preserve">Figure 3 illustrates the value expected to be created by the project in relation to young people </w:t>
      </w:r>
      <w:r w:rsidRPr="00462D8F">
        <w:rPr>
          <w:rFonts w:cs="Noto Sans"/>
          <w:highlight w:val="yellow"/>
        </w:rPr>
        <w:t>XXX</w:t>
      </w:r>
      <w:r w:rsidR="004B009D" w:rsidRPr="00462D8F">
        <w:rPr>
          <w:rFonts w:cs="Noto Sans"/>
          <w:highlight w:val="yellow"/>
        </w:rPr>
        <w:t>X</w:t>
      </w:r>
      <w:r w:rsidRPr="00462D8F">
        <w:rPr>
          <w:rFonts w:cs="Noto Sans"/>
        </w:rPr>
        <w:t xml:space="preserve">. Of the ten positive impacts on these young people, all impacts are significantly improved by the reference project, as identified by the change from baseline to the reference project. </w:t>
      </w:r>
    </w:p>
    <w:p w14:paraId="054C6FC9" w14:textId="30981662"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Figure </w:t>
      </w:r>
      <w:r w:rsidRPr="00462D8F">
        <w:rPr>
          <w:rFonts w:ascii="Noto Sans" w:hAnsi="Noto Sans" w:cs="Noto Sans"/>
          <w:color w:val="auto"/>
        </w:rPr>
        <w:fldChar w:fldCharType="begin"/>
      </w:r>
      <w:r w:rsidRPr="00462D8F">
        <w:rPr>
          <w:rFonts w:ascii="Noto Sans" w:hAnsi="Noto Sans" w:cs="Noto Sans"/>
          <w:color w:val="auto"/>
        </w:rPr>
        <w:instrText xml:space="preserve"> SEQ Figure \* ARABIC \s 1 </w:instrText>
      </w:r>
      <w:r w:rsidRPr="00462D8F">
        <w:rPr>
          <w:rFonts w:ascii="Noto Sans" w:hAnsi="Noto Sans" w:cs="Noto Sans"/>
          <w:color w:val="auto"/>
        </w:rPr>
        <w:fldChar w:fldCharType="separate"/>
      </w:r>
      <w:r w:rsidRPr="00462D8F">
        <w:rPr>
          <w:rFonts w:ascii="Noto Sans" w:hAnsi="Noto Sans" w:cs="Noto Sans"/>
          <w:noProof/>
          <w:color w:val="auto"/>
        </w:rPr>
        <w:t>4</w:t>
      </w:r>
      <w:r w:rsidRPr="00462D8F">
        <w:rPr>
          <w:rFonts w:ascii="Noto Sans" w:hAnsi="Noto Sans" w:cs="Noto Sans"/>
          <w:color w:val="auto"/>
        </w:rPr>
        <w:fldChar w:fldCharType="end"/>
      </w:r>
      <w:r w:rsidRPr="00462D8F">
        <w:rPr>
          <w:rFonts w:ascii="Noto Sans" w:hAnsi="Noto Sans" w:cs="Noto Sans"/>
          <w:color w:val="auto"/>
        </w:rPr>
        <w:t xml:space="preserve">: Positive impacts with reference project - </w:t>
      </w:r>
      <w:r w:rsidRPr="00462D8F">
        <w:rPr>
          <w:rFonts w:ascii="Noto Sans" w:hAnsi="Noto Sans" w:cs="Noto Sans"/>
          <w:color w:val="auto"/>
          <w:highlight w:val="yellow"/>
        </w:rPr>
        <w:t>XXXX</w:t>
      </w:r>
    </w:p>
    <w:p w14:paraId="60693142" w14:textId="77777777" w:rsidR="00F6653C" w:rsidRDefault="00F6653C" w:rsidP="00F6653C"/>
    <w:p w14:paraId="3E939681" w14:textId="77777777" w:rsidR="00F6653C" w:rsidRDefault="00F6653C" w:rsidP="00F6653C">
      <w:r>
        <w:br w:type="page"/>
      </w:r>
    </w:p>
    <w:p w14:paraId="3F01B16C" w14:textId="77777777" w:rsidR="00F6653C" w:rsidRDefault="00F6653C" w:rsidP="00F6653C">
      <w:pPr>
        <w:pStyle w:val="Heading3"/>
      </w:pPr>
      <w:r w:rsidRPr="004C6F1D">
        <w:lastRenderedPageBreak/>
        <w:t>Positive</w:t>
      </w:r>
      <w:r>
        <w:t xml:space="preserve"> community impacts</w:t>
      </w:r>
    </w:p>
    <w:p w14:paraId="3F005EEA" w14:textId="5B8215F3" w:rsidR="00F6653C" w:rsidRPr="00462D8F" w:rsidRDefault="00F6653C" w:rsidP="00F6653C">
      <w:pPr>
        <w:rPr>
          <w:rFonts w:cs="Noto Sans"/>
        </w:rPr>
      </w:pPr>
      <w:r w:rsidRPr="00462D8F">
        <w:rPr>
          <w:rFonts w:cs="Noto Sans"/>
          <w:highlight w:val="yellow"/>
        </w:rPr>
        <w:t>XXX</w:t>
      </w:r>
      <w:r w:rsidR="002028F8" w:rsidRPr="00462D8F">
        <w:rPr>
          <w:rFonts w:cs="Noto Sans"/>
          <w:highlight w:val="yellow"/>
        </w:rPr>
        <w:t>X</w:t>
      </w:r>
      <w:r w:rsidRPr="00462D8F">
        <w:rPr>
          <w:rFonts w:cs="Noto Sans"/>
        </w:rPr>
        <w:t xml:space="preserve">. </w:t>
      </w:r>
    </w:p>
    <w:p w14:paraId="0C461951" w14:textId="25E4AFF2"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Figure </w:t>
      </w:r>
      <w:r w:rsidRPr="00462D8F">
        <w:rPr>
          <w:rFonts w:ascii="Noto Sans" w:hAnsi="Noto Sans" w:cs="Noto Sans"/>
          <w:color w:val="auto"/>
        </w:rPr>
        <w:fldChar w:fldCharType="begin"/>
      </w:r>
      <w:r w:rsidRPr="00462D8F">
        <w:rPr>
          <w:rFonts w:ascii="Noto Sans" w:hAnsi="Noto Sans" w:cs="Noto Sans"/>
          <w:color w:val="auto"/>
        </w:rPr>
        <w:instrText xml:space="preserve"> STYLEREF 1 \s </w:instrText>
      </w:r>
      <w:r w:rsidRPr="00462D8F">
        <w:rPr>
          <w:rFonts w:ascii="Noto Sans" w:hAnsi="Noto Sans" w:cs="Noto Sans"/>
          <w:color w:val="auto"/>
        </w:rPr>
        <w:fldChar w:fldCharType="separate"/>
      </w:r>
      <w:r w:rsidRPr="00462D8F">
        <w:rPr>
          <w:rFonts w:ascii="Noto Sans" w:hAnsi="Noto Sans" w:cs="Noto Sans"/>
          <w:color w:val="auto"/>
        </w:rPr>
        <w:fldChar w:fldCharType="end"/>
      </w:r>
      <w:r w:rsidRPr="00462D8F">
        <w:rPr>
          <w:rFonts w:ascii="Noto Sans" w:hAnsi="Noto Sans" w:cs="Noto Sans"/>
          <w:color w:val="auto"/>
        </w:rPr>
        <w:fldChar w:fldCharType="begin"/>
      </w:r>
      <w:r w:rsidRPr="00462D8F">
        <w:rPr>
          <w:rFonts w:ascii="Noto Sans" w:hAnsi="Noto Sans" w:cs="Noto Sans"/>
          <w:color w:val="auto"/>
        </w:rPr>
        <w:instrText xml:space="preserve"> SEQ Figure \* ARABIC \s 1 </w:instrText>
      </w:r>
      <w:r w:rsidRPr="00462D8F">
        <w:rPr>
          <w:rFonts w:ascii="Noto Sans" w:hAnsi="Noto Sans" w:cs="Noto Sans"/>
          <w:color w:val="auto"/>
        </w:rPr>
        <w:fldChar w:fldCharType="separate"/>
      </w:r>
      <w:r w:rsidRPr="00462D8F">
        <w:rPr>
          <w:rFonts w:ascii="Noto Sans" w:hAnsi="Noto Sans" w:cs="Noto Sans"/>
          <w:noProof/>
          <w:color w:val="auto"/>
        </w:rPr>
        <w:t>5</w:t>
      </w:r>
      <w:r w:rsidRPr="00462D8F">
        <w:rPr>
          <w:rFonts w:ascii="Noto Sans" w:hAnsi="Noto Sans" w:cs="Noto Sans"/>
          <w:color w:val="auto"/>
        </w:rPr>
        <w:fldChar w:fldCharType="end"/>
      </w:r>
      <w:r w:rsidRPr="00462D8F">
        <w:rPr>
          <w:rFonts w:ascii="Noto Sans" w:hAnsi="Noto Sans" w:cs="Noto Sans"/>
          <w:color w:val="auto"/>
        </w:rPr>
        <w:t xml:space="preserve">: Positive impacts with reference project </w:t>
      </w:r>
      <w:r w:rsidR="004B009D" w:rsidRPr="00462D8F">
        <w:rPr>
          <w:rFonts w:ascii="Noto Sans" w:hAnsi="Noto Sans" w:cs="Noto Sans"/>
          <w:color w:val="auto"/>
        </w:rPr>
        <w:t>– C</w:t>
      </w:r>
      <w:r w:rsidRPr="00462D8F">
        <w:rPr>
          <w:rFonts w:ascii="Noto Sans" w:hAnsi="Noto Sans" w:cs="Noto Sans"/>
          <w:color w:val="auto"/>
        </w:rPr>
        <w:t>ommunity</w:t>
      </w:r>
    </w:p>
    <w:p w14:paraId="7845F7E3" w14:textId="77777777" w:rsidR="00F6653C" w:rsidRDefault="00F6653C" w:rsidP="00F6653C">
      <w:pPr>
        <w:rPr>
          <w:noProof/>
        </w:rPr>
      </w:pPr>
      <w:r w:rsidRPr="001056E9">
        <w:t xml:space="preserve"> </w:t>
      </w:r>
    </w:p>
    <w:p w14:paraId="2F43B9E6" w14:textId="77777777" w:rsidR="00F6653C" w:rsidRDefault="00F6653C" w:rsidP="00F6653C">
      <w:r>
        <w:br w:type="page"/>
      </w:r>
    </w:p>
    <w:p w14:paraId="543F7EE6" w14:textId="77777777" w:rsidR="00F6653C" w:rsidRPr="004C6F1D" w:rsidRDefault="00F6653C" w:rsidP="00F6653C">
      <w:pPr>
        <w:pStyle w:val="Heading3"/>
      </w:pPr>
      <w:r w:rsidRPr="004C6F1D">
        <w:lastRenderedPageBreak/>
        <w:t>Positive staff impacts</w:t>
      </w:r>
    </w:p>
    <w:p w14:paraId="22F42F4C" w14:textId="77777777" w:rsidR="00F6653C" w:rsidRPr="00462D8F" w:rsidRDefault="00F6653C" w:rsidP="00F6653C">
      <w:pPr>
        <w:rPr>
          <w:rFonts w:cs="Noto Sans"/>
        </w:rPr>
      </w:pPr>
      <w:r w:rsidRPr="00462D8F">
        <w:rPr>
          <w:rFonts w:cs="Noto Sans"/>
        </w:rPr>
        <w:t xml:space="preserve">Figure 5 shows that all positive impacts on staff are improved by the reference project, with all having medium to high residual impact ratings in relation to the baseline. </w:t>
      </w:r>
    </w:p>
    <w:p w14:paraId="0CC7461D" w14:textId="513E8DFC"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Figure </w:t>
      </w:r>
      <w:r w:rsidRPr="00462D8F">
        <w:rPr>
          <w:rFonts w:ascii="Noto Sans" w:hAnsi="Noto Sans" w:cs="Noto Sans"/>
          <w:color w:val="auto"/>
        </w:rPr>
        <w:fldChar w:fldCharType="begin"/>
      </w:r>
      <w:r w:rsidRPr="00462D8F">
        <w:rPr>
          <w:rFonts w:ascii="Noto Sans" w:hAnsi="Noto Sans" w:cs="Noto Sans"/>
          <w:color w:val="auto"/>
        </w:rPr>
        <w:instrText xml:space="preserve"> SEQ Figure \* ARABIC \s 1 </w:instrText>
      </w:r>
      <w:r w:rsidRPr="00462D8F">
        <w:rPr>
          <w:rFonts w:ascii="Noto Sans" w:hAnsi="Noto Sans" w:cs="Noto Sans"/>
          <w:color w:val="auto"/>
        </w:rPr>
        <w:fldChar w:fldCharType="separate"/>
      </w:r>
      <w:r w:rsidRPr="00462D8F">
        <w:rPr>
          <w:rFonts w:ascii="Noto Sans" w:hAnsi="Noto Sans" w:cs="Noto Sans"/>
          <w:noProof/>
          <w:color w:val="auto"/>
        </w:rPr>
        <w:t>6</w:t>
      </w:r>
      <w:r w:rsidRPr="00462D8F">
        <w:rPr>
          <w:rFonts w:ascii="Noto Sans" w:hAnsi="Noto Sans" w:cs="Noto Sans"/>
          <w:color w:val="auto"/>
        </w:rPr>
        <w:fldChar w:fldCharType="end"/>
      </w:r>
      <w:r w:rsidRPr="00462D8F">
        <w:rPr>
          <w:rFonts w:ascii="Noto Sans" w:hAnsi="Noto Sans" w:cs="Noto Sans"/>
          <w:color w:val="auto"/>
        </w:rPr>
        <w:t xml:space="preserve">: Positive impacts with reference project </w:t>
      </w:r>
      <w:r w:rsidR="004B009D" w:rsidRPr="00462D8F">
        <w:rPr>
          <w:rFonts w:ascii="Noto Sans" w:hAnsi="Noto Sans" w:cs="Noto Sans"/>
          <w:color w:val="auto"/>
        </w:rPr>
        <w:t>–</w:t>
      </w:r>
      <w:r w:rsidRPr="00462D8F">
        <w:rPr>
          <w:rFonts w:ascii="Noto Sans" w:hAnsi="Noto Sans" w:cs="Noto Sans"/>
          <w:color w:val="auto"/>
        </w:rPr>
        <w:t xml:space="preserve"> Staff</w:t>
      </w:r>
    </w:p>
    <w:p w14:paraId="53D96F4C" w14:textId="77777777" w:rsidR="00F6653C" w:rsidRDefault="00F6653C" w:rsidP="00F6653C"/>
    <w:p w14:paraId="4B0774DE" w14:textId="77777777" w:rsidR="00F6653C" w:rsidRDefault="00F6653C" w:rsidP="00F6653C">
      <w:r>
        <w:br w:type="page"/>
      </w:r>
    </w:p>
    <w:p w14:paraId="781B3945" w14:textId="77777777" w:rsidR="00F6653C" w:rsidRDefault="00F6653C" w:rsidP="00F6653C">
      <w:pPr>
        <w:pStyle w:val="Heading3"/>
      </w:pPr>
      <w:r>
        <w:lastRenderedPageBreak/>
        <w:t>Negative impacts</w:t>
      </w:r>
    </w:p>
    <w:p w14:paraId="4770F6FD" w14:textId="6128BEC7" w:rsidR="00F6653C" w:rsidRPr="00462D8F" w:rsidRDefault="00F6653C" w:rsidP="00F6653C">
      <w:pPr>
        <w:rPr>
          <w:rFonts w:cs="Noto Sans"/>
        </w:rPr>
      </w:pPr>
      <w:r w:rsidRPr="00462D8F">
        <w:rPr>
          <w:rFonts w:cs="Noto Sans"/>
        </w:rPr>
        <w:t xml:space="preserve">The negative impacts radar graph (Figure 7) applies to stakeholders including the general community and </w:t>
      </w:r>
      <w:r w:rsidRPr="00462D8F">
        <w:rPr>
          <w:rFonts w:cs="Noto Sans"/>
          <w:highlight w:val="yellow"/>
        </w:rPr>
        <w:t>XXXX</w:t>
      </w:r>
      <w:r w:rsidRPr="00462D8F">
        <w:rPr>
          <w:rFonts w:cs="Noto Sans"/>
        </w:rPr>
        <w:t xml:space="preserve">. Figure 7 includes eight negative impacts across quality of life, community, lifestyle, economic, and institutional, legal and political categories. </w:t>
      </w:r>
    </w:p>
    <w:p w14:paraId="53C0298A" w14:textId="2DBEE008" w:rsidR="00F6653C" w:rsidRPr="00462D8F" w:rsidRDefault="00F6653C" w:rsidP="00F6653C">
      <w:pPr>
        <w:rPr>
          <w:rFonts w:cs="Noto Sans"/>
        </w:rPr>
      </w:pPr>
      <w:r w:rsidRPr="00462D8F">
        <w:rPr>
          <w:rFonts w:cs="Noto Sans"/>
        </w:rPr>
        <w:t>As displayed in Figure 12, of the eight negative impacts of the project, only one is resistant to mitigation – ‘</w:t>
      </w:r>
      <w:r w:rsidRPr="00462D8F">
        <w:rPr>
          <w:rFonts w:cs="Noto Sans"/>
          <w:highlight w:val="yellow"/>
        </w:rPr>
        <w:t>XXXX’</w:t>
      </w:r>
      <w:r w:rsidRPr="00462D8F">
        <w:rPr>
          <w:rFonts w:cs="Noto Sans"/>
        </w:rPr>
        <w:t xml:space="preserve">. </w:t>
      </w:r>
      <w:r w:rsidRPr="00462D8F">
        <w:rPr>
          <w:rFonts w:cs="Noto Sans"/>
          <w:highlight w:val="yellow"/>
        </w:rPr>
        <w:t>XXXX</w:t>
      </w:r>
      <w:r w:rsidRPr="00462D8F">
        <w:rPr>
          <w:rFonts w:cs="Noto Sans"/>
        </w:rPr>
        <w:t xml:space="preserve"> </w:t>
      </w:r>
    </w:p>
    <w:p w14:paraId="0E0686FA" w14:textId="77777777" w:rsidR="00F6653C" w:rsidRPr="00462D8F" w:rsidRDefault="00F6653C" w:rsidP="00F6653C">
      <w:pPr>
        <w:rPr>
          <w:rFonts w:cs="Noto Sans"/>
        </w:rPr>
      </w:pPr>
      <w:r w:rsidRPr="00462D8F">
        <w:rPr>
          <w:rFonts w:cs="Noto Sans"/>
        </w:rPr>
        <w:t xml:space="preserve">Two negative impacts were unable to return to the impact rating of the baseline. ‘XXXXXX </w:t>
      </w:r>
    </w:p>
    <w:p w14:paraId="2B74D141" w14:textId="26090A0F" w:rsidR="00F6653C" w:rsidRPr="00462D8F" w:rsidRDefault="00F6653C" w:rsidP="00F6653C">
      <w:pPr>
        <w:rPr>
          <w:rFonts w:cs="Noto Sans"/>
        </w:rPr>
      </w:pPr>
      <w:r w:rsidRPr="00462D8F">
        <w:rPr>
          <w:rFonts w:cs="Noto Sans"/>
          <w:highlight w:val="yellow"/>
        </w:rPr>
        <w:t>XXXX</w:t>
      </w:r>
      <w:r w:rsidRPr="00462D8F">
        <w:rPr>
          <w:rFonts w:cs="Noto Sans"/>
        </w:rPr>
        <w:t xml:space="preserve"> </w:t>
      </w:r>
    </w:p>
    <w:p w14:paraId="3B8C7970" w14:textId="43D3ADF3" w:rsidR="00F6653C" w:rsidRPr="00462D8F" w:rsidRDefault="00F6653C" w:rsidP="00F6653C">
      <w:pPr>
        <w:rPr>
          <w:rFonts w:cs="Noto Sans"/>
        </w:rPr>
      </w:pPr>
      <w:r w:rsidRPr="00462D8F">
        <w:rPr>
          <w:rFonts w:cs="Noto Sans"/>
        </w:rPr>
        <w:t xml:space="preserve">Two negative impacts were able to extend beyond and improve on the baseline of the project through effective mitigations. </w:t>
      </w:r>
      <w:r w:rsidRPr="00462D8F">
        <w:rPr>
          <w:rFonts w:cs="Noto Sans"/>
          <w:highlight w:val="yellow"/>
        </w:rPr>
        <w:t>XXXX</w:t>
      </w:r>
      <w:r w:rsidRPr="00462D8F">
        <w:rPr>
          <w:rFonts w:cs="Noto Sans"/>
        </w:rPr>
        <w:t xml:space="preserve">. </w:t>
      </w:r>
    </w:p>
    <w:p w14:paraId="171B9AD4" w14:textId="2AC52E94" w:rsidR="00F6653C" w:rsidRPr="00462D8F" w:rsidRDefault="00F6653C" w:rsidP="00F6653C">
      <w:pPr>
        <w:rPr>
          <w:rFonts w:cs="Noto Sans"/>
        </w:rPr>
      </w:pPr>
      <w:r w:rsidRPr="00462D8F">
        <w:rPr>
          <w:rFonts w:cs="Noto Sans"/>
          <w:highlight w:val="yellow"/>
        </w:rPr>
        <w:t>XXXX</w:t>
      </w:r>
      <w:r w:rsidRPr="00462D8F">
        <w:rPr>
          <w:rFonts w:cs="Noto Sans"/>
        </w:rPr>
        <w:t xml:space="preserve">. </w:t>
      </w:r>
    </w:p>
    <w:p w14:paraId="190F6207" w14:textId="67D9E9CA"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Figure </w:t>
      </w:r>
      <w:r w:rsidRPr="00462D8F">
        <w:rPr>
          <w:rFonts w:ascii="Noto Sans" w:hAnsi="Noto Sans" w:cs="Noto Sans"/>
          <w:color w:val="auto"/>
        </w:rPr>
        <w:fldChar w:fldCharType="begin"/>
      </w:r>
      <w:r w:rsidRPr="00462D8F">
        <w:rPr>
          <w:rFonts w:ascii="Noto Sans" w:hAnsi="Noto Sans" w:cs="Noto Sans"/>
          <w:color w:val="auto"/>
        </w:rPr>
        <w:instrText xml:space="preserve"> SEQ Figure \* ARABIC \s 1 </w:instrText>
      </w:r>
      <w:r w:rsidRPr="00462D8F">
        <w:rPr>
          <w:rFonts w:ascii="Noto Sans" w:hAnsi="Noto Sans" w:cs="Noto Sans"/>
          <w:color w:val="auto"/>
        </w:rPr>
        <w:fldChar w:fldCharType="separate"/>
      </w:r>
      <w:r w:rsidRPr="00462D8F">
        <w:rPr>
          <w:rFonts w:ascii="Noto Sans" w:hAnsi="Noto Sans" w:cs="Noto Sans"/>
          <w:noProof/>
          <w:color w:val="auto"/>
        </w:rPr>
        <w:t>8</w:t>
      </w:r>
      <w:r w:rsidRPr="00462D8F">
        <w:rPr>
          <w:rFonts w:ascii="Noto Sans" w:hAnsi="Noto Sans" w:cs="Noto Sans"/>
          <w:color w:val="auto"/>
        </w:rPr>
        <w:fldChar w:fldCharType="end"/>
      </w:r>
      <w:r w:rsidRPr="00462D8F">
        <w:rPr>
          <w:rFonts w:ascii="Noto Sans" w:hAnsi="Noto Sans" w:cs="Noto Sans"/>
          <w:color w:val="auto"/>
        </w:rPr>
        <w:t>: Negative impacts with reference project after mitigations</w:t>
      </w:r>
    </w:p>
    <w:p w14:paraId="7E30640E" w14:textId="77777777" w:rsidR="00F6653C" w:rsidRPr="00462D8F" w:rsidRDefault="00F6653C" w:rsidP="00F6653C"/>
    <w:p w14:paraId="217B7229" w14:textId="77777777" w:rsidR="00F6653C" w:rsidRDefault="00F6653C" w:rsidP="00F6653C"/>
    <w:p w14:paraId="17D75927" w14:textId="77777777" w:rsidR="00F6653C" w:rsidRDefault="00F6653C" w:rsidP="00F6653C">
      <w:pPr>
        <w:spacing w:after="0"/>
        <w:rPr>
          <w:rFonts w:eastAsia="Calibri Light" w:cs="Calibri Light"/>
        </w:rPr>
      </w:pPr>
      <w:r>
        <w:br w:type="page"/>
      </w:r>
    </w:p>
    <w:p w14:paraId="3B83E0DE" w14:textId="77777777" w:rsidR="00F6653C" w:rsidRPr="00EF3D16" w:rsidRDefault="00F6653C" w:rsidP="00EF3D16">
      <w:pPr>
        <w:pStyle w:val="Heading2"/>
        <w:rPr>
          <w:lang w:val="en-GB"/>
        </w:rPr>
      </w:pPr>
      <w:r w:rsidRPr="00EF3D16">
        <w:rPr>
          <w:lang w:val="en-GB"/>
        </w:rPr>
        <w:lastRenderedPageBreak/>
        <w:t>Impact opportunities</w:t>
      </w:r>
    </w:p>
    <w:p w14:paraId="4D568B3A" w14:textId="77777777" w:rsidR="00F6653C" w:rsidRDefault="00F6653C" w:rsidP="00F6653C">
      <w:r>
        <w:t xml:space="preserve">In addition to the value expected to be created by this project, several additional opportunities have been identified which are currently above and beyond the scope of the project itself, providing even further benefits to the impacted stakeholders. </w:t>
      </w:r>
    </w:p>
    <w:p w14:paraId="0C27FD1A" w14:textId="77777777" w:rsidR="00F6653C" w:rsidRDefault="00F6653C" w:rsidP="00F6653C">
      <w:r>
        <w:t xml:space="preserve">Of the 13 positive impacts that enhancements were proposed for, three were able to leverage the impact category from a medium to a high impact. </w:t>
      </w:r>
    </w:p>
    <w:p w14:paraId="7525776E" w14:textId="69989B6F" w:rsidR="00F6653C" w:rsidRPr="004B009D" w:rsidRDefault="00F6653C" w:rsidP="00F6653C">
      <w:pPr>
        <w:pStyle w:val="Heading3"/>
        <w:rPr>
          <w:highlight w:val="yellow"/>
        </w:rPr>
      </w:pPr>
      <w:r w:rsidRPr="004B009D">
        <w:rPr>
          <w:highlight w:val="yellow"/>
        </w:rPr>
        <w:t>XXXX</w:t>
      </w:r>
    </w:p>
    <w:p w14:paraId="39639E83" w14:textId="11808378" w:rsidR="00F6653C" w:rsidRPr="00462D8F" w:rsidRDefault="00F6653C" w:rsidP="00F6653C">
      <w:pPr>
        <w:rPr>
          <w:rFonts w:cs="Noto Sans"/>
        </w:rPr>
      </w:pPr>
      <w:r w:rsidRPr="00462D8F">
        <w:rPr>
          <w:rFonts w:cs="Noto Sans"/>
        </w:rPr>
        <w:t xml:space="preserve">The opportunities to enhance positive impacts on </w:t>
      </w:r>
      <w:r w:rsidRPr="00462D8F">
        <w:rPr>
          <w:rFonts w:cs="Noto Sans"/>
          <w:highlight w:val="yellow"/>
        </w:rPr>
        <w:t>XXXX</w:t>
      </w:r>
      <w:r w:rsidRPr="00462D8F">
        <w:rPr>
          <w:rFonts w:cs="Noto Sans"/>
        </w:rPr>
        <w:t xml:space="preserve"> is outlined below in </w:t>
      </w:r>
      <w:r w:rsidRPr="00462D8F">
        <w:rPr>
          <w:rFonts w:cs="Noto Sans"/>
        </w:rPr>
        <w:fldChar w:fldCharType="begin"/>
      </w:r>
      <w:r w:rsidRPr="00462D8F">
        <w:rPr>
          <w:rFonts w:cs="Noto Sans"/>
        </w:rPr>
        <w:instrText xml:space="preserve"> REF _Ref98144689 \h </w:instrText>
      </w:r>
      <w:r w:rsidRPr="00462D8F">
        <w:rPr>
          <w:rFonts w:cs="Noto Sans"/>
        </w:rPr>
      </w:r>
      <w:r w:rsidR="00462D8F">
        <w:rPr>
          <w:rFonts w:cs="Noto Sans"/>
        </w:rPr>
        <w:instrText xml:space="preserve"> \* MERGEFORMAT </w:instrText>
      </w:r>
      <w:r w:rsidRPr="00462D8F">
        <w:rPr>
          <w:rFonts w:cs="Noto Sans"/>
        </w:rPr>
        <w:fldChar w:fldCharType="separate"/>
      </w:r>
      <w:r w:rsidRPr="00462D8F">
        <w:rPr>
          <w:rFonts w:cs="Noto Sans"/>
        </w:rPr>
        <w:t xml:space="preserve">Table </w:t>
      </w:r>
      <w:r w:rsidRPr="00462D8F">
        <w:rPr>
          <w:rFonts w:cs="Noto Sans"/>
          <w:noProof/>
        </w:rPr>
        <w:t>12</w:t>
      </w:r>
      <w:r w:rsidRPr="00462D8F">
        <w:rPr>
          <w:rFonts w:cs="Noto Sans"/>
        </w:rPr>
        <w:fldChar w:fldCharType="end"/>
      </w:r>
      <w:r w:rsidRPr="00462D8F">
        <w:rPr>
          <w:rFonts w:cs="Noto Sans"/>
        </w:rPr>
        <w:t xml:space="preserve"> below.</w:t>
      </w:r>
    </w:p>
    <w:p w14:paraId="3DC4E2A1" w14:textId="41C01149" w:rsidR="00F6653C" w:rsidRPr="00462D8F" w:rsidRDefault="00F6653C" w:rsidP="00F6653C">
      <w:pPr>
        <w:pStyle w:val="Caption"/>
        <w:keepNext/>
        <w:rPr>
          <w:rFonts w:ascii="Noto Sans" w:hAnsi="Noto Sans" w:cs="Noto Sans"/>
          <w:color w:val="auto"/>
        </w:rPr>
      </w:pPr>
      <w:bookmarkStart w:id="0" w:name="_Ref98144689"/>
      <w:r w:rsidRPr="00462D8F">
        <w:rPr>
          <w:rFonts w:ascii="Noto Sans" w:hAnsi="Noto Sans" w:cs="Noto Sans"/>
          <w:color w:val="auto"/>
        </w:rPr>
        <w:t xml:space="preserve">Table </w:t>
      </w:r>
      <w:r w:rsidRPr="00462D8F">
        <w:rPr>
          <w:rFonts w:ascii="Noto Sans" w:hAnsi="Noto Sans" w:cs="Noto Sans"/>
          <w:color w:val="auto"/>
        </w:rPr>
        <w:fldChar w:fldCharType="begin"/>
      </w:r>
      <w:r w:rsidRPr="00462D8F">
        <w:rPr>
          <w:rFonts w:ascii="Noto Sans" w:hAnsi="Noto Sans" w:cs="Noto Sans"/>
          <w:color w:val="auto"/>
        </w:rPr>
        <w:instrText xml:space="preserve"> STYLEREF 1 \s </w:instrText>
      </w:r>
      <w:r w:rsidRPr="00462D8F">
        <w:rPr>
          <w:rFonts w:ascii="Noto Sans" w:hAnsi="Noto Sans" w:cs="Noto Sans"/>
          <w:color w:val="auto"/>
        </w:rPr>
        <w:fldChar w:fldCharType="separate"/>
      </w:r>
      <w:r w:rsidRPr="00462D8F">
        <w:rPr>
          <w:rFonts w:ascii="Noto Sans" w:hAnsi="Noto Sans" w:cs="Noto Sans"/>
          <w:color w:val="auto"/>
        </w:rPr>
        <w:fldChar w:fldCharType="end"/>
      </w:r>
      <w:r w:rsidRPr="00462D8F">
        <w:rPr>
          <w:rFonts w:ascii="Noto Sans" w:hAnsi="Noto Sans" w:cs="Noto Sans"/>
          <w:color w:val="auto"/>
        </w:rPr>
        <w:fldChar w:fldCharType="begin"/>
      </w:r>
      <w:r w:rsidRPr="00462D8F">
        <w:rPr>
          <w:rFonts w:ascii="Noto Sans" w:hAnsi="Noto Sans" w:cs="Noto Sans"/>
          <w:color w:val="auto"/>
        </w:rPr>
        <w:instrText xml:space="preserve"> SEQ Table \* ARABIC \s 1 </w:instrText>
      </w:r>
      <w:r w:rsidRPr="00462D8F">
        <w:rPr>
          <w:rFonts w:ascii="Noto Sans" w:hAnsi="Noto Sans" w:cs="Noto Sans"/>
          <w:color w:val="auto"/>
        </w:rPr>
        <w:fldChar w:fldCharType="separate"/>
      </w:r>
      <w:r w:rsidRPr="00462D8F">
        <w:rPr>
          <w:rFonts w:ascii="Noto Sans" w:hAnsi="Noto Sans" w:cs="Noto Sans"/>
          <w:noProof/>
          <w:color w:val="auto"/>
        </w:rPr>
        <w:t>12</w:t>
      </w:r>
      <w:r w:rsidRPr="00462D8F">
        <w:rPr>
          <w:rFonts w:ascii="Noto Sans" w:hAnsi="Noto Sans" w:cs="Noto Sans"/>
          <w:color w:val="auto"/>
        </w:rPr>
        <w:fldChar w:fldCharType="end"/>
      </w:r>
      <w:bookmarkEnd w:id="0"/>
      <w:r w:rsidRPr="00462D8F">
        <w:rPr>
          <w:rFonts w:ascii="Noto Sans" w:hAnsi="Noto Sans" w:cs="Noto Sans"/>
          <w:color w:val="auto"/>
        </w:rPr>
        <w:t>. Impact opportunities and optimal impacts for young people who have committed alleged offences.</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620"/>
        <w:gridCol w:w="2620"/>
        <w:gridCol w:w="2620"/>
      </w:tblGrid>
      <w:tr w:rsidR="004B009D" w:rsidRPr="008F57B1" w14:paraId="13B8AC86" w14:textId="77777777" w:rsidTr="004B009D">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007B718A" w14:textId="244CD106" w:rsidR="004B009D" w:rsidRPr="008F57B1" w:rsidRDefault="004B009D" w:rsidP="003E34B7">
            <w:pPr>
              <w:pStyle w:val="TableHeading0"/>
              <w:rPr>
                <w:rFonts w:ascii="Arial" w:hAnsi="Arial" w:cs="Arial"/>
              </w:rPr>
            </w:pPr>
            <w:r w:rsidRPr="008F57B1">
              <w:rPr>
                <w:rFonts w:ascii="Arial" w:hAnsi="Arial" w:cs="Arial"/>
                <w:caps w:val="0"/>
              </w:rPr>
              <w:t>Impact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1ABF5B48" w14:textId="7C93306B" w:rsidR="004B009D" w:rsidRPr="008F57B1" w:rsidRDefault="004B009D" w:rsidP="003E34B7">
            <w:pPr>
              <w:pStyle w:val="TableHeading0"/>
              <w:rPr>
                <w:rFonts w:ascii="Arial" w:hAnsi="Arial" w:cs="Arial"/>
              </w:rPr>
            </w:pPr>
            <w:r>
              <w:rPr>
                <w:rFonts w:ascii="Arial" w:hAnsi="Arial" w:cs="Arial"/>
                <w:caps w:val="0"/>
              </w:rPr>
              <w:t>Impact (with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3A1D89B6" w14:textId="0CDEAC11" w:rsidR="004B009D" w:rsidRPr="008F57B1" w:rsidRDefault="004B009D" w:rsidP="003E34B7">
            <w:pPr>
              <w:pStyle w:val="TableHeading0"/>
              <w:rPr>
                <w:rFonts w:ascii="Arial" w:hAnsi="Arial" w:cs="Arial"/>
              </w:rPr>
            </w:pPr>
            <w:r>
              <w:rPr>
                <w:rFonts w:ascii="Arial" w:hAnsi="Arial" w:cs="Arial"/>
                <w:caps w:val="0"/>
              </w:rPr>
              <w:t>Proposed enhancement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1A38E512" w14:textId="5978BFF2" w:rsidR="004B009D" w:rsidRPr="008F57B1" w:rsidRDefault="004B009D" w:rsidP="003E34B7">
            <w:pPr>
              <w:pStyle w:val="TableHeading0"/>
              <w:rPr>
                <w:rFonts w:ascii="Arial" w:hAnsi="Arial" w:cs="Arial"/>
              </w:rPr>
            </w:pPr>
            <w:r>
              <w:rPr>
                <w:rFonts w:ascii="Arial" w:hAnsi="Arial" w:cs="Arial"/>
                <w:caps w:val="0"/>
              </w:rPr>
              <w:t>Optimal impact</w:t>
            </w:r>
          </w:p>
        </w:tc>
      </w:tr>
      <w:tr w:rsidR="004B009D" w:rsidRPr="008F57B1" w14:paraId="018695BB" w14:textId="77777777" w:rsidTr="00447732">
        <w:trPr>
          <w:cantSplit w:val="0"/>
        </w:trPr>
        <w:tc>
          <w:tcPr>
            <w:tcW w:w="2620" w:type="dxa"/>
            <w:shd w:val="clear" w:color="auto" w:fill="E6E6E6"/>
          </w:tcPr>
          <w:p w14:paraId="2EBF4103" w14:textId="77777777" w:rsidR="004B009D" w:rsidRPr="000518CC" w:rsidRDefault="004B009D" w:rsidP="004B009D">
            <w:pPr>
              <w:pStyle w:val="TableText0"/>
              <w:spacing w:after="120"/>
              <w:ind w:right="150"/>
              <w:rPr>
                <w:rFonts w:ascii="Noto Sans" w:hAnsi="Noto Sans" w:cs="Noto Sans"/>
                <w:b/>
                <w:bCs/>
                <w:color w:val="auto"/>
              </w:rPr>
            </w:pPr>
          </w:p>
        </w:tc>
        <w:tc>
          <w:tcPr>
            <w:tcW w:w="2620" w:type="dxa"/>
          </w:tcPr>
          <w:p w14:paraId="7A2DC9A2"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499D38DF"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2F9BA7F1" w14:textId="77777777" w:rsidR="004B009D" w:rsidRPr="000518CC" w:rsidRDefault="004B009D" w:rsidP="004B009D">
            <w:pPr>
              <w:pStyle w:val="TableText0"/>
              <w:spacing w:before="120" w:afterLines="0"/>
              <w:ind w:left="142" w:right="150"/>
              <w:rPr>
                <w:rFonts w:ascii="Noto Sans" w:hAnsi="Noto Sans" w:cs="Noto Sans"/>
                <w:color w:val="auto"/>
              </w:rPr>
            </w:pPr>
          </w:p>
        </w:tc>
      </w:tr>
      <w:tr w:rsidR="004B009D" w:rsidRPr="008F57B1" w14:paraId="3DF17E8C" w14:textId="77777777" w:rsidTr="00447732">
        <w:trPr>
          <w:cantSplit w:val="0"/>
        </w:trPr>
        <w:tc>
          <w:tcPr>
            <w:tcW w:w="2620" w:type="dxa"/>
            <w:shd w:val="clear" w:color="auto" w:fill="E6E6E6"/>
          </w:tcPr>
          <w:p w14:paraId="232ADDDC" w14:textId="77777777" w:rsidR="004B009D" w:rsidRPr="000518CC" w:rsidRDefault="004B009D" w:rsidP="004B009D">
            <w:pPr>
              <w:pStyle w:val="TableText0"/>
              <w:spacing w:after="120"/>
              <w:ind w:right="150"/>
              <w:rPr>
                <w:rFonts w:ascii="Noto Sans" w:hAnsi="Noto Sans" w:cs="Noto Sans"/>
                <w:b/>
                <w:bCs/>
                <w:color w:val="auto"/>
              </w:rPr>
            </w:pPr>
          </w:p>
        </w:tc>
        <w:tc>
          <w:tcPr>
            <w:tcW w:w="2620" w:type="dxa"/>
          </w:tcPr>
          <w:p w14:paraId="3E8DF9DE"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67B7A0C9"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0AA02D2B" w14:textId="77777777" w:rsidR="004B009D" w:rsidRPr="000518CC" w:rsidRDefault="004B009D" w:rsidP="004B009D">
            <w:pPr>
              <w:pStyle w:val="TableText0"/>
              <w:spacing w:before="120" w:afterLines="0"/>
              <w:ind w:left="142" w:right="150"/>
              <w:rPr>
                <w:rFonts w:ascii="Noto Sans" w:hAnsi="Noto Sans" w:cs="Noto Sans"/>
                <w:color w:val="auto"/>
              </w:rPr>
            </w:pPr>
          </w:p>
        </w:tc>
      </w:tr>
      <w:tr w:rsidR="004B009D" w:rsidRPr="008F57B1" w14:paraId="0B7F5E47" w14:textId="77777777" w:rsidTr="00447732">
        <w:trPr>
          <w:cantSplit w:val="0"/>
        </w:trPr>
        <w:tc>
          <w:tcPr>
            <w:tcW w:w="2620" w:type="dxa"/>
            <w:shd w:val="clear" w:color="auto" w:fill="E6E6E6"/>
          </w:tcPr>
          <w:p w14:paraId="4FC71DF0" w14:textId="77777777" w:rsidR="004B009D" w:rsidRPr="000518CC" w:rsidRDefault="004B009D" w:rsidP="004B009D">
            <w:pPr>
              <w:pStyle w:val="TableText0"/>
              <w:spacing w:after="120"/>
              <w:ind w:right="150"/>
              <w:rPr>
                <w:rFonts w:ascii="Noto Sans" w:hAnsi="Noto Sans" w:cs="Noto Sans"/>
                <w:b/>
                <w:bCs/>
                <w:color w:val="auto"/>
              </w:rPr>
            </w:pPr>
          </w:p>
        </w:tc>
        <w:tc>
          <w:tcPr>
            <w:tcW w:w="2620" w:type="dxa"/>
          </w:tcPr>
          <w:p w14:paraId="24D46318"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02EA6092"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74877423" w14:textId="77777777" w:rsidR="004B009D" w:rsidRPr="000518CC" w:rsidRDefault="004B009D" w:rsidP="004B009D">
            <w:pPr>
              <w:pStyle w:val="TableText0"/>
              <w:spacing w:before="120" w:afterLines="0"/>
              <w:ind w:left="142" w:right="150"/>
              <w:rPr>
                <w:rFonts w:ascii="Noto Sans" w:hAnsi="Noto Sans" w:cs="Noto Sans"/>
                <w:color w:val="auto"/>
              </w:rPr>
            </w:pPr>
          </w:p>
        </w:tc>
      </w:tr>
      <w:tr w:rsidR="004B009D" w:rsidRPr="008F57B1" w14:paraId="33C91957" w14:textId="77777777" w:rsidTr="00447732">
        <w:trPr>
          <w:cantSplit w:val="0"/>
        </w:trPr>
        <w:tc>
          <w:tcPr>
            <w:tcW w:w="2620" w:type="dxa"/>
            <w:shd w:val="clear" w:color="auto" w:fill="E6E6E6"/>
          </w:tcPr>
          <w:p w14:paraId="56BB5EAA" w14:textId="77777777" w:rsidR="004B009D" w:rsidRPr="000518CC" w:rsidRDefault="004B009D" w:rsidP="004B009D">
            <w:pPr>
              <w:pStyle w:val="TableText0"/>
              <w:spacing w:after="120"/>
              <w:ind w:right="150"/>
              <w:rPr>
                <w:rFonts w:ascii="Noto Sans" w:hAnsi="Noto Sans" w:cs="Noto Sans"/>
                <w:b/>
                <w:bCs/>
                <w:color w:val="auto"/>
              </w:rPr>
            </w:pPr>
          </w:p>
        </w:tc>
        <w:tc>
          <w:tcPr>
            <w:tcW w:w="2620" w:type="dxa"/>
          </w:tcPr>
          <w:p w14:paraId="6D2B7BC4"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38381081"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59DDF9E8" w14:textId="77777777" w:rsidR="004B009D" w:rsidRPr="000518CC" w:rsidRDefault="004B009D" w:rsidP="004B009D">
            <w:pPr>
              <w:pStyle w:val="TableText0"/>
              <w:spacing w:before="120" w:afterLines="0"/>
              <w:ind w:left="142" w:right="150"/>
              <w:rPr>
                <w:rFonts w:ascii="Noto Sans" w:hAnsi="Noto Sans" w:cs="Noto Sans"/>
                <w:color w:val="auto"/>
              </w:rPr>
            </w:pPr>
          </w:p>
        </w:tc>
      </w:tr>
    </w:tbl>
    <w:p w14:paraId="35BC0AC0" w14:textId="08687F42" w:rsidR="00F6653C" w:rsidRDefault="00F6653C" w:rsidP="00F6653C">
      <w:r w:rsidRPr="004B009D">
        <w:rPr>
          <w:highlight w:val="yellow"/>
        </w:rPr>
        <w:t>XXXX</w:t>
      </w:r>
      <w:r>
        <w:t xml:space="preserve">. </w:t>
      </w:r>
    </w:p>
    <w:p w14:paraId="09F52DE3" w14:textId="00640214"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Figure </w:t>
      </w:r>
      <w:r w:rsidRPr="00462D8F">
        <w:rPr>
          <w:rFonts w:ascii="Noto Sans" w:hAnsi="Noto Sans" w:cs="Noto Sans"/>
          <w:color w:val="auto"/>
        </w:rPr>
        <w:fldChar w:fldCharType="begin"/>
      </w:r>
      <w:r w:rsidRPr="00462D8F">
        <w:rPr>
          <w:rFonts w:ascii="Noto Sans" w:hAnsi="Noto Sans" w:cs="Noto Sans"/>
          <w:color w:val="auto"/>
        </w:rPr>
        <w:instrText xml:space="preserve"> SEQ Figure \* ARABIC \s 1 </w:instrText>
      </w:r>
      <w:r w:rsidRPr="00462D8F">
        <w:rPr>
          <w:rFonts w:ascii="Noto Sans" w:hAnsi="Noto Sans" w:cs="Noto Sans"/>
          <w:color w:val="auto"/>
        </w:rPr>
        <w:fldChar w:fldCharType="separate"/>
      </w:r>
      <w:r w:rsidRPr="00462D8F">
        <w:rPr>
          <w:rFonts w:ascii="Noto Sans" w:hAnsi="Noto Sans" w:cs="Noto Sans"/>
          <w:noProof/>
          <w:color w:val="auto"/>
        </w:rPr>
        <w:t>9</w:t>
      </w:r>
      <w:r w:rsidRPr="00462D8F">
        <w:rPr>
          <w:rFonts w:ascii="Noto Sans" w:hAnsi="Noto Sans" w:cs="Noto Sans"/>
          <w:color w:val="auto"/>
        </w:rPr>
        <w:fldChar w:fldCharType="end"/>
      </w:r>
      <w:r w:rsidRPr="00462D8F">
        <w:rPr>
          <w:rFonts w:ascii="Noto Sans" w:hAnsi="Noto Sans" w:cs="Noto Sans"/>
          <w:color w:val="auto"/>
        </w:rPr>
        <w:t xml:space="preserve">: Positive Impacts to reference project after enhancements – </w:t>
      </w:r>
      <w:r w:rsidRPr="00462D8F">
        <w:rPr>
          <w:rFonts w:ascii="Noto Sans" w:hAnsi="Noto Sans" w:cs="Noto Sans"/>
          <w:color w:val="auto"/>
          <w:highlight w:val="yellow"/>
        </w:rPr>
        <w:t>XXXX</w:t>
      </w:r>
    </w:p>
    <w:p w14:paraId="1DEE118B" w14:textId="77777777" w:rsidR="00F6653C" w:rsidRDefault="00F6653C" w:rsidP="00F6653C"/>
    <w:p w14:paraId="5123BE30" w14:textId="77777777" w:rsidR="00F6653C" w:rsidRDefault="00F6653C" w:rsidP="00F6653C"/>
    <w:p w14:paraId="63441638" w14:textId="77777777" w:rsidR="00F6653C" w:rsidRDefault="00F6653C" w:rsidP="00F6653C">
      <w:pPr>
        <w:spacing w:after="0"/>
      </w:pPr>
      <w:r>
        <w:br w:type="page"/>
      </w:r>
    </w:p>
    <w:p w14:paraId="461559EE" w14:textId="77777777" w:rsidR="00F6653C" w:rsidRPr="00FD7EAC" w:rsidRDefault="00F6653C" w:rsidP="00F6653C">
      <w:pPr>
        <w:pStyle w:val="Heading3"/>
      </w:pPr>
      <w:r w:rsidRPr="00FD7EAC">
        <w:lastRenderedPageBreak/>
        <w:t>General community</w:t>
      </w:r>
    </w:p>
    <w:p w14:paraId="3C27D567" w14:textId="77777777" w:rsidR="00F6653C" w:rsidRPr="00462D8F" w:rsidRDefault="00F6653C" w:rsidP="00F6653C">
      <w:pPr>
        <w:rPr>
          <w:rFonts w:cs="Noto Sans"/>
        </w:rPr>
      </w:pPr>
      <w:r w:rsidRPr="00462D8F">
        <w:rPr>
          <w:rFonts w:cs="Noto Sans"/>
        </w:rPr>
        <w:t>The opportunities to enhance positive impacts on the general community is outlined in Table 13.</w:t>
      </w:r>
    </w:p>
    <w:p w14:paraId="5F32B75E" w14:textId="64E9D679" w:rsidR="00F6653C" w:rsidRPr="00462D8F" w:rsidRDefault="00F6653C" w:rsidP="00F6653C">
      <w:pPr>
        <w:pStyle w:val="Caption"/>
        <w:keepNext/>
        <w:rPr>
          <w:rFonts w:ascii="Noto Sans" w:hAnsi="Noto Sans" w:cs="Noto Sans"/>
          <w:color w:val="auto"/>
        </w:rPr>
      </w:pPr>
      <w:bookmarkStart w:id="1" w:name="_Ref98144723"/>
      <w:r w:rsidRPr="00462D8F">
        <w:rPr>
          <w:rFonts w:ascii="Noto Sans" w:hAnsi="Noto Sans" w:cs="Noto Sans"/>
          <w:color w:val="auto"/>
        </w:rPr>
        <w:t xml:space="preserve">Table </w:t>
      </w:r>
      <w:r w:rsidRPr="00462D8F">
        <w:rPr>
          <w:rFonts w:ascii="Noto Sans" w:hAnsi="Noto Sans" w:cs="Noto Sans"/>
          <w:color w:val="auto"/>
        </w:rPr>
        <w:fldChar w:fldCharType="begin"/>
      </w:r>
      <w:r w:rsidRPr="00462D8F">
        <w:rPr>
          <w:rFonts w:ascii="Noto Sans" w:hAnsi="Noto Sans" w:cs="Noto Sans"/>
          <w:color w:val="auto"/>
        </w:rPr>
        <w:instrText xml:space="preserve"> SEQ Table \* ARABIC \s 1 </w:instrText>
      </w:r>
      <w:r w:rsidRPr="00462D8F">
        <w:rPr>
          <w:rFonts w:ascii="Noto Sans" w:hAnsi="Noto Sans" w:cs="Noto Sans"/>
          <w:color w:val="auto"/>
        </w:rPr>
        <w:fldChar w:fldCharType="separate"/>
      </w:r>
      <w:r w:rsidRPr="00462D8F">
        <w:rPr>
          <w:rFonts w:ascii="Noto Sans" w:hAnsi="Noto Sans" w:cs="Noto Sans"/>
          <w:noProof/>
          <w:color w:val="auto"/>
        </w:rPr>
        <w:t>13</w:t>
      </w:r>
      <w:r w:rsidRPr="00462D8F">
        <w:rPr>
          <w:rFonts w:ascii="Noto Sans" w:hAnsi="Noto Sans" w:cs="Noto Sans"/>
          <w:color w:val="auto"/>
        </w:rPr>
        <w:fldChar w:fldCharType="end"/>
      </w:r>
      <w:bookmarkEnd w:id="1"/>
      <w:r w:rsidRPr="00462D8F">
        <w:rPr>
          <w:rFonts w:ascii="Noto Sans" w:hAnsi="Noto Sans" w:cs="Noto Sans"/>
          <w:color w:val="auto"/>
        </w:rPr>
        <w:t>. Impact opportunities and optimal impact for the general community.</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796"/>
        <w:gridCol w:w="2444"/>
        <w:gridCol w:w="2620"/>
      </w:tblGrid>
      <w:tr w:rsidR="004B009D" w:rsidRPr="008F57B1" w14:paraId="71A744D0" w14:textId="77777777" w:rsidTr="004B009D">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A7C7EE9" w14:textId="77777777" w:rsidR="004B009D" w:rsidRPr="008F57B1" w:rsidRDefault="004B009D" w:rsidP="003E34B7">
            <w:pPr>
              <w:pStyle w:val="TableHeading0"/>
              <w:rPr>
                <w:rFonts w:ascii="Arial" w:hAnsi="Arial" w:cs="Arial"/>
              </w:rPr>
            </w:pPr>
            <w:r w:rsidRPr="008F57B1">
              <w:rPr>
                <w:rFonts w:ascii="Arial" w:hAnsi="Arial" w:cs="Arial"/>
                <w:caps w:val="0"/>
              </w:rPr>
              <w:t>Impact</w:t>
            </w:r>
          </w:p>
        </w:tc>
        <w:tc>
          <w:tcPr>
            <w:tcW w:w="2796" w:type="dxa"/>
            <w:tcBorders>
              <w:top w:val="single" w:sz="4" w:space="0" w:color="auto"/>
              <w:left w:val="single" w:sz="4" w:space="0" w:color="auto"/>
              <w:bottom w:val="single" w:sz="4" w:space="0" w:color="auto"/>
              <w:right w:val="single" w:sz="4" w:space="0" w:color="auto"/>
            </w:tcBorders>
            <w:shd w:val="clear" w:color="auto" w:fill="143858"/>
            <w:hideMark/>
          </w:tcPr>
          <w:p w14:paraId="251D9DF8" w14:textId="77777777" w:rsidR="004B009D" w:rsidRPr="008F57B1" w:rsidRDefault="004B009D" w:rsidP="003E34B7">
            <w:pPr>
              <w:pStyle w:val="TableHeading0"/>
              <w:rPr>
                <w:rFonts w:ascii="Arial" w:hAnsi="Arial" w:cs="Arial"/>
              </w:rPr>
            </w:pPr>
            <w:r>
              <w:rPr>
                <w:rFonts w:ascii="Arial" w:hAnsi="Arial" w:cs="Arial"/>
                <w:caps w:val="0"/>
              </w:rPr>
              <w:t>Impact (with project)</w:t>
            </w:r>
          </w:p>
        </w:tc>
        <w:tc>
          <w:tcPr>
            <w:tcW w:w="2444" w:type="dxa"/>
            <w:tcBorders>
              <w:top w:val="single" w:sz="4" w:space="0" w:color="auto"/>
              <w:left w:val="single" w:sz="4" w:space="0" w:color="auto"/>
              <w:bottom w:val="single" w:sz="4" w:space="0" w:color="auto"/>
              <w:right w:val="single" w:sz="4" w:space="0" w:color="auto"/>
            </w:tcBorders>
            <w:shd w:val="clear" w:color="auto" w:fill="143858"/>
            <w:hideMark/>
          </w:tcPr>
          <w:p w14:paraId="7C41E717" w14:textId="77777777" w:rsidR="004B009D" w:rsidRPr="008F57B1" w:rsidRDefault="004B009D" w:rsidP="003E34B7">
            <w:pPr>
              <w:pStyle w:val="TableHeading0"/>
              <w:rPr>
                <w:rFonts w:ascii="Arial" w:hAnsi="Arial" w:cs="Arial"/>
              </w:rPr>
            </w:pPr>
            <w:r>
              <w:rPr>
                <w:rFonts w:ascii="Arial" w:hAnsi="Arial" w:cs="Arial"/>
                <w:caps w:val="0"/>
              </w:rPr>
              <w:t>Proposed enhancement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074B5FCF" w14:textId="77777777" w:rsidR="004B009D" w:rsidRPr="008F57B1" w:rsidRDefault="004B009D" w:rsidP="003E34B7">
            <w:pPr>
              <w:pStyle w:val="TableHeading0"/>
              <w:rPr>
                <w:rFonts w:ascii="Arial" w:hAnsi="Arial" w:cs="Arial"/>
              </w:rPr>
            </w:pPr>
            <w:r>
              <w:rPr>
                <w:rFonts w:ascii="Arial" w:hAnsi="Arial" w:cs="Arial"/>
                <w:caps w:val="0"/>
              </w:rPr>
              <w:t>Optimal impact</w:t>
            </w:r>
          </w:p>
        </w:tc>
      </w:tr>
      <w:tr w:rsidR="004B009D" w:rsidRPr="008F57B1" w14:paraId="6258E27D" w14:textId="77777777" w:rsidTr="00447732">
        <w:trPr>
          <w:cantSplit w:val="0"/>
        </w:trPr>
        <w:tc>
          <w:tcPr>
            <w:tcW w:w="2620" w:type="dxa"/>
            <w:shd w:val="clear" w:color="auto" w:fill="E6E6E6"/>
          </w:tcPr>
          <w:p w14:paraId="3907DDBE" w14:textId="77777777" w:rsidR="004B009D" w:rsidRPr="000518CC" w:rsidRDefault="004B009D" w:rsidP="003E34B7">
            <w:pPr>
              <w:pStyle w:val="TableText0"/>
              <w:spacing w:after="120"/>
              <w:ind w:right="150"/>
              <w:rPr>
                <w:rFonts w:ascii="Noto Sans" w:hAnsi="Noto Sans" w:cs="Noto Sans"/>
                <w:b/>
                <w:bCs/>
                <w:color w:val="auto"/>
              </w:rPr>
            </w:pPr>
          </w:p>
        </w:tc>
        <w:tc>
          <w:tcPr>
            <w:tcW w:w="2796" w:type="dxa"/>
          </w:tcPr>
          <w:p w14:paraId="7DD2975D"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444" w:type="dxa"/>
          </w:tcPr>
          <w:p w14:paraId="1305C6B8"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5FA5451A" w14:textId="77777777" w:rsidR="004B009D" w:rsidRPr="000518CC" w:rsidRDefault="004B009D" w:rsidP="003E34B7">
            <w:pPr>
              <w:pStyle w:val="TableText0"/>
              <w:spacing w:before="120" w:afterLines="0"/>
              <w:ind w:left="142" w:right="150"/>
              <w:rPr>
                <w:rFonts w:ascii="Noto Sans" w:hAnsi="Noto Sans" w:cs="Noto Sans"/>
                <w:color w:val="auto"/>
              </w:rPr>
            </w:pPr>
          </w:p>
        </w:tc>
      </w:tr>
      <w:tr w:rsidR="004B009D" w:rsidRPr="008F57B1" w14:paraId="7639E6D9" w14:textId="77777777" w:rsidTr="00447732">
        <w:trPr>
          <w:cantSplit w:val="0"/>
        </w:trPr>
        <w:tc>
          <w:tcPr>
            <w:tcW w:w="2620" w:type="dxa"/>
            <w:shd w:val="clear" w:color="auto" w:fill="E6E6E6"/>
          </w:tcPr>
          <w:p w14:paraId="06F5D2C5" w14:textId="77777777" w:rsidR="004B009D" w:rsidRPr="000518CC" w:rsidRDefault="004B009D" w:rsidP="003E34B7">
            <w:pPr>
              <w:pStyle w:val="TableText0"/>
              <w:spacing w:after="120"/>
              <w:ind w:right="150"/>
              <w:rPr>
                <w:rFonts w:ascii="Noto Sans" w:hAnsi="Noto Sans" w:cs="Noto Sans"/>
                <w:b/>
                <w:bCs/>
                <w:color w:val="auto"/>
              </w:rPr>
            </w:pPr>
          </w:p>
        </w:tc>
        <w:tc>
          <w:tcPr>
            <w:tcW w:w="2796" w:type="dxa"/>
          </w:tcPr>
          <w:p w14:paraId="1FA37EA0"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444" w:type="dxa"/>
          </w:tcPr>
          <w:p w14:paraId="5E3D764C"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76F027F5" w14:textId="77777777" w:rsidR="004B009D" w:rsidRPr="000518CC" w:rsidRDefault="004B009D" w:rsidP="003E34B7">
            <w:pPr>
              <w:pStyle w:val="TableText0"/>
              <w:spacing w:before="120" w:afterLines="0"/>
              <w:ind w:left="142" w:right="150"/>
              <w:rPr>
                <w:rFonts w:ascii="Noto Sans" w:hAnsi="Noto Sans" w:cs="Noto Sans"/>
                <w:color w:val="auto"/>
              </w:rPr>
            </w:pPr>
          </w:p>
        </w:tc>
      </w:tr>
      <w:tr w:rsidR="004B009D" w:rsidRPr="008F57B1" w14:paraId="1AC8A7D8" w14:textId="77777777" w:rsidTr="00447732">
        <w:trPr>
          <w:cantSplit w:val="0"/>
        </w:trPr>
        <w:tc>
          <w:tcPr>
            <w:tcW w:w="2620" w:type="dxa"/>
            <w:shd w:val="clear" w:color="auto" w:fill="E6E6E6"/>
          </w:tcPr>
          <w:p w14:paraId="265A14FC" w14:textId="77777777" w:rsidR="004B009D" w:rsidRPr="000518CC" w:rsidRDefault="004B009D" w:rsidP="003E34B7">
            <w:pPr>
              <w:pStyle w:val="TableText0"/>
              <w:spacing w:after="120"/>
              <w:ind w:right="150"/>
              <w:rPr>
                <w:rFonts w:ascii="Noto Sans" w:hAnsi="Noto Sans" w:cs="Noto Sans"/>
                <w:b/>
                <w:bCs/>
                <w:color w:val="auto"/>
              </w:rPr>
            </w:pPr>
          </w:p>
        </w:tc>
        <w:tc>
          <w:tcPr>
            <w:tcW w:w="2796" w:type="dxa"/>
          </w:tcPr>
          <w:p w14:paraId="68E3CEA7"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444" w:type="dxa"/>
          </w:tcPr>
          <w:p w14:paraId="067BC4F9"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554031F0" w14:textId="77777777" w:rsidR="004B009D" w:rsidRPr="000518CC" w:rsidRDefault="004B009D" w:rsidP="003E34B7">
            <w:pPr>
              <w:pStyle w:val="TableText0"/>
              <w:spacing w:before="120" w:afterLines="0"/>
              <w:ind w:left="142" w:right="150"/>
              <w:rPr>
                <w:rFonts w:ascii="Noto Sans" w:hAnsi="Noto Sans" w:cs="Noto Sans"/>
                <w:color w:val="auto"/>
              </w:rPr>
            </w:pPr>
          </w:p>
        </w:tc>
      </w:tr>
      <w:tr w:rsidR="004B009D" w:rsidRPr="008F57B1" w14:paraId="393C821A" w14:textId="77777777" w:rsidTr="00447732">
        <w:trPr>
          <w:cantSplit w:val="0"/>
        </w:trPr>
        <w:tc>
          <w:tcPr>
            <w:tcW w:w="2620" w:type="dxa"/>
            <w:shd w:val="clear" w:color="auto" w:fill="E6E6E6"/>
          </w:tcPr>
          <w:p w14:paraId="1EDBD347" w14:textId="77777777" w:rsidR="004B009D" w:rsidRPr="000518CC" w:rsidRDefault="004B009D" w:rsidP="003E34B7">
            <w:pPr>
              <w:pStyle w:val="TableText0"/>
              <w:spacing w:after="120"/>
              <w:ind w:right="150"/>
              <w:rPr>
                <w:rFonts w:ascii="Noto Sans" w:hAnsi="Noto Sans" w:cs="Noto Sans"/>
                <w:b/>
                <w:bCs/>
                <w:color w:val="auto"/>
              </w:rPr>
            </w:pPr>
          </w:p>
        </w:tc>
        <w:tc>
          <w:tcPr>
            <w:tcW w:w="2796" w:type="dxa"/>
          </w:tcPr>
          <w:p w14:paraId="7244FB0B"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444" w:type="dxa"/>
          </w:tcPr>
          <w:p w14:paraId="5B5FD44C"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066058D4" w14:textId="77777777" w:rsidR="004B009D" w:rsidRPr="000518CC" w:rsidRDefault="004B009D" w:rsidP="003E34B7">
            <w:pPr>
              <w:pStyle w:val="TableText0"/>
              <w:spacing w:before="120" w:afterLines="0"/>
              <w:ind w:left="142" w:right="150"/>
              <w:rPr>
                <w:rFonts w:ascii="Noto Sans" w:hAnsi="Noto Sans" w:cs="Noto Sans"/>
                <w:color w:val="auto"/>
              </w:rPr>
            </w:pPr>
          </w:p>
        </w:tc>
      </w:tr>
    </w:tbl>
    <w:p w14:paraId="214CAFED" w14:textId="77777777" w:rsidR="00F6653C" w:rsidRPr="00462D8F" w:rsidRDefault="00F6653C" w:rsidP="00F6653C">
      <w:pPr>
        <w:rPr>
          <w:rFonts w:cs="Noto Sans"/>
        </w:rPr>
      </w:pPr>
      <w:r w:rsidRPr="00462D8F">
        <w:rPr>
          <w:rFonts w:cs="Noto Sans"/>
        </w:rPr>
        <w:t xml:space="preserve">Figure 9 identifies that all impacts benefit from further enhancement </w:t>
      </w:r>
      <w:r w:rsidRPr="00462D8F">
        <w:rPr>
          <w:rFonts w:cs="Noto Sans"/>
          <w:highlight w:val="yellow"/>
        </w:rPr>
        <w:t>XXXX</w:t>
      </w:r>
      <w:r w:rsidRPr="00462D8F">
        <w:rPr>
          <w:rFonts w:cs="Noto Sans"/>
        </w:rPr>
        <w:t xml:space="preserve">. </w:t>
      </w:r>
    </w:p>
    <w:p w14:paraId="1605E746" w14:textId="79D5CBC2"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Figure </w:t>
      </w:r>
      <w:r w:rsidRPr="00462D8F">
        <w:rPr>
          <w:rFonts w:ascii="Noto Sans" w:hAnsi="Noto Sans" w:cs="Noto Sans"/>
          <w:color w:val="auto"/>
        </w:rPr>
        <w:fldChar w:fldCharType="begin"/>
      </w:r>
      <w:r w:rsidRPr="00462D8F">
        <w:rPr>
          <w:rFonts w:ascii="Noto Sans" w:hAnsi="Noto Sans" w:cs="Noto Sans"/>
          <w:color w:val="auto"/>
        </w:rPr>
        <w:instrText xml:space="preserve"> SEQ Figure \* ARABIC \s 1 </w:instrText>
      </w:r>
      <w:r w:rsidRPr="00462D8F">
        <w:rPr>
          <w:rFonts w:ascii="Noto Sans" w:hAnsi="Noto Sans" w:cs="Noto Sans"/>
          <w:color w:val="auto"/>
        </w:rPr>
        <w:fldChar w:fldCharType="separate"/>
      </w:r>
      <w:r w:rsidRPr="00462D8F">
        <w:rPr>
          <w:rFonts w:ascii="Noto Sans" w:hAnsi="Noto Sans" w:cs="Noto Sans"/>
          <w:color w:val="auto"/>
        </w:rPr>
        <w:t>10</w:t>
      </w:r>
      <w:r w:rsidRPr="00462D8F">
        <w:rPr>
          <w:rFonts w:ascii="Noto Sans" w:hAnsi="Noto Sans" w:cs="Noto Sans"/>
          <w:color w:val="auto"/>
        </w:rPr>
        <w:fldChar w:fldCharType="end"/>
      </w:r>
      <w:r w:rsidRPr="00462D8F">
        <w:rPr>
          <w:rFonts w:ascii="Noto Sans" w:hAnsi="Noto Sans" w:cs="Noto Sans"/>
          <w:color w:val="auto"/>
        </w:rPr>
        <w:t>: Positive impacts after enhancements</w:t>
      </w:r>
      <w:r w:rsidR="004B009D" w:rsidRPr="00462D8F">
        <w:rPr>
          <w:rFonts w:ascii="Noto Sans" w:hAnsi="Noto Sans" w:cs="Noto Sans"/>
          <w:color w:val="auto"/>
        </w:rPr>
        <w:t xml:space="preserve"> –</w:t>
      </w:r>
      <w:r w:rsidRPr="00462D8F">
        <w:rPr>
          <w:rFonts w:ascii="Noto Sans" w:hAnsi="Noto Sans" w:cs="Noto Sans"/>
          <w:color w:val="auto"/>
        </w:rPr>
        <w:t xml:space="preserve"> Community</w:t>
      </w:r>
    </w:p>
    <w:p w14:paraId="7B86298A" w14:textId="77777777" w:rsidR="00F6653C" w:rsidRDefault="00F6653C" w:rsidP="00F6653C">
      <w:pPr>
        <w:rPr>
          <w:noProof/>
        </w:rPr>
      </w:pPr>
    </w:p>
    <w:p w14:paraId="64F48D6A" w14:textId="77777777" w:rsidR="00F6653C" w:rsidRDefault="00F6653C" w:rsidP="00F6653C">
      <w:pPr>
        <w:rPr>
          <w:noProof/>
        </w:rPr>
      </w:pPr>
    </w:p>
    <w:p w14:paraId="14E20622" w14:textId="77777777" w:rsidR="00F6653C" w:rsidRDefault="00F6653C" w:rsidP="00F6653C">
      <w:pPr>
        <w:spacing w:after="0"/>
        <w:rPr>
          <w:noProof/>
        </w:rPr>
      </w:pPr>
      <w:r>
        <w:rPr>
          <w:noProof/>
        </w:rPr>
        <w:br w:type="page"/>
      </w:r>
    </w:p>
    <w:p w14:paraId="3E120C09" w14:textId="77777777" w:rsidR="00F6653C" w:rsidRPr="004B009D" w:rsidRDefault="00F6653C" w:rsidP="00F6653C">
      <w:pPr>
        <w:pStyle w:val="Heading3"/>
        <w:rPr>
          <w:highlight w:val="yellow"/>
        </w:rPr>
      </w:pPr>
      <w:r w:rsidRPr="004B009D">
        <w:rPr>
          <w:highlight w:val="yellow"/>
        </w:rPr>
        <w:lastRenderedPageBreak/>
        <w:t>XXXX</w:t>
      </w:r>
    </w:p>
    <w:p w14:paraId="55648C43" w14:textId="0A08DFDB" w:rsidR="00F6653C" w:rsidRPr="00462D8F" w:rsidRDefault="00F6653C" w:rsidP="00F6653C">
      <w:pPr>
        <w:rPr>
          <w:rFonts w:cs="Noto Sans"/>
        </w:rPr>
      </w:pPr>
      <w:r w:rsidRPr="00462D8F">
        <w:rPr>
          <w:rFonts w:cs="Noto Sans"/>
        </w:rPr>
        <w:t xml:space="preserve">The opportunities to enhance positive impacts to the </w:t>
      </w:r>
      <w:r w:rsidRPr="00462D8F">
        <w:rPr>
          <w:rFonts w:cs="Noto Sans"/>
          <w:highlight w:val="yellow"/>
        </w:rPr>
        <w:t>XXXX</w:t>
      </w:r>
      <w:r w:rsidRPr="00462D8F">
        <w:rPr>
          <w:rFonts w:cs="Noto Sans"/>
        </w:rPr>
        <w:t xml:space="preserve"> are outlined below in </w:t>
      </w:r>
      <w:r w:rsidRPr="00462D8F">
        <w:rPr>
          <w:rFonts w:cs="Noto Sans"/>
        </w:rPr>
        <w:fldChar w:fldCharType="begin"/>
      </w:r>
      <w:r w:rsidRPr="00462D8F">
        <w:rPr>
          <w:rFonts w:cs="Noto Sans"/>
        </w:rPr>
        <w:instrText xml:space="preserve"> REF _Ref98144777 \h </w:instrText>
      </w:r>
      <w:r w:rsidRPr="00462D8F">
        <w:rPr>
          <w:rFonts w:cs="Noto Sans"/>
        </w:rPr>
      </w:r>
      <w:r w:rsidR="00462D8F">
        <w:rPr>
          <w:rFonts w:cs="Noto Sans"/>
        </w:rPr>
        <w:instrText xml:space="preserve"> \* MERGEFORMAT </w:instrText>
      </w:r>
      <w:r w:rsidRPr="00462D8F">
        <w:rPr>
          <w:rFonts w:cs="Noto Sans"/>
        </w:rPr>
        <w:fldChar w:fldCharType="separate"/>
      </w:r>
      <w:r w:rsidRPr="00462D8F">
        <w:rPr>
          <w:rFonts w:cs="Noto Sans"/>
        </w:rPr>
        <w:t xml:space="preserve">Table </w:t>
      </w:r>
      <w:r w:rsidRPr="00462D8F">
        <w:rPr>
          <w:rFonts w:cs="Noto Sans"/>
          <w:noProof/>
        </w:rPr>
        <w:t>14</w:t>
      </w:r>
      <w:r w:rsidRPr="00462D8F">
        <w:rPr>
          <w:rFonts w:cs="Noto Sans"/>
        </w:rPr>
        <w:fldChar w:fldCharType="end"/>
      </w:r>
      <w:r w:rsidRPr="00462D8F">
        <w:rPr>
          <w:rFonts w:cs="Noto Sans"/>
        </w:rPr>
        <w:t xml:space="preserve"> below.</w:t>
      </w:r>
    </w:p>
    <w:p w14:paraId="0D65BBC3" w14:textId="19F6C1CC" w:rsidR="00F6653C" w:rsidRPr="00462D8F" w:rsidRDefault="00F6653C" w:rsidP="00F6653C">
      <w:pPr>
        <w:pStyle w:val="Caption"/>
        <w:keepNext/>
        <w:rPr>
          <w:rFonts w:ascii="Noto Sans" w:hAnsi="Noto Sans" w:cs="Noto Sans"/>
          <w:color w:val="auto"/>
        </w:rPr>
      </w:pPr>
      <w:bookmarkStart w:id="2" w:name="_Ref98144777"/>
      <w:r w:rsidRPr="00462D8F">
        <w:rPr>
          <w:rFonts w:ascii="Noto Sans" w:hAnsi="Noto Sans" w:cs="Noto Sans"/>
          <w:color w:val="auto"/>
        </w:rPr>
        <w:t xml:space="preserve">Table </w:t>
      </w:r>
      <w:r w:rsidRPr="00462D8F">
        <w:rPr>
          <w:rFonts w:ascii="Noto Sans" w:hAnsi="Noto Sans" w:cs="Noto Sans"/>
          <w:color w:val="auto"/>
        </w:rPr>
        <w:fldChar w:fldCharType="begin"/>
      </w:r>
      <w:r w:rsidRPr="00462D8F">
        <w:rPr>
          <w:rFonts w:ascii="Noto Sans" w:hAnsi="Noto Sans" w:cs="Noto Sans"/>
          <w:color w:val="auto"/>
        </w:rPr>
        <w:instrText xml:space="preserve"> SEQ Table \* ARABIC \s 1 </w:instrText>
      </w:r>
      <w:r w:rsidRPr="00462D8F">
        <w:rPr>
          <w:rFonts w:ascii="Noto Sans" w:hAnsi="Noto Sans" w:cs="Noto Sans"/>
          <w:color w:val="auto"/>
        </w:rPr>
        <w:fldChar w:fldCharType="separate"/>
      </w:r>
      <w:r w:rsidRPr="00462D8F">
        <w:rPr>
          <w:rFonts w:ascii="Noto Sans" w:hAnsi="Noto Sans" w:cs="Noto Sans"/>
          <w:noProof/>
          <w:color w:val="auto"/>
        </w:rPr>
        <w:t>14</w:t>
      </w:r>
      <w:r w:rsidRPr="00462D8F">
        <w:rPr>
          <w:rFonts w:ascii="Noto Sans" w:hAnsi="Noto Sans" w:cs="Noto Sans"/>
          <w:color w:val="auto"/>
        </w:rPr>
        <w:fldChar w:fldCharType="end"/>
      </w:r>
      <w:bookmarkEnd w:id="2"/>
      <w:r w:rsidRPr="00462D8F">
        <w:rPr>
          <w:rFonts w:ascii="Noto Sans" w:hAnsi="Noto Sans" w:cs="Noto Sans"/>
          <w:color w:val="auto"/>
        </w:rPr>
        <w:t xml:space="preserve">. Impact opportunities and optimal impact for the </w:t>
      </w:r>
      <w:r w:rsidRPr="00462D8F">
        <w:rPr>
          <w:rFonts w:ascii="Noto Sans" w:hAnsi="Noto Sans" w:cs="Noto Sans"/>
          <w:color w:val="auto"/>
          <w:highlight w:val="yellow"/>
        </w:rPr>
        <w:t>XXXX</w:t>
      </w:r>
      <w:r w:rsidRPr="00462D8F">
        <w:rPr>
          <w:rFonts w:ascii="Noto Sans" w:hAnsi="Noto Sans" w:cs="Noto Sans"/>
          <w:color w:val="auto"/>
        </w:rPr>
        <w:t>.</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620"/>
        <w:gridCol w:w="2620"/>
        <w:gridCol w:w="2620"/>
      </w:tblGrid>
      <w:tr w:rsidR="004B009D" w:rsidRPr="008F57B1" w14:paraId="32D321C1" w14:textId="77777777" w:rsidTr="004B009D">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6A2FB924" w14:textId="77777777" w:rsidR="004B009D" w:rsidRPr="008F57B1" w:rsidRDefault="004B009D" w:rsidP="003E34B7">
            <w:pPr>
              <w:pStyle w:val="TableHeading0"/>
              <w:rPr>
                <w:rFonts w:ascii="Arial" w:hAnsi="Arial" w:cs="Arial"/>
              </w:rPr>
            </w:pPr>
            <w:r w:rsidRPr="008F57B1">
              <w:rPr>
                <w:rFonts w:ascii="Arial" w:hAnsi="Arial" w:cs="Arial"/>
                <w:caps w:val="0"/>
              </w:rPr>
              <w:t>Impact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3DE7DBC" w14:textId="77777777" w:rsidR="004B009D" w:rsidRPr="008F57B1" w:rsidRDefault="004B009D" w:rsidP="003E34B7">
            <w:pPr>
              <w:pStyle w:val="TableHeading0"/>
              <w:rPr>
                <w:rFonts w:ascii="Arial" w:hAnsi="Arial" w:cs="Arial"/>
              </w:rPr>
            </w:pPr>
            <w:r>
              <w:rPr>
                <w:rFonts w:ascii="Arial" w:hAnsi="Arial" w:cs="Arial"/>
                <w:caps w:val="0"/>
              </w:rPr>
              <w:t>Impact (with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98A5F1A" w14:textId="77777777" w:rsidR="004B009D" w:rsidRPr="008F57B1" w:rsidRDefault="004B009D" w:rsidP="003E34B7">
            <w:pPr>
              <w:pStyle w:val="TableHeading0"/>
              <w:rPr>
                <w:rFonts w:ascii="Arial" w:hAnsi="Arial" w:cs="Arial"/>
              </w:rPr>
            </w:pPr>
            <w:r>
              <w:rPr>
                <w:rFonts w:ascii="Arial" w:hAnsi="Arial" w:cs="Arial"/>
                <w:caps w:val="0"/>
              </w:rPr>
              <w:t>Proposed enhancement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5C6F3F10" w14:textId="77777777" w:rsidR="004B009D" w:rsidRPr="008F57B1" w:rsidRDefault="004B009D" w:rsidP="003E34B7">
            <w:pPr>
              <w:pStyle w:val="TableHeading0"/>
              <w:rPr>
                <w:rFonts w:ascii="Arial" w:hAnsi="Arial" w:cs="Arial"/>
              </w:rPr>
            </w:pPr>
            <w:r>
              <w:rPr>
                <w:rFonts w:ascii="Arial" w:hAnsi="Arial" w:cs="Arial"/>
                <w:caps w:val="0"/>
              </w:rPr>
              <w:t>Optimal impact</w:t>
            </w:r>
          </w:p>
        </w:tc>
      </w:tr>
      <w:tr w:rsidR="004B009D" w:rsidRPr="008F57B1" w14:paraId="07FC8ABD" w14:textId="77777777" w:rsidTr="00447732">
        <w:trPr>
          <w:cantSplit w:val="0"/>
        </w:trPr>
        <w:tc>
          <w:tcPr>
            <w:tcW w:w="2620" w:type="dxa"/>
            <w:shd w:val="clear" w:color="auto" w:fill="E6E6E6"/>
          </w:tcPr>
          <w:p w14:paraId="68C2B3E4" w14:textId="77777777" w:rsidR="004B009D" w:rsidRPr="000518CC" w:rsidRDefault="004B009D" w:rsidP="003E34B7">
            <w:pPr>
              <w:pStyle w:val="TableText0"/>
              <w:spacing w:after="120"/>
              <w:ind w:right="150"/>
              <w:rPr>
                <w:rFonts w:ascii="Noto Sans" w:hAnsi="Noto Sans" w:cs="Noto Sans"/>
                <w:b/>
                <w:bCs/>
                <w:color w:val="auto"/>
              </w:rPr>
            </w:pPr>
          </w:p>
        </w:tc>
        <w:tc>
          <w:tcPr>
            <w:tcW w:w="2620" w:type="dxa"/>
          </w:tcPr>
          <w:p w14:paraId="107C164F"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03709E6F"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127AB19D" w14:textId="77777777" w:rsidR="004B009D" w:rsidRPr="000518CC" w:rsidRDefault="004B009D" w:rsidP="003E34B7">
            <w:pPr>
              <w:pStyle w:val="TableText0"/>
              <w:spacing w:before="120" w:afterLines="0"/>
              <w:ind w:left="142" w:right="150"/>
              <w:rPr>
                <w:rFonts w:ascii="Noto Sans" w:hAnsi="Noto Sans" w:cs="Noto Sans"/>
                <w:color w:val="auto"/>
              </w:rPr>
            </w:pPr>
          </w:p>
        </w:tc>
      </w:tr>
      <w:tr w:rsidR="004B009D" w:rsidRPr="008F57B1" w14:paraId="3CE0DA42" w14:textId="77777777" w:rsidTr="00447732">
        <w:trPr>
          <w:cantSplit w:val="0"/>
        </w:trPr>
        <w:tc>
          <w:tcPr>
            <w:tcW w:w="2620" w:type="dxa"/>
            <w:shd w:val="clear" w:color="auto" w:fill="E6E6E6"/>
          </w:tcPr>
          <w:p w14:paraId="7E6318B2" w14:textId="77777777" w:rsidR="004B009D" w:rsidRPr="000518CC" w:rsidRDefault="004B009D" w:rsidP="003E34B7">
            <w:pPr>
              <w:pStyle w:val="TableText0"/>
              <w:spacing w:after="120"/>
              <w:ind w:right="150"/>
              <w:rPr>
                <w:rFonts w:ascii="Noto Sans" w:hAnsi="Noto Sans" w:cs="Noto Sans"/>
                <w:b/>
                <w:bCs/>
                <w:color w:val="auto"/>
              </w:rPr>
            </w:pPr>
          </w:p>
        </w:tc>
        <w:tc>
          <w:tcPr>
            <w:tcW w:w="2620" w:type="dxa"/>
          </w:tcPr>
          <w:p w14:paraId="3AB77307"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2AC4B1E1"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56E8D283" w14:textId="77777777" w:rsidR="004B009D" w:rsidRPr="000518CC" w:rsidRDefault="004B009D" w:rsidP="003E34B7">
            <w:pPr>
              <w:pStyle w:val="TableText0"/>
              <w:spacing w:before="120" w:afterLines="0"/>
              <w:ind w:left="142" w:right="150"/>
              <w:rPr>
                <w:rFonts w:ascii="Noto Sans" w:hAnsi="Noto Sans" w:cs="Noto Sans"/>
                <w:color w:val="auto"/>
              </w:rPr>
            </w:pPr>
          </w:p>
        </w:tc>
      </w:tr>
      <w:tr w:rsidR="004B009D" w:rsidRPr="008F57B1" w14:paraId="08402BD6" w14:textId="77777777" w:rsidTr="00447732">
        <w:trPr>
          <w:cantSplit w:val="0"/>
        </w:trPr>
        <w:tc>
          <w:tcPr>
            <w:tcW w:w="2620" w:type="dxa"/>
            <w:shd w:val="clear" w:color="auto" w:fill="E6E6E6"/>
          </w:tcPr>
          <w:p w14:paraId="1921FAAF" w14:textId="77777777" w:rsidR="004B009D" w:rsidRPr="000518CC" w:rsidRDefault="004B009D" w:rsidP="003E34B7">
            <w:pPr>
              <w:pStyle w:val="TableText0"/>
              <w:spacing w:after="120"/>
              <w:ind w:right="150"/>
              <w:rPr>
                <w:rFonts w:ascii="Noto Sans" w:hAnsi="Noto Sans" w:cs="Noto Sans"/>
                <w:b/>
                <w:bCs/>
                <w:color w:val="auto"/>
              </w:rPr>
            </w:pPr>
          </w:p>
        </w:tc>
        <w:tc>
          <w:tcPr>
            <w:tcW w:w="2620" w:type="dxa"/>
          </w:tcPr>
          <w:p w14:paraId="479AC3D8"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17581F1F"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2AAEA016" w14:textId="77777777" w:rsidR="004B009D" w:rsidRPr="000518CC" w:rsidRDefault="004B009D" w:rsidP="003E34B7">
            <w:pPr>
              <w:pStyle w:val="TableText0"/>
              <w:spacing w:before="120" w:afterLines="0"/>
              <w:ind w:left="142" w:right="150"/>
              <w:rPr>
                <w:rFonts w:ascii="Noto Sans" w:hAnsi="Noto Sans" w:cs="Noto Sans"/>
                <w:color w:val="auto"/>
              </w:rPr>
            </w:pPr>
          </w:p>
        </w:tc>
      </w:tr>
      <w:tr w:rsidR="004B009D" w:rsidRPr="008F57B1" w14:paraId="1D4E56AA" w14:textId="77777777" w:rsidTr="00447732">
        <w:trPr>
          <w:cantSplit w:val="0"/>
        </w:trPr>
        <w:tc>
          <w:tcPr>
            <w:tcW w:w="2620" w:type="dxa"/>
            <w:shd w:val="clear" w:color="auto" w:fill="E6E6E6"/>
          </w:tcPr>
          <w:p w14:paraId="20DE5AEE" w14:textId="77777777" w:rsidR="004B009D" w:rsidRPr="000518CC" w:rsidRDefault="004B009D" w:rsidP="003E34B7">
            <w:pPr>
              <w:pStyle w:val="TableText0"/>
              <w:spacing w:after="120"/>
              <w:ind w:right="150"/>
              <w:rPr>
                <w:rFonts w:ascii="Noto Sans" w:hAnsi="Noto Sans" w:cs="Noto Sans"/>
                <w:b/>
                <w:bCs/>
                <w:color w:val="auto"/>
              </w:rPr>
            </w:pPr>
          </w:p>
        </w:tc>
        <w:tc>
          <w:tcPr>
            <w:tcW w:w="2620" w:type="dxa"/>
          </w:tcPr>
          <w:p w14:paraId="0D531A0E"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481B4A66" w14:textId="77777777" w:rsidR="004B009D" w:rsidRPr="000518CC" w:rsidRDefault="004B009D" w:rsidP="004B009D">
            <w:pPr>
              <w:pStyle w:val="TableText0"/>
              <w:numPr>
                <w:ilvl w:val="0"/>
                <w:numId w:val="15"/>
              </w:numPr>
              <w:spacing w:before="120" w:afterLines="0"/>
              <w:ind w:right="150"/>
              <w:rPr>
                <w:rFonts w:ascii="Noto Sans" w:hAnsi="Noto Sans" w:cs="Noto Sans"/>
                <w:color w:val="auto"/>
              </w:rPr>
            </w:pPr>
          </w:p>
        </w:tc>
        <w:tc>
          <w:tcPr>
            <w:tcW w:w="2620" w:type="dxa"/>
          </w:tcPr>
          <w:p w14:paraId="5A02178D" w14:textId="77777777" w:rsidR="004B009D" w:rsidRPr="000518CC" w:rsidRDefault="004B009D" w:rsidP="003E34B7">
            <w:pPr>
              <w:pStyle w:val="TableText0"/>
              <w:spacing w:before="120" w:afterLines="0"/>
              <w:ind w:left="142" w:right="150"/>
              <w:rPr>
                <w:rFonts w:ascii="Noto Sans" w:hAnsi="Noto Sans" w:cs="Noto Sans"/>
                <w:color w:val="auto"/>
              </w:rPr>
            </w:pPr>
          </w:p>
        </w:tc>
      </w:tr>
    </w:tbl>
    <w:p w14:paraId="30CE1E95" w14:textId="1E07F219" w:rsidR="00F6653C" w:rsidRPr="00462D8F" w:rsidRDefault="00F6653C" w:rsidP="00F6653C">
      <w:pPr>
        <w:rPr>
          <w:rFonts w:cs="Noto Sans"/>
        </w:rPr>
      </w:pPr>
      <w:r w:rsidRPr="00462D8F">
        <w:rPr>
          <w:rFonts w:cs="Noto Sans"/>
          <w:highlight w:val="yellow"/>
        </w:rPr>
        <w:t>XXXX</w:t>
      </w:r>
      <w:r w:rsidRPr="00462D8F">
        <w:rPr>
          <w:rFonts w:cs="Noto Sans"/>
        </w:rPr>
        <w:t xml:space="preserve">. </w:t>
      </w:r>
    </w:p>
    <w:p w14:paraId="6E77FBEA" w14:textId="68D062E8"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Figure </w:t>
      </w:r>
      <w:r w:rsidRPr="00462D8F">
        <w:rPr>
          <w:rFonts w:ascii="Noto Sans" w:hAnsi="Noto Sans" w:cs="Noto Sans"/>
          <w:color w:val="auto"/>
        </w:rPr>
        <w:fldChar w:fldCharType="begin"/>
      </w:r>
      <w:r w:rsidRPr="00462D8F">
        <w:rPr>
          <w:rFonts w:ascii="Noto Sans" w:hAnsi="Noto Sans" w:cs="Noto Sans"/>
          <w:color w:val="auto"/>
        </w:rPr>
        <w:instrText xml:space="preserve"> SEQ Figure \* ARABIC \s 1 </w:instrText>
      </w:r>
      <w:r w:rsidRPr="00462D8F">
        <w:rPr>
          <w:rFonts w:ascii="Noto Sans" w:hAnsi="Noto Sans" w:cs="Noto Sans"/>
          <w:color w:val="auto"/>
        </w:rPr>
        <w:fldChar w:fldCharType="separate"/>
      </w:r>
      <w:r w:rsidRPr="00462D8F">
        <w:rPr>
          <w:rFonts w:ascii="Noto Sans" w:hAnsi="Noto Sans" w:cs="Noto Sans"/>
          <w:noProof/>
          <w:color w:val="auto"/>
        </w:rPr>
        <w:t>11</w:t>
      </w:r>
      <w:r w:rsidRPr="00462D8F">
        <w:rPr>
          <w:rFonts w:ascii="Noto Sans" w:hAnsi="Noto Sans" w:cs="Noto Sans"/>
          <w:color w:val="auto"/>
        </w:rPr>
        <w:fldChar w:fldCharType="end"/>
      </w:r>
      <w:r w:rsidRPr="00462D8F">
        <w:rPr>
          <w:rFonts w:ascii="Noto Sans" w:hAnsi="Noto Sans" w:cs="Noto Sans"/>
          <w:color w:val="auto"/>
        </w:rPr>
        <w:t xml:space="preserve">: Positive impacts with enhancements - </w:t>
      </w:r>
      <w:r w:rsidRPr="00462D8F">
        <w:rPr>
          <w:rFonts w:ascii="Noto Sans" w:hAnsi="Noto Sans" w:cs="Noto Sans"/>
          <w:color w:val="auto"/>
          <w:highlight w:val="yellow"/>
        </w:rPr>
        <w:t>XXXX</w:t>
      </w:r>
    </w:p>
    <w:p w14:paraId="0C082C48" w14:textId="77777777" w:rsidR="00F6653C" w:rsidRDefault="00F6653C" w:rsidP="00F6653C">
      <w:pPr>
        <w:rPr>
          <w:noProof/>
        </w:rPr>
      </w:pPr>
    </w:p>
    <w:p w14:paraId="30978BC4" w14:textId="77777777" w:rsidR="00F6653C" w:rsidRDefault="00F6653C" w:rsidP="00F6653C"/>
    <w:p w14:paraId="40D9AE3A" w14:textId="77777777" w:rsidR="00F6653C" w:rsidRDefault="00F6653C" w:rsidP="00F6653C">
      <w:pPr>
        <w:spacing w:after="0"/>
      </w:pPr>
      <w:r>
        <w:br w:type="page"/>
      </w:r>
    </w:p>
    <w:p w14:paraId="79FDC09B" w14:textId="77777777" w:rsidR="00F6653C" w:rsidRDefault="00F6653C" w:rsidP="00F6653C">
      <w:pPr>
        <w:pStyle w:val="Heading3"/>
      </w:pPr>
      <w:r>
        <w:lastRenderedPageBreak/>
        <w:t>Staff</w:t>
      </w:r>
    </w:p>
    <w:p w14:paraId="16D2FCD6" w14:textId="77777777" w:rsidR="00F6653C" w:rsidRPr="008F57B1" w:rsidRDefault="00F6653C" w:rsidP="00F6653C">
      <w:r>
        <w:t xml:space="preserve">The opportunities to enhance positive impacts on </w:t>
      </w:r>
      <w:r w:rsidRPr="004B009D">
        <w:rPr>
          <w:highlight w:val="yellow"/>
        </w:rPr>
        <w:t>XXX</w:t>
      </w:r>
      <w:r>
        <w:t xml:space="preserve"> are outlined below in Table 15 below.</w:t>
      </w:r>
    </w:p>
    <w:p w14:paraId="373A6167" w14:textId="62C1DE65"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Table </w:t>
      </w:r>
      <w:r w:rsidRPr="00462D8F">
        <w:rPr>
          <w:rFonts w:ascii="Noto Sans" w:hAnsi="Noto Sans" w:cs="Noto Sans"/>
          <w:color w:val="auto"/>
        </w:rPr>
        <w:fldChar w:fldCharType="begin"/>
      </w:r>
      <w:r w:rsidRPr="00462D8F">
        <w:rPr>
          <w:rFonts w:ascii="Noto Sans" w:hAnsi="Noto Sans" w:cs="Noto Sans"/>
          <w:color w:val="auto"/>
        </w:rPr>
        <w:instrText xml:space="preserve"> SEQ Table \* ARABIC \s 1 </w:instrText>
      </w:r>
      <w:r w:rsidRPr="00462D8F">
        <w:rPr>
          <w:rFonts w:ascii="Noto Sans" w:hAnsi="Noto Sans" w:cs="Noto Sans"/>
          <w:color w:val="auto"/>
        </w:rPr>
        <w:fldChar w:fldCharType="separate"/>
      </w:r>
      <w:r w:rsidRPr="00462D8F">
        <w:rPr>
          <w:rFonts w:ascii="Noto Sans" w:hAnsi="Noto Sans" w:cs="Noto Sans"/>
          <w:noProof/>
          <w:color w:val="auto"/>
        </w:rPr>
        <w:t>15</w:t>
      </w:r>
      <w:r w:rsidRPr="00462D8F">
        <w:rPr>
          <w:rFonts w:ascii="Noto Sans" w:hAnsi="Noto Sans" w:cs="Noto Sans"/>
          <w:color w:val="auto"/>
        </w:rPr>
        <w:fldChar w:fldCharType="end"/>
      </w:r>
      <w:r w:rsidRPr="00462D8F">
        <w:rPr>
          <w:rFonts w:ascii="Noto Sans" w:hAnsi="Noto Sans" w:cs="Noto Sans"/>
          <w:color w:val="auto"/>
        </w:rPr>
        <w:t>. Impact opportunities and optimal impacts for staff.</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620"/>
        <w:gridCol w:w="2620"/>
        <w:gridCol w:w="2620"/>
      </w:tblGrid>
      <w:tr w:rsidR="004B009D" w:rsidRPr="008F57B1" w14:paraId="73C76F24" w14:textId="77777777" w:rsidTr="004B009D">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1084C0B0" w14:textId="77777777" w:rsidR="004B009D" w:rsidRPr="008F57B1" w:rsidRDefault="004B009D" w:rsidP="003E34B7">
            <w:pPr>
              <w:pStyle w:val="TableHeading0"/>
              <w:rPr>
                <w:rFonts w:ascii="Arial" w:hAnsi="Arial" w:cs="Arial"/>
              </w:rPr>
            </w:pPr>
            <w:r w:rsidRPr="008F57B1">
              <w:rPr>
                <w:rFonts w:ascii="Arial" w:hAnsi="Arial" w:cs="Arial"/>
                <w:caps w:val="0"/>
              </w:rPr>
              <w:t>Impact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4FE0E027" w14:textId="77777777" w:rsidR="004B009D" w:rsidRPr="008F57B1" w:rsidRDefault="004B009D" w:rsidP="003E34B7">
            <w:pPr>
              <w:pStyle w:val="TableHeading0"/>
              <w:rPr>
                <w:rFonts w:ascii="Arial" w:hAnsi="Arial" w:cs="Arial"/>
              </w:rPr>
            </w:pPr>
            <w:r>
              <w:rPr>
                <w:rFonts w:ascii="Arial" w:hAnsi="Arial" w:cs="Arial"/>
                <w:caps w:val="0"/>
              </w:rPr>
              <w:t>Impact (with project)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01040533" w14:textId="77777777" w:rsidR="004B009D" w:rsidRPr="008F57B1" w:rsidRDefault="004B009D" w:rsidP="003E34B7">
            <w:pPr>
              <w:pStyle w:val="TableHeading0"/>
              <w:rPr>
                <w:rFonts w:ascii="Arial" w:hAnsi="Arial" w:cs="Arial"/>
              </w:rPr>
            </w:pPr>
            <w:r>
              <w:rPr>
                <w:rFonts w:ascii="Arial" w:hAnsi="Arial" w:cs="Arial"/>
                <w:caps w:val="0"/>
              </w:rPr>
              <w:t>Proposed enhancement</w:t>
            </w:r>
          </w:p>
        </w:tc>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12481E84" w14:textId="77777777" w:rsidR="004B009D" w:rsidRPr="008F57B1" w:rsidRDefault="004B009D" w:rsidP="003E34B7">
            <w:pPr>
              <w:pStyle w:val="TableHeading0"/>
              <w:rPr>
                <w:rFonts w:ascii="Arial" w:hAnsi="Arial" w:cs="Arial"/>
              </w:rPr>
            </w:pPr>
            <w:r>
              <w:rPr>
                <w:rFonts w:ascii="Arial" w:hAnsi="Arial" w:cs="Arial"/>
                <w:caps w:val="0"/>
              </w:rPr>
              <w:t>Optimal impact</w:t>
            </w:r>
          </w:p>
        </w:tc>
      </w:tr>
      <w:tr w:rsidR="004B009D" w:rsidRPr="008F57B1" w14:paraId="1EBF5F2B" w14:textId="77777777" w:rsidTr="00447732">
        <w:trPr>
          <w:cantSplit w:val="0"/>
        </w:trPr>
        <w:tc>
          <w:tcPr>
            <w:tcW w:w="2620" w:type="dxa"/>
            <w:shd w:val="clear" w:color="auto" w:fill="E6E6E6"/>
          </w:tcPr>
          <w:p w14:paraId="44FF9E78" w14:textId="77777777" w:rsidR="004B009D" w:rsidRPr="00447732" w:rsidRDefault="004B009D" w:rsidP="00447732">
            <w:pPr>
              <w:rPr>
                <w:b/>
                <w:bCs/>
              </w:rPr>
            </w:pPr>
          </w:p>
        </w:tc>
        <w:tc>
          <w:tcPr>
            <w:tcW w:w="2620" w:type="dxa"/>
          </w:tcPr>
          <w:p w14:paraId="1D6F307F" w14:textId="77777777" w:rsidR="004B009D" w:rsidRPr="00447732" w:rsidRDefault="004B009D" w:rsidP="00447732"/>
        </w:tc>
        <w:tc>
          <w:tcPr>
            <w:tcW w:w="2620" w:type="dxa"/>
          </w:tcPr>
          <w:p w14:paraId="4DA435E1" w14:textId="77777777" w:rsidR="004B009D" w:rsidRPr="00447732" w:rsidRDefault="004B009D" w:rsidP="00447732"/>
        </w:tc>
        <w:tc>
          <w:tcPr>
            <w:tcW w:w="2620" w:type="dxa"/>
          </w:tcPr>
          <w:p w14:paraId="2FB3C5FE" w14:textId="77777777" w:rsidR="004B009D" w:rsidRPr="00447732" w:rsidRDefault="004B009D" w:rsidP="00447732"/>
        </w:tc>
      </w:tr>
      <w:tr w:rsidR="004B009D" w:rsidRPr="008F57B1" w14:paraId="00C0BEC1" w14:textId="77777777" w:rsidTr="00447732">
        <w:trPr>
          <w:cantSplit w:val="0"/>
        </w:trPr>
        <w:tc>
          <w:tcPr>
            <w:tcW w:w="2620" w:type="dxa"/>
            <w:shd w:val="clear" w:color="auto" w:fill="E6E6E6"/>
          </w:tcPr>
          <w:p w14:paraId="2EB2A972" w14:textId="77777777" w:rsidR="004B009D" w:rsidRPr="00447732" w:rsidRDefault="004B009D" w:rsidP="00447732">
            <w:pPr>
              <w:rPr>
                <w:b/>
                <w:bCs/>
              </w:rPr>
            </w:pPr>
          </w:p>
        </w:tc>
        <w:tc>
          <w:tcPr>
            <w:tcW w:w="2620" w:type="dxa"/>
          </w:tcPr>
          <w:p w14:paraId="171B566E" w14:textId="77777777" w:rsidR="004B009D" w:rsidRPr="00447732" w:rsidRDefault="004B009D" w:rsidP="00447732"/>
        </w:tc>
        <w:tc>
          <w:tcPr>
            <w:tcW w:w="2620" w:type="dxa"/>
          </w:tcPr>
          <w:p w14:paraId="0ECF6F8A" w14:textId="77777777" w:rsidR="004B009D" w:rsidRPr="00447732" w:rsidRDefault="004B009D" w:rsidP="00447732"/>
        </w:tc>
        <w:tc>
          <w:tcPr>
            <w:tcW w:w="2620" w:type="dxa"/>
          </w:tcPr>
          <w:p w14:paraId="46F6AFBD" w14:textId="77777777" w:rsidR="004B009D" w:rsidRPr="00447732" w:rsidRDefault="004B009D" w:rsidP="00447732"/>
        </w:tc>
      </w:tr>
      <w:tr w:rsidR="004B009D" w:rsidRPr="008F57B1" w14:paraId="3612BE7E" w14:textId="77777777" w:rsidTr="00447732">
        <w:trPr>
          <w:cantSplit w:val="0"/>
        </w:trPr>
        <w:tc>
          <w:tcPr>
            <w:tcW w:w="2620" w:type="dxa"/>
            <w:shd w:val="clear" w:color="auto" w:fill="E6E6E6"/>
          </w:tcPr>
          <w:p w14:paraId="7D62A476" w14:textId="77777777" w:rsidR="004B009D" w:rsidRPr="00447732" w:rsidRDefault="004B009D" w:rsidP="00447732">
            <w:pPr>
              <w:rPr>
                <w:b/>
                <w:bCs/>
              </w:rPr>
            </w:pPr>
          </w:p>
        </w:tc>
        <w:tc>
          <w:tcPr>
            <w:tcW w:w="2620" w:type="dxa"/>
          </w:tcPr>
          <w:p w14:paraId="4C4C4578" w14:textId="77777777" w:rsidR="004B009D" w:rsidRPr="00447732" w:rsidRDefault="004B009D" w:rsidP="00447732"/>
        </w:tc>
        <w:tc>
          <w:tcPr>
            <w:tcW w:w="2620" w:type="dxa"/>
          </w:tcPr>
          <w:p w14:paraId="2511E2B0" w14:textId="77777777" w:rsidR="004B009D" w:rsidRPr="00447732" w:rsidRDefault="004B009D" w:rsidP="00447732"/>
        </w:tc>
        <w:tc>
          <w:tcPr>
            <w:tcW w:w="2620" w:type="dxa"/>
          </w:tcPr>
          <w:p w14:paraId="3A324877" w14:textId="77777777" w:rsidR="004B009D" w:rsidRPr="00447732" w:rsidRDefault="004B009D" w:rsidP="00447732"/>
        </w:tc>
      </w:tr>
      <w:tr w:rsidR="004B009D" w:rsidRPr="008F57B1" w14:paraId="3FF48F6E" w14:textId="77777777" w:rsidTr="00447732">
        <w:trPr>
          <w:cantSplit w:val="0"/>
        </w:trPr>
        <w:tc>
          <w:tcPr>
            <w:tcW w:w="2620" w:type="dxa"/>
            <w:shd w:val="clear" w:color="auto" w:fill="E6E6E6"/>
          </w:tcPr>
          <w:p w14:paraId="0822C9A2" w14:textId="77777777" w:rsidR="004B009D" w:rsidRPr="00447732" w:rsidRDefault="004B009D" w:rsidP="00447732">
            <w:pPr>
              <w:rPr>
                <w:b/>
                <w:bCs/>
              </w:rPr>
            </w:pPr>
          </w:p>
        </w:tc>
        <w:tc>
          <w:tcPr>
            <w:tcW w:w="2620" w:type="dxa"/>
          </w:tcPr>
          <w:p w14:paraId="399E07DF" w14:textId="77777777" w:rsidR="004B009D" w:rsidRPr="00447732" w:rsidRDefault="004B009D" w:rsidP="00447732"/>
        </w:tc>
        <w:tc>
          <w:tcPr>
            <w:tcW w:w="2620" w:type="dxa"/>
          </w:tcPr>
          <w:p w14:paraId="7EA0BC71" w14:textId="77777777" w:rsidR="004B009D" w:rsidRPr="00447732" w:rsidRDefault="004B009D" w:rsidP="00447732"/>
        </w:tc>
        <w:tc>
          <w:tcPr>
            <w:tcW w:w="2620" w:type="dxa"/>
          </w:tcPr>
          <w:p w14:paraId="776A315C" w14:textId="77777777" w:rsidR="004B009D" w:rsidRPr="00447732" w:rsidRDefault="004B009D" w:rsidP="00447732"/>
        </w:tc>
      </w:tr>
    </w:tbl>
    <w:p w14:paraId="44FC4ED0" w14:textId="0C2C371D" w:rsidR="00F6653C" w:rsidRPr="00462D8F" w:rsidRDefault="00F6653C" w:rsidP="00F6653C">
      <w:pPr>
        <w:rPr>
          <w:rFonts w:cs="Noto Sans"/>
        </w:rPr>
      </w:pPr>
      <w:r w:rsidRPr="00462D8F">
        <w:rPr>
          <w:rFonts w:cs="Noto Sans"/>
        </w:rPr>
        <w:t xml:space="preserve">Two of the three impacts shown in Figure 11 were further improved by the enhancements – </w:t>
      </w:r>
      <w:r w:rsidRPr="00462D8F">
        <w:rPr>
          <w:rFonts w:cs="Noto Sans"/>
          <w:highlight w:val="yellow"/>
        </w:rPr>
        <w:t>XXXX</w:t>
      </w:r>
      <w:r w:rsidRPr="00462D8F">
        <w:rPr>
          <w:rFonts w:cs="Noto Sans"/>
        </w:rPr>
        <w:t>.</w:t>
      </w:r>
    </w:p>
    <w:p w14:paraId="1E686332" w14:textId="04929424"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Figure </w:t>
      </w:r>
      <w:r w:rsidRPr="00462D8F">
        <w:rPr>
          <w:rFonts w:ascii="Noto Sans" w:hAnsi="Noto Sans" w:cs="Noto Sans"/>
          <w:color w:val="auto"/>
        </w:rPr>
        <w:fldChar w:fldCharType="begin"/>
      </w:r>
      <w:r w:rsidRPr="00462D8F">
        <w:rPr>
          <w:rFonts w:ascii="Noto Sans" w:hAnsi="Noto Sans" w:cs="Noto Sans"/>
          <w:color w:val="auto"/>
        </w:rPr>
        <w:instrText xml:space="preserve"> STYLEREF 1 \s </w:instrText>
      </w:r>
      <w:r w:rsidRPr="00462D8F">
        <w:rPr>
          <w:rFonts w:ascii="Noto Sans" w:hAnsi="Noto Sans" w:cs="Noto Sans"/>
          <w:color w:val="auto"/>
        </w:rPr>
        <w:fldChar w:fldCharType="separate"/>
      </w:r>
      <w:r w:rsidRPr="00462D8F">
        <w:rPr>
          <w:rFonts w:ascii="Noto Sans" w:hAnsi="Noto Sans" w:cs="Noto Sans"/>
          <w:noProof/>
          <w:color w:val="auto"/>
        </w:rPr>
        <w:t>12</w:t>
      </w:r>
      <w:r w:rsidRPr="00462D8F">
        <w:rPr>
          <w:rFonts w:ascii="Noto Sans" w:hAnsi="Noto Sans" w:cs="Noto Sans"/>
          <w:color w:val="auto"/>
        </w:rPr>
        <w:fldChar w:fldCharType="end"/>
      </w:r>
      <w:r w:rsidRPr="00462D8F">
        <w:rPr>
          <w:rFonts w:ascii="Noto Sans" w:hAnsi="Noto Sans" w:cs="Noto Sans"/>
          <w:color w:val="auto"/>
        </w:rPr>
        <w:noBreakHyphen/>
      </w:r>
      <w:r w:rsidRPr="00462D8F">
        <w:rPr>
          <w:rFonts w:ascii="Noto Sans" w:hAnsi="Noto Sans" w:cs="Noto Sans"/>
          <w:color w:val="auto"/>
        </w:rPr>
        <w:fldChar w:fldCharType="begin"/>
      </w:r>
      <w:r w:rsidRPr="00462D8F">
        <w:rPr>
          <w:rFonts w:ascii="Noto Sans" w:hAnsi="Noto Sans" w:cs="Noto Sans"/>
          <w:color w:val="auto"/>
        </w:rPr>
        <w:instrText xml:space="preserve"> SEQ Figure \* ARABIC \s 1 </w:instrText>
      </w:r>
      <w:r w:rsidRPr="00462D8F">
        <w:rPr>
          <w:rFonts w:ascii="Noto Sans" w:hAnsi="Noto Sans" w:cs="Noto Sans"/>
          <w:color w:val="auto"/>
        </w:rPr>
        <w:fldChar w:fldCharType="separate"/>
      </w:r>
      <w:r w:rsidRPr="00462D8F">
        <w:rPr>
          <w:rFonts w:ascii="Noto Sans" w:hAnsi="Noto Sans" w:cs="Noto Sans"/>
          <w:noProof/>
          <w:color w:val="auto"/>
        </w:rPr>
        <w:t>12</w:t>
      </w:r>
      <w:r w:rsidRPr="00462D8F">
        <w:rPr>
          <w:rFonts w:ascii="Noto Sans" w:hAnsi="Noto Sans" w:cs="Noto Sans"/>
          <w:color w:val="auto"/>
        </w:rPr>
        <w:fldChar w:fldCharType="end"/>
      </w:r>
      <w:r w:rsidRPr="00462D8F">
        <w:rPr>
          <w:rFonts w:ascii="Noto Sans" w:hAnsi="Noto Sans" w:cs="Noto Sans"/>
          <w:color w:val="auto"/>
        </w:rPr>
        <w:t>: Positive impacts with reference project after enhancements</w:t>
      </w:r>
      <w:r w:rsidR="002028F8" w:rsidRPr="00462D8F">
        <w:rPr>
          <w:rFonts w:ascii="Noto Sans" w:hAnsi="Noto Sans" w:cs="Noto Sans"/>
          <w:color w:val="auto"/>
        </w:rPr>
        <w:t xml:space="preserve"> –</w:t>
      </w:r>
      <w:r w:rsidRPr="00462D8F">
        <w:rPr>
          <w:rFonts w:ascii="Noto Sans" w:hAnsi="Noto Sans" w:cs="Noto Sans"/>
          <w:color w:val="auto"/>
        </w:rPr>
        <w:t xml:space="preserve"> Staff</w:t>
      </w:r>
    </w:p>
    <w:p w14:paraId="25B242A4" w14:textId="77777777" w:rsidR="00F6653C" w:rsidRDefault="00F6653C" w:rsidP="00F6653C">
      <w:pPr>
        <w:rPr>
          <w:noProof/>
        </w:rPr>
      </w:pPr>
    </w:p>
    <w:p w14:paraId="42B36060" w14:textId="77777777" w:rsidR="00F6653C" w:rsidRDefault="00F6653C" w:rsidP="00F6653C">
      <w:pPr>
        <w:rPr>
          <w:noProof/>
        </w:rPr>
      </w:pPr>
    </w:p>
    <w:p w14:paraId="768511B2" w14:textId="77777777" w:rsidR="00F6653C" w:rsidRDefault="00F6653C" w:rsidP="00F6653C">
      <w:pPr>
        <w:spacing w:after="0"/>
        <w:rPr>
          <w:noProof/>
        </w:rPr>
      </w:pPr>
      <w:r>
        <w:rPr>
          <w:noProof/>
        </w:rPr>
        <w:br w:type="page"/>
      </w:r>
    </w:p>
    <w:p w14:paraId="6A04DD29" w14:textId="77777777" w:rsidR="00F6653C" w:rsidRPr="00EF3D16" w:rsidRDefault="00F6653C" w:rsidP="00EF3D16">
      <w:pPr>
        <w:pStyle w:val="Heading2"/>
        <w:rPr>
          <w:lang w:val="en-GB"/>
        </w:rPr>
      </w:pPr>
      <w:r w:rsidRPr="00EF3D16">
        <w:rPr>
          <w:lang w:val="en-GB"/>
        </w:rPr>
        <w:lastRenderedPageBreak/>
        <w:t xml:space="preserve">Integration </w:t>
      </w:r>
    </w:p>
    <w:p w14:paraId="57A565B4" w14:textId="77777777" w:rsidR="00F6653C" w:rsidRPr="00462D8F" w:rsidRDefault="00F6653C" w:rsidP="00F6653C">
      <w:pPr>
        <w:rPr>
          <w:rFonts w:cs="Noto Sans"/>
        </w:rPr>
      </w:pPr>
      <w:r w:rsidRPr="00462D8F">
        <w:rPr>
          <w:rFonts w:cs="Noto Sans"/>
        </w:rPr>
        <w:t>Table 16 below details how impacts and their mitigations or enhancements will be integrated within other sections of this business case.</w:t>
      </w:r>
    </w:p>
    <w:p w14:paraId="7F3B953C" w14:textId="427DB736" w:rsidR="00F6653C" w:rsidRPr="00462D8F" w:rsidRDefault="00F6653C" w:rsidP="00F6653C">
      <w:pPr>
        <w:pStyle w:val="Caption"/>
        <w:keepNext/>
        <w:rPr>
          <w:rFonts w:ascii="Noto Sans" w:hAnsi="Noto Sans" w:cs="Noto Sans"/>
          <w:color w:val="auto"/>
        </w:rPr>
      </w:pPr>
      <w:r w:rsidRPr="00462D8F">
        <w:rPr>
          <w:rFonts w:ascii="Noto Sans" w:hAnsi="Noto Sans" w:cs="Noto Sans"/>
          <w:color w:val="auto"/>
        </w:rPr>
        <w:t xml:space="preserve">Table </w:t>
      </w:r>
      <w:r w:rsidRPr="00462D8F">
        <w:rPr>
          <w:rFonts w:ascii="Noto Sans" w:hAnsi="Noto Sans" w:cs="Noto Sans"/>
          <w:color w:val="auto"/>
        </w:rPr>
        <w:fldChar w:fldCharType="begin"/>
      </w:r>
      <w:r w:rsidRPr="00462D8F">
        <w:rPr>
          <w:rFonts w:ascii="Noto Sans" w:hAnsi="Noto Sans" w:cs="Noto Sans"/>
          <w:color w:val="auto"/>
        </w:rPr>
        <w:instrText xml:space="preserve"> SEQ Table \* ARABIC \s 1 </w:instrText>
      </w:r>
      <w:r w:rsidRPr="00462D8F">
        <w:rPr>
          <w:rFonts w:ascii="Noto Sans" w:hAnsi="Noto Sans" w:cs="Noto Sans"/>
          <w:color w:val="auto"/>
        </w:rPr>
        <w:fldChar w:fldCharType="separate"/>
      </w:r>
      <w:r w:rsidRPr="00462D8F">
        <w:rPr>
          <w:rFonts w:ascii="Noto Sans" w:hAnsi="Noto Sans" w:cs="Noto Sans"/>
          <w:noProof/>
          <w:color w:val="auto"/>
        </w:rPr>
        <w:t>16</w:t>
      </w:r>
      <w:r w:rsidRPr="00462D8F">
        <w:rPr>
          <w:rFonts w:ascii="Noto Sans" w:hAnsi="Noto Sans" w:cs="Noto Sans"/>
          <w:color w:val="auto"/>
        </w:rPr>
        <w:fldChar w:fldCharType="end"/>
      </w:r>
      <w:r w:rsidRPr="00462D8F">
        <w:rPr>
          <w:rFonts w:ascii="Noto Sans" w:hAnsi="Noto Sans" w:cs="Noto Sans"/>
          <w:color w:val="auto"/>
        </w:rPr>
        <w:t>. Integration of impacts into other business case chapters.</w:t>
      </w:r>
    </w:p>
    <w:tbl>
      <w:tblPr>
        <w:tblStyle w:val="GreyTable1"/>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620"/>
        <w:gridCol w:w="2796"/>
        <w:gridCol w:w="5064"/>
      </w:tblGrid>
      <w:tr w:rsidR="004B009D" w:rsidRPr="008F57B1" w14:paraId="614B1B4C" w14:textId="77777777" w:rsidTr="004B009D">
        <w:trPr>
          <w:cnfStyle w:val="100000000000" w:firstRow="1" w:lastRow="0" w:firstColumn="0" w:lastColumn="0" w:oddVBand="0" w:evenVBand="0" w:oddHBand="0" w:evenHBand="0" w:firstRowFirstColumn="0" w:firstRowLastColumn="0" w:lastRowFirstColumn="0" w:lastRowLastColumn="0"/>
          <w:tblHeader/>
        </w:trPr>
        <w:tc>
          <w:tcPr>
            <w:tcW w:w="2620" w:type="dxa"/>
            <w:tcBorders>
              <w:top w:val="single" w:sz="4" w:space="0" w:color="auto"/>
              <w:left w:val="single" w:sz="4" w:space="0" w:color="auto"/>
              <w:bottom w:val="single" w:sz="4" w:space="0" w:color="auto"/>
              <w:right w:val="single" w:sz="4" w:space="0" w:color="auto"/>
            </w:tcBorders>
            <w:shd w:val="clear" w:color="auto" w:fill="143858"/>
            <w:hideMark/>
          </w:tcPr>
          <w:p w14:paraId="1EA6C4F3" w14:textId="77777777" w:rsidR="004B009D" w:rsidRPr="008F57B1" w:rsidRDefault="004B009D" w:rsidP="003E34B7">
            <w:pPr>
              <w:pStyle w:val="TableHeading0"/>
              <w:rPr>
                <w:rFonts w:ascii="Arial" w:hAnsi="Arial" w:cs="Arial"/>
              </w:rPr>
            </w:pPr>
            <w:r w:rsidRPr="008F57B1">
              <w:rPr>
                <w:rFonts w:ascii="Arial" w:hAnsi="Arial" w:cs="Arial"/>
                <w:caps w:val="0"/>
              </w:rPr>
              <w:t>Impact</w:t>
            </w:r>
          </w:p>
        </w:tc>
        <w:tc>
          <w:tcPr>
            <w:tcW w:w="2796" w:type="dxa"/>
            <w:tcBorders>
              <w:top w:val="single" w:sz="4" w:space="0" w:color="auto"/>
              <w:left w:val="single" w:sz="4" w:space="0" w:color="auto"/>
              <w:bottom w:val="single" w:sz="4" w:space="0" w:color="auto"/>
              <w:right w:val="single" w:sz="4" w:space="0" w:color="auto"/>
            </w:tcBorders>
            <w:shd w:val="clear" w:color="auto" w:fill="143858"/>
            <w:hideMark/>
          </w:tcPr>
          <w:p w14:paraId="7EDE5173" w14:textId="321F004F" w:rsidR="004B009D" w:rsidRPr="008F57B1" w:rsidRDefault="004B009D" w:rsidP="003E34B7">
            <w:pPr>
              <w:pStyle w:val="TableHeading0"/>
              <w:rPr>
                <w:rFonts w:ascii="Arial" w:hAnsi="Arial" w:cs="Arial"/>
              </w:rPr>
            </w:pPr>
            <w:r>
              <w:rPr>
                <w:rFonts w:ascii="Arial" w:hAnsi="Arial" w:cs="Arial"/>
                <w:caps w:val="0"/>
              </w:rPr>
              <w:t>Project Element / Mitigation</w:t>
            </w:r>
          </w:p>
        </w:tc>
        <w:tc>
          <w:tcPr>
            <w:tcW w:w="5064" w:type="dxa"/>
            <w:tcBorders>
              <w:top w:val="single" w:sz="4" w:space="0" w:color="auto"/>
              <w:left w:val="single" w:sz="4" w:space="0" w:color="auto"/>
              <w:bottom w:val="single" w:sz="4" w:space="0" w:color="auto"/>
              <w:right w:val="single" w:sz="4" w:space="0" w:color="auto"/>
            </w:tcBorders>
            <w:shd w:val="clear" w:color="auto" w:fill="143858"/>
            <w:hideMark/>
          </w:tcPr>
          <w:p w14:paraId="31E7AB4E" w14:textId="24121210" w:rsidR="004B009D" w:rsidRPr="008F57B1" w:rsidRDefault="004B009D" w:rsidP="003E34B7">
            <w:pPr>
              <w:pStyle w:val="TableHeading0"/>
              <w:rPr>
                <w:rFonts w:ascii="Arial" w:hAnsi="Arial" w:cs="Arial"/>
              </w:rPr>
            </w:pPr>
            <w:r>
              <w:rPr>
                <w:rFonts w:ascii="Arial" w:hAnsi="Arial" w:cs="Arial"/>
                <w:caps w:val="0"/>
              </w:rPr>
              <w:t xml:space="preserve">Integration with Business Case </w:t>
            </w:r>
          </w:p>
        </w:tc>
      </w:tr>
      <w:tr w:rsidR="004B009D" w:rsidRPr="008F57B1" w14:paraId="2CA5EFEC" w14:textId="77777777" w:rsidTr="00447732">
        <w:trPr>
          <w:cantSplit w:val="0"/>
        </w:trPr>
        <w:tc>
          <w:tcPr>
            <w:tcW w:w="2620" w:type="dxa"/>
            <w:shd w:val="clear" w:color="auto" w:fill="E6E6E6"/>
          </w:tcPr>
          <w:p w14:paraId="19632A92" w14:textId="77777777" w:rsidR="004B009D" w:rsidRPr="00447732" w:rsidRDefault="004B009D" w:rsidP="00447732">
            <w:pPr>
              <w:rPr>
                <w:b/>
                <w:bCs/>
              </w:rPr>
            </w:pPr>
          </w:p>
        </w:tc>
        <w:tc>
          <w:tcPr>
            <w:tcW w:w="2796" w:type="dxa"/>
          </w:tcPr>
          <w:p w14:paraId="0C64F577" w14:textId="77777777" w:rsidR="004B009D" w:rsidRPr="00447732" w:rsidRDefault="004B009D" w:rsidP="00447732"/>
        </w:tc>
        <w:tc>
          <w:tcPr>
            <w:tcW w:w="5064" w:type="dxa"/>
          </w:tcPr>
          <w:p w14:paraId="18298237" w14:textId="77777777" w:rsidR="004B009D" w:rsidRPr="00447732" w:rsidRDefault="004B009D" w:rsidP="00447732"/>
        </w:tc>
      </w:tr>
      <w:tr w:rsidR="004B009D" w:rsidRPr="008F57B1" w14:paraId="1A7E48D6" w14:textId="77777777" w:rsidTr="00447732">
        <w:trPr>
          <w:cantSplit w:val="0"/>
        </w:trPr>
        <w:tc>
          <w:tcPr>
            <w:tcW w:w="2620" w:type="dxa"/>
            <w:shd w:val="clear" w:color="auto" w:fill="E6E6E6"/>
          </w:tcPr>
          <w:p w14:paraId="74F1FFDB" w14:textId="77777777" w:rsidR="004B009D" w:rsidRPr="00447732" w:rsidRDefault="004B009D" w:rsidP="00447732">
            <w:pPr>
              <w:rPr>
                <w:b/>
                <w:bCs/>
              </w:rPr>
            </w:pPr>
          </w:p>
        </w:tc>
        <w:tc>
          <w:tcPr>
            <w:tcW w:w="2796" w:type="dxa"/>
          </w:tcPr>
          <w:p w14:paraId="02F16D92" w14:textId="77777777" w:rsidR="004B009D" w:rsidRPr="00447732" w:rsidRDefault="004B009D" w:rsidP="00447732"/>
        </w:tc>
        <w:tc>
          <w:tcPr>
            <w:tcW w:w="5064" w:type="dxa"/>
          </w:tcPr>
          <w:p w14:paraId="03053B02" w14:textId="77777777" w:rsidR="004B009D" w:rsidRPr="00447732" w:rsidRDefault="004B009D" w:rsidP="00447732"/>
        </w:tc>
      </w:tr>
      <w:tr w:rsidR="004B009D" w:rsidRPr="008F57B1" w14:paraId="361A6DA0" w14:textId="77777777" w:rsidTr="00447732">
        <w:trPr>
          <w:cantSplit w:val="0"/>
        </w:trPr>
        <w:tc>
          <w:tcPr>
            <w:tcW w:w="2620" w:type="dxa"/>
            <w:shd w:val="clear" w:color="auto" w:fill="E6E6E6"/>
          </w:tcPr>
          <w:p w14:paraId="79BCEE1D" w14:textId="77777777" w:rsidR="004B009D" w:rsidRPr="00447732" w:rsidRDefault="004B009D" w:rsidP="00447732">
            <w:pPr>
              <w:rPr>
                <w:b/>
                <w:bCs/>
              </w:rPr>
            </w:pPr>
          </w:p>
        </w:tc>
        <w:tc>
          <w:tcPr>
            <w:tcW w:w="2796" w:type="dxa"/>
          </w:tcPr>
          <w:p w14:paraId="6007CD76" w14:textId="77777777" w:rsidR="004B009D" w:rsidRPr="00447732" w:rsidRDefault="004B009D" w:rsidP="00447732"/>
        </w:tc>
        <w:tc>
          <w:tcPr>
            <w:tcW w:w="5064" w:type="dxa"/>
          </w:tcPr>
          <w:p w14:paraId="26621CAF" w14:textId="77777777" w:rsidR="004B009D" w:rsidRPr="00447732" w:rsidRDefault="004B009D" w:rsidP="00447732"/>
        </w:tc>
      </w:tr>
      <w:tr w:rsidR="004B009D" w:rsidRPr="008F57B1" w14:paraId="240C5893" w14:textId="77777777" w:rsidTr="00447732">
        <w:trPr>
          <w:cantSplit w:val="0"/>
        </w:trPr>
        <w:tc>
          <w:tcPr>
            <w:tcW w:w="2620" w:type="dxa"/>
            <w:shd w:val="clear" w:color="auto" w:fill="E6E6E6"/>
          </w:tcPr>
          <w:p w14:paraId="2EEC7522" w14:textId="77777777" w:rsidR="004B009D" w:rsidRPr="00447732" w:rsidRDefault="004B009D" w:rsidP="00447732">
            <w:pPr>
              <w:rPr>
                <w:b/>
                <w:bCs/>
              </w:rPr>
            </w:pPr>
          </w:p>
        </w:tc>
        <w:tc>
          <w:tcPr>
            <w:tcW w:w="2796" w:type="dxa"/>
          </w:tcPr>
          <w:p w14:paraId="4056634E" w14:textId="77777777" w:rsidR="004B009D" w:rsidRPr="00447732" w:rsidRDefault="004B009D" w:rsidP="00447732"/>
        </w:tc>
        <w:tc>
          <w:tcPr>
            <w:tcW w:w="5064" w:type="dxa"/>
          </w:tcPr>
          <w:p w14:paraId="4D2C8BE4" w14:textId="77777777" w:rsidR="004B009D" w:rsidRPr="00447732" w:rsidRDefault="004B009D" w:rsidP="00447732"/>
        </w:tc>
      </w:tr>
    </w:tbl>
    <w:p w14:paraId="652D9C3D" w14:textId="4C23571B" w:rsidR="00166404" w:rsidRPr="00DD31EF" w:rsidRDefault="00166404" w:rsidP="00166404"/>
    <w:sectPr w:rsidR="00166404" w:rsidRPr="00DD31EF" w:rsidSect="00802B72">
      <w:footerReference w:type="default" r:id="rId25"/>
      <w:pgSz w:w="11906" w:h="16838" w:code="9"/>
      <w:pgMar w:top="992" w:right="709" w:bottom="879" w:left="709" w:header="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8978" w14:textId="77777777" w:rsidR="00BF3AAC" w:rsidRDefault="00BF3AAC" w:rsidP="00190C24">
      <w:r>
        <w:separator/>
      </w:r>
    </w:p>
  </w:endnote>
  <w:endnote w:type="continuationSeparator" w:id="0">
    <w:p w14:paraId="630A08C4" w14:textId="77777777" w:rsidR="00BF3AAC" w:rsidRDefault="00BF3AAC"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Arial Bold">
    <w:altName w:val="Arial"/>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6AA4" w14:textId="77777777" w:rsidR="004F2903" w:rsidRDefault="004F2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5DD5" w14:textId="3B5C3608" w:rsidR="00D17E7D" w:rsidRDefault="008669B9">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3EA34164" wp14:editId="5B91971D">
              <wp:simplePos x="0" y="0"/>
              <wp:positionH relativeFrom="column">
                <wp:posOffset>-50165</wp:posOffset>
              </wp:positionH>
              <wp:positionV relativeFrom="paragraph">
                <wp:posOffset>216535</wp:posOffset>
              </wp:positionV>
              <wp:extent cx="3297555" cy="495300"/>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7555" cy="495300"/>
                      </a:xfrm>
                      <a:prstGeom prst="rect">
                        <a:avLst/>
                      </a:prstGeom>
                      <a:noFill/>
                      <a:ln w="6350">
                        <a:noFill/>
                      </a:ln>
                    </wps:spPr>
                    <wps:txbx>
                      <w:txbxContent>
                        <w:sdt>
                          <w:sdtPr>
                            <w:rPr>
                              <w:rFonts w:cs="Noto Sans"/>
                            </w:rPr>
                            <w:id w:val="1639688573"/>
                            <w:docPartObj>
                              <w:docPartGallery w:val="Page Numbers (Bottom of Page)"/>
                              <w:docPartUnique/>
                            </w:docPartObj>
                          </w:sdtPr>
                          <w:sdtEndPr>
                            <w:rPr>
                              <w:noProof/>
                            </w:rPr>
                          </w:sdtEndPr>
                          <w:sdtContent>
                            <w:p w14:paraId="2D1724E7" w14:textId="3F7C2DED" w:rsidR="008669B9" w:rsidRPr="00DD31EF" w:rsidRDefault="008669B9" w:rsidP="008669B9">
                              <w:pPr>
                                <w:spacing w:before="120"/>
                                <w:rPr>
                                  <w:rStyle w:val="Heading1Char"/>
                                  <w:rFonts w:cs="Noto Sans"/>
                                  <w:color w:val="FFFFFF" w:themeColor="background1"/>
                                </w:rPr>
                              </w:pPr>
                              <w:r w:rsidRPr="00A6507B">
                                <w:rPr>
                                  <w:rFonts w:cs="Noto Sans"/>
                                  <w:b/>
                                  <w:bCs/>
                                  <w:color w:val="FFFFFF" w:themeColor="background1"/>
                                </w:rPr>
                                <w:fldChar w:fldCharType="begin"/>
                              </w:r>
                              <w:r w:rsidRPr="00A6507B">
                                <w:rPr>
                                  <w:rFonts w:cs="Noto Sans"/>
                                  <w:b/>
                                  <w:bCs/>
                                  <w:color w:val="FFFFFF" w:themeColor="background1"/>
                                </w:rPr>
                                <w:instrText xml:space="preserve"> PAGE   \* MERGEFORMAT </w:instrText>
                              </w:r>
                              <w:r w:rsidRPr="00A6507B">
                                <w:rPr>
                                  <w:rFonts w:cs="Noto Sans"/>
                                  <w:b/>
                                  <w:bCs/>
                                  <w:color w:val="FFFFFF" w:themeColor="background1"/>
                                </w:rPr>
                                <w:fldChar w:fldCharType="separate"/>
                              </w:r>
                              <w:r w:rsidRPr="00A6507B">
                                <w:rPr>
                                  <w:rFonts w:cs="Noto Sans"/>
                                  <w:b/>
                                  <w:bCs/>
                                  <w:color w:val="FFFFFF" w:themeColor="background1"/>
                                </w:rPr>
                                <w:t>1</w:t>
                              </w:r>
                              <w:r w:rsidRPr="00A6507B">
                                <w:rPr>
                                  <w:rFonts w:cs="Noto Sans"/>
                                  <w:b/>
                                  <w:bCs/>
                                  <w:noProof/>
                                  <w:color w:val="FFFFFF" w:themeColor="background1"/>
                                </w:rPr>
                                <w:fldChar w:fldCharType="end"/>
                              </w:r>
                              <w:r w:rsidRPr="00DD31EF">
                                <w:rPr>
                                  <w:rFonts w:cs="Noto Sans"/>
                                  <w:noProof/>
                                  <w:color w:val="FFFFFF" w:themeColor="background1"/>
                                </w:rPr>
                                <w:t xml:space="preserve"> </w:t>
                              </w:r>
                              <w:r w:rsidRPr="00DD31EF">
                                <w:rPr>
                                  <w:rFonts w:ascii="MS Gothic" w:eastAsia="MS Gothic" w:hAnsi="MS Gothic" w:cs="MS Gothic" w:hint="eastAsia"/>
                                  <w:noProof/>
                                  <w:color w:val="FFFFFF" w:themeColor="background1"/>
                                </w:rPr>
                                <w:t>│</w:t>
                              </w:r>
                              <w:r w:rsidRPr="00DD31EF">
                                <w:rPr>
                                  <w:rFonts w:cs="Noto Sans"/>
                                  <w:noProof/>
                                  <w:color w:val="FFFFFF" w:themeColor="background1"/>
                                </w:rPr>
                                <w:t xml:space="preserve"> </w:t>
                              </w:r>
                              <w:sdt>
                                <w:sdtPr>
                                  <w:rPr>
                                    <w:rStyle w:val="Heading1Char"/>
                                    <w:rFonts w:cs="Noto Sans"/>
                                    <w:b w:val="0"/>
                                    <w:bCs/>
                                    <w:color w:val="FFFFFF" w:themeColor="background1"/>
                                    <w:sz w:val="20"/>
                                    <w:szCs w:val="20"/>
                                  </w:rPr>
                                  <w:alias w:val="Subject"/>
                                  <w:id w:val="140084910"/>
                                  <w:placeholder>
                                    <w:docPart w:val="A7EB9A6F3FF54364A678DC6A423248C3"/>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Pr="00DD31EF">
                                    <w:rPr>
                                      <w:rStyle w:val="Heading1Char"/>
                                      <w:rFonts w:cs="Noto Sans"/>
                                      <w:b w:val="0"/>
                                      <w:bCs/>
                                      <w:color w:val="FFFFFF" w:themeColor="background1"/>
                                      <w:sz w:val="20"/>
                                      <w:szCs w:val="20"/>
                                    </w:rPr>
                                    <w:t>&lt;&lt;Project Name&gt;&gt; Detailed Business Case</w:t>
                                  </w:r>
                                </w:sdtContent>
                              </w:sdt>
                            </w:p>
                            <w:p w14:paraId="6BEF8529" w14:textId="77777777" w:rsidR="008669B9" w:rsidRPr="00166404" w:rsidRDefault="008C5DF8" w:rsidP="008669B9">
                              <w:pPr>
                                <w:pStyle w:val="Footer"/>
                                <w:rPr>
                                  <w:rFonts w:cs="Noto Sans"/>
                                </w:rPr>
                              </w:pPr>
                            </w:p>
                          </w:sdtContent>
                        </w:sdt>
                        <w:p w14:paraId="5ED46E87" w14:textId="77777777" w:rsidR="008669B9" w:rsidRPr="00166404" w:rsidRDefault="008669B9" w:rsidP="00866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34164" id="_x0000_t202" coordsize="21600,21600" o:spt="202" path="m,l,21600r21600,l21600,xe">
              <v:stroke joinstyle="miter"/>
              <v:path gradientshapeok="t" o:connecttype="rect"/>
            </v:shapetype>
            <v:shape id="Text Box 1" o:spid="_x0000_s1027" type="#_x0000_t202" style="position:absolute;margin-left:-3.95pt;margin-top:17.05pt;width:259.65pt;height: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" filled="f" stroked="f" strokeweight=".5pt">
              <v:textbox>
                <w:txbxContent>
                  <w:sdt>
                    <w:sdtPr>
                      <w:rPr>
                        <w:rFonts w:cs="Noto Sans"/>
                      </w:rPr>
                      <w:id w:val="1639688573"/>
                      <w:docPartObj>
                        <w:docPartGallery w:val="Page Numbers (Bottom of Page)"/>
                        <w:docPartUnique/>
                      </w:docPartObj>
                    </w:sdtPr>
                    <w:sdtEndPr>
                      <w:rPr>
                        <w:noProof/>
                      </w:rPr>
                    </w:sdtEndPr>
                    <w:sdtContent>
                      <w:p w14:paraId="2D1724E7" w14:textId="3F7C2DED" w:rsidR="008669B9" w:rsidRPr="00DD31EF" w:rsidRDefault="008669B9" w:rsidP="008669B9">
                        <w:pPr>
                          <w:spacing w:before="120"/>
                          <w:rPr>
                            <w:rStyle w:val="Heading1Char"/>
                            <w:rFonts w:cs="Noto Sans"/>
                            <w:color w:val="FFFFFF" w:themeColor="background1"/>
                          </w:rPr>
                        </w:pPr>
                        <w:r w:rsidRPr="00A6507B">
                          <w:rPr>
                            <w:rFonts w:cs="Noto Sans"/>
                            <w:b/>
                            <w:bCs/>
                            <w:color w:val="FFFFFF" w:themeColor="background1"/>
                          </w:rPr>
                          <w:fldChar w:fldCharType="begin"/>
                        </w:r>
                        <w:r w:rsidRPr="00A6507B">
                          <w:rPr>
                            <w:rFonts w:cs="Noto Sans"/>
                            <w:b/>
                            <w:bCs/>
                            <w:color w:val="FFFFFF" w:themeColor="background1"/>
                          </w:rPr>
                          <w:instrText xml:space="preserve"> PAGE   \* MERGEFORMAT </w:instrText>
                        </w:r>
                        <w:r w:rsidRPr="00A6507B">
                          <w:rPr>
                            <w:rFonts w:cs="Noto Sans"/>
                            <w:b/>
                            <w:bCs/>
                            <w:color w:val="FFFFFF" w:themeColor="background1"/>
                          </w:rPr>
                          <w:fldChar w:fldCharType="separate"/>
                        </w:r>
                        <w:r w:rsidRPr="00A6507B">
                          <w:rPr>
                            <w:rFonts w:cs="Noto Sans"/>
                            <w:b/>
                            <w:bCs/>
                            <w:color w:val="FFFFFF" w:themeColor="background1"/>
                          </w:rPr>
                          <w:t>1</w:t>
                        </w:r>
                        <w:r w:rsidRPr="00A6507B">
                          <w:rPr>
                            <w:rFonts w:cs="Noto Sans"/>
                            <w:b/>
                            <w:bCs/>
                            <w:noProof/>
                            <w:color w:val="FFFFFF" w:themeColor="background1"/>
                          </w:rPr>
                          <w:fldChar w:fldCharType="end"/>
                        </w:r>
                        <w:r w:rsidRPr="00DD31EF">
                          <w:rPr>
                            <w:rFonts w:cs="Noto Sans"/>
                            <w:noProof/>
                            <w:color w:val="FFFFFF" w:themeColor="background1"/>
                          </w:rPr>
                          <w:t xml:space="preserve"> </w:t>
                        </w:r>
                        <w:r w:rsidRPr="00DD31EF">
                          <w:rPr>
                            <w:rFonts w:ascii="MS Gothic" w:eastAsia="MS Gothic" w:hAnsi="MS Gothic" w:cs="MS Gothic" w:hint="eastAsia"/>
                            <w:noProof/>
                            <w:color w:val="FFFFFF" w:themeColor="background1"/>
                          </w:rPr>
                          <w:t>│</w:t>
                        </w:r>
                        <w:r w:rsidRPr="00DD31EF">
                          <w:rPr>
                            <w:rFonts w:cs="Noto Sans"/>
                            <w:noProof/>
                            <w:color w:val="FFFFFF" w:themeColor="background1"/>
                          </w:rPr>
                          <w:t xml:space="preserve"> </w:t>
                        </w:r>
                        <w:sdt>
                          <w:sdtPr>
                            <w:rPr>
                              <w:rStyle w:val="Heading1Char"/>
                              <w:rFonts w:cs="Noto Sans"/>
                              <w:b w:val="0"/>
                              <w:bCs/>
                              <w:color w:val="FFFFFF" w:themeColor="background1"/>
                              <w:sz w:val="20"/>
                              <w:szCs w:val="20"/>
                            </w:rPr>
                            <w:alias w:val="Subject"/>
                            <w:id w:val="140084910"/>
                            <w:placeholder>
                              <w:docPart w:val="A7EB9A6F3FF54364A678DC6A423248C3"/>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Pr="00DD31EF">
                              <w:rPr>
                                <w:rStyle w:val="Heading1Char"/>
                                <w:rFonts w:cs="Noto Sans"/>
                                <w:b w:val="0"/>
                                <w:bCs/>
                                <w:color w:val="FFFFFF" w:themeColor="background1"/>
                                <w:sz w:val="20"/>
                                <w:szCs w:val="20"/>
                              </w:rPr>
                              <w:t>&lt;&lt;Project Name&gt;&gt; Detailed Business Case</w:t>
                            </w:r>
                          </w:sdtContent>
                        </w:sdt>
                      </w:p>
                      <w:p w14:paraId="6BEF8529" w14:textId="77777777" w:rsidR="008669B9" w:rsidRPr="00166404" w:rsidRDefault="008C5DF8" w:rsidP="008669B9">
                        <w:pPr>
                          <w:pStyle w:val="Footer"/>
                          <w:rPr>
                            <w:rFonts w:cs="Noto Sans"/>
                          </w:rPr>
                        </w:pPr>
                      </w:p>
                    </w:sdtContent>
                  </w:sdt>
                  <w:p w14:paraId="5ED46E87" w14:textId="77777777" w:rsidR="008669B9" w:rsidRPr="00166404" w:rsidRDefault="008669B9" w:rsidP="008669B9"/>
                </w:txbxContent>
              </v:textbox>
            </v:shape>
          </w:pict>
        </mc:Fallback>
      </mc:AlternateContent>
    </w:r>
    <w:r w:rsidR="002C3A02">
      <w:rPr>
        <w:noProof/>
      </w:rPr>
      <mc:AlternateContent>
        <mc:Choice Requires="wps">
          <w:drawing>
            <wp:anchor distT="0" distB="0" distL="114300" distR="114300" simplePos="0" relativeHeight="251658241" behindDoc="1" locked="1" layoutInCell="1" allowOverlap="1" wp14:anchorId="1022A468" wp14:editId="28A47A12">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8BE8626">
            <v:rect id="Rectangle 2"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5eb8 [3213]" stroked="f" strokeweight="1pt" w14:anchorId="34CF7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v:fill type="gradientRadial" color2="#002346" focus="100%" focussize="" focusposition=".5,.5" rotate="t"/>
              <w10:wrap anchorx="page" anchory="page"/>
              <w10:anchorlock/>
            </v:rect>
          </w:pict>
        </mc:Fallback>
      </mc:AlternateContent>
    </w:r>
    <w:r w:rsidR="002C3A02">
      <w:rPr>
        <w:noProof/>
      </w:rPr>
      <w:drawing>
        <wp:anchor distT="0" distB="0" distL="114300" distR="114300" simplePos="0" relativeHeight="251658242" behindDoc="1" locked="0" layoutInCell="1" allowOverlap="1" wp14:anchorId="42F28DB5" wp14:editId="6E332F5E">
          <wp:simplePos x="0" y="0"/>
          <wp:positionH relativeFrom="column">
            <wp:posOffset>3484178</wp:posOffset>
          </wp:positionH>
          <wp:positionV relativeFrom="paragraph">
            <wp:posOffset>161235</wp:posOffset>
          </wp:positionV>
          <wp:extent cx="3097132" cy="520504"/>
          <wp:effectExtent l="0" t="0" r="0" b="0"/>
          <wp:wrapNone/>
          <wp:docPr id="845336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127088E7" w14:textId="77777777" w:rsidR="00D17E7D" w:rsidRDefault="00D17E7D">
    <w:pPr>
      <w:pStyle w:val="Footer"/>
    </w:pPr>
  </w:p>
  <w:p w14:paraId="0240B534" w14:textId="77777777" w:rsidR="000E1223" w:rsidRDefault="000E1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1549" w14:textId="77777777" w:rsidR="004F2903" w:rsidRDefault="004F29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21B3" w14:textId="77777777" w:rsidR="00DE3022" w:rsidRDefault="00DE3022">
    <w:pPr>
      <w:pStyle w:val="Footer"/>
    </w:pPr>
    <w:r>
      <w:rPr>
        <w:noProof/>
      </w:rPr>
      <mc:AlternateContent>
        <mc:Choice Requires="wpg">
          <w:drawing>
            <wp:anchor distT="0" distB="0" distL="114300" distR="114300" simplePos="0" relativeHeight="251665414" behindDoc="1" locked="0" layoutInCell="1" allowOverlap="1" wp14:anchorId="44434D94" wp14:editId="41013B61">
              <wp:simplePos x="0" y="0"/>
              <wp:positionH relativeFrom="margin">
                <wp:posOffset>-596265</wp:posOffset>
              </wp:positionH>
              <wp:positionV relativeFrom="page">
                <wp:posOffset>6705600</wp:posOffset>
              </wp:positionV>
              <wp:extent cx="10695305" cy="868358"/>
              <wp:effectExtent l="0" t="0" r="0" b="8255"/>
              <wp:wrapNone/>
              <wp:docPr id="657838160" name="Group 1"/>
              <wp:cNvGraphicFramePr/>
              <a:graphic xmlns:a="http://schemas.openxmlformats.org/drawingml/2006/main">
                <a:graphicData uri="http://schemas.microsoft.com/office/word/2010/wordprocessingGroup">
                  <wpg:wgp>
                    <wpg:cNvGrpSpPr/>
                    <wpg:grpSpPr>
                      <a:xfrm>
                        <a:off x="0" y="0"/>
                        <a:ext cx="10695305" cy="868358"/>
                        <a:chOff x="4568477" y="306645"/>
                        <a:chExt cx="10695562" cy="868745"/>
                      </a:xfrm>
                    </wpg:grpSpPr>
                    <wps:wsp>
                      <wps:cNvPr id="283011090" name="Rectangle 2"/>
                      <wps:cNvSpPr/>
                      <wps:spPr>
                        <a:xfrm>
                          <a:off x="4568477" y="306645"/>
                          <a:ext cx="10695562" cy="868745"/>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42963735"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636153" y="424429"/>
                          <a:ext cx="3097206" cy="52073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D73A81E" id="Group 1" o:spid="_x0000_s1026" style="position:absolute;margin-left:-46.95pt;margin-top:528pt;width:842.15pt;height:68.35pt;z-index:-251651066;mso-position-horizontal-relative:margin;mso-position-vertical-relative:page;mso-width-relative:margin;mso-height-relative:margin" coordorigin="45684,3066" coordsize="106955,8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">
              <v:rect id="Rectangle 2" o:spid="_x0000_s1027" style="position:absolute;left:45684;top:3066;width:106956;height:8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361;top:4244;width:30972;height:52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">
                <v:imagedata r:id="rId2" o:title=""/>
              </v:shape>
              <w10:wrap anchorx="margin" anchory="page"/>
            </v:group>
          </w:pict>
        </mc:Fallback>
      </mc:AlternateContent>
    </w: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64390" behindDoc="0" locked="0" layoutInCell="1" allowOverlap="1" wp14:anchorId="635645F9" wp14:editId="7FC7518C">
              <wp:simplePos x="0" y="0"/>
              <wp:positionH relativeFrom="column">
                <wp:posOffset>-50165</wp:posOffset>
              </wp:positionH>
              <wp:positionV relativeFrom="paragraph">
                <wp:posOffset>216535</wp:posOffset>
              </wp:positionV>
              <wp:extent cx="3297555" cy="495300"/>
              <wp:effectExtent l="0" t="0" r="0" b="0"/>
              <wp:wrapNone/>
              <wp:docPr id="818035831" name="Text Box 1"/>
              <wp:cNvGraphicFramePr/>
              <a:graphic xmlns:a="http://schemas.openxmlformats.org/drawingml/2006/main">
                <a:graphicData uri="http://schemas.microsoft.com/office/word/2010/wordprocessingShape">
                  <wps:wsp>
                    <wps:cNvSpPr txBox="1"/>
                    <wps:spPr>
                      <a:xfrm>
                        <a:off x="0" y="0"/>
                        <a:ext cx="3297555" cy="495300"/>
                      </a:xfrm>
                      <a:prstGeom prst="rect">
                        <a:avLst/>
                      </a:prstGeom>
                      <a:noFill/>
                      <a:ln w="6350">
                        <a:noFill/>
                      </a:ln>
                    </wps:spPr>
                    <wps:txbx>
                      <w:txbxContent>
                        <w:sdt>
                          <w:sdtPr>
                            <w:rPr>
                              <w:rFonts w:cs="Noto Sans"/>
                            </w:rPr>
                            <w:id w:val="1041247276"/>
                            <w:docPartObj>
                              <w:docPartGallery w:val="Page Numbers (Bottom of Page)"/>
                              <w:docPartUnique/>
                            </w:docPartObj>
                          </w:sdtPr>
                          <w:sdtEndPr>
                            <w:rPr>
                              <w:noProof/>
                            </w:rPr>
                          </w:sdtEndPr>
                          <w:sdtContent>
                            <w:p w14:paraId="19C9313F" w14:textId="77777777" w:rsidR="00DE3022" w:rsidRPr="00DD31EF" w:rsidRDefault="00DE3022" w:rsidP="008669B9">
                              <w:pPr>
                                <w:spacing w:before="120"/>
                                <w:rPr>
                                  <w:rStyle w:val="Heading1Char"/>
                                  <w:rFonts w:cs="Noto Sans"/>
                                  <w:color w:val="FFFFFF" w:themeColor="background1"/>
                                </w:rPr>
                              </w:pPr>
                              <w:r w:rsidRPr="00A6507B">
                                <w:rPr>
                                  <w:rFonts w:cs="Noto Sans"/>
                                  <w:b/>
                                  <w:bCs/>
                                  <w:color w:val="FFFFFF" w:themeColor="background1"/>
                                </w:rPr>
                                <w:fldChar w:fldCharType="begin"/>
                              </w:r>
                              <w:r w:rsidRPr="00A6507B">
                                <w:rPr>
                                  <w:rFonts w:cs="Noto Sans"/>
                                  <w:b/>
                                  <w:bCs/>
                                  <w:color w:val="FFFFFF" w:themeColor="background1"/>
                                </w:rPr>
                                <w:instrText xml:space="preserve"> PAGE   \* MERGEFORMAT </w:instrText>
                              </w:r>
                              <w:r w:rsidRPr="00A6507B">
                                <w:rPr>
                                  <w:rFonts w:cs="Noto Sans"/>
                                  <w:b/>
                                  <w:bCs/>
                                  <w:color w:val="FFFFFF" w:themeColor="background1"/>
                                </w:rPr>
                                <w:fldChar w:fldCharType="separate"/>
                              </w:r>
                              <w:r w:rsidRPr="00A6507B">
                                <w:rPr>
                                  <w:rFonts w:cs="Noto Sans"/>
                                  <w:b/>
                                  <w:bCs/>
                                  <w:color w:val="FFFFFF" w:themeColor="background1"/>
                                </w:rPr>
                                <w:t>1</w:t>
                              </w:r>
                              <w:r w:rsidRPr="00A6507B">
                                <w:rPr>
                                  <w:rFonts w:cs="Noto Sans"/>
                                  <w:b/>
                                  <w:bCs/>
                                  <w:noProof/>
                                  <w:color w:val="FFFFFF" w:themeColor="background1"/>
                                </w:rPr>
                                <w:fldChar w:fldCharType="end"/>
                              </w:r>
                              <w:r w:rsidRPr="00DD31EF">
                                <w:rPr>
                                  <w:rFonts w:cs="Noto Sans"/>
                                  <w:noProof/>
                                  <w:color w:val="FFFFFF" w:themeColor="background1"/>
                                </w:rPr>
                                <w:t xml:space="preserve"> </w:t>
                              </w:r>
                              <w:r w:rsidRPr="00DD31EF">
                                <w:rPr>
                                  <w:rFonts w:ascii="MS Gothic" w:eastAsia="MS Gothic" w:hAnsi="MS Gothic" w:cs="MS Gothic" w:hint="eastAsia"/>
                                  <w:noProof/>
                                  <w:color w:val="FFFFFF" w:themeColor="background1"/>
                                </w:rPr>
                                <w:t>│</w:t>
                              </w:r>
                              <w:r w:rsidRPr="00DD31EF">
                                <w:rPr>
                                  <w:rFonts w:cs="Noto Sans"/>
                                  <w:noProof/>
                                  <w:color w:val="FFFFFF" w:themeColor="background1"/>
                                </w:rPr>
                                <w:t xml:space="preserve"> </w:t>
                              </w:r>
                              <w:sdt>
                                <w:sdtPr>
                                  <w:rPr>
                                    <w:rStyle w:val="Heading1Char"/>
                                    <w:rFonts w:cs="Noto Sans"/>
                                    <w:b w:val="0"/>
                                    <w:bCs/>
                                    <w:color w:val="FFFFFF" w:themeColor="background1"/>
                                    <w:sz w:val="20"/>
                                    <w:szCs w:val="20"/>
                                  </w:rPr>
                                  <w:alias w:val="Subject"/>
                                  <w:id w:val="-466660843"/>
                                  <w:placeholder>
                                    <w:docPart w:val="6F7D7B2D8A2C46FB820E3182D09B497D"/>
                                  </w:placeholder>
                                  <w:dataBinding w:prefixMappings="xmlns:ns0='http://purl.org/dc/elements/1.1/' xmlns:ns1='http://schemas.openxmlformats.org/package/2006/metadata/core-properties' " w:xpath="/ns1:coreProperties[1]/ns0:subject[1]" w:storeItemID="{6C3C8BC8-F283-45AE-878A-BAB7291924A1}"/>
                                  <w:text/>
                                </w:sdtPr>
                                <w:sdtContent>
                                  <w:r w:rsidRPr="00DD31EF">
                                    <w:rPr>
                                      <w:rStyle w:val="Heading1Char"/>
                                      <w:rFonts w:cs="Noto Sans"/>
                                      <w:b w:val="0"/>
                                      <w:bCs/>
                                      <w:color w:val="FFFFFF" w:themeColor="background1"/>
                                      <w:sz w:val="20"/>
                                      <w:szCs w:val="20"/>
                                    </w:rPr>
                                    <w:t>&lt;&lt;Project Name&gt;&gt; Detailed Business Case</w:t>
                                  </w:r>
                                </w:sdtContent>
                              </w:sdt>
                            </w:p>
                            <w:p w14:paraId="5672EE24" w14:textId="77777777" w:rsidR="00DE3022" w:rsidRPr="00166404" w:rsidRDefault="00DE3022" w:rsidP="008669B9">
                              <w:pPr>
                                <w:pStyle w:val="Footer"/>
                                <w:rPr>
                                  <w:rFonts w:cs="Noto Sans"/>
                                </w:rPr>
                              </w:pPr>
                            </w:p>
                          </w:sdtContent>
                        </w:sdt>
                        <w:p w14:paraId="1226B405" w14:textId="77777777" w:rsidR="00DE3022" w:rsidRPr="00166404" w:rsidRDefault="00DE3022" w:rsidP="00866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645F9" id="_x0000_t202" coordsize="21600,21600" o:spt="202" path="m,l,21600r21600,l21600,xe">
              <v:stroke joinstyle="miter"/>
              <v:path gradientshapeok="t" o:connecttype="rect"/>
            </v:shapetype>
            <v:shape id="_x0000_s1028" type="#_x0000_t202" style="position:absolute;margin-left:-3.95pt;margin-top:17.05pt;width:259.65pt;height:39pt;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" filled="f" stroked="f" strokeweight=".5pt">
              <v:textbox>
                <w:txbxContent>
                  <w:sdt>
                    <w:sdtPr>
                      <w:rPr>
                        <w:rFonts w:cs="Noto Sans"/>
                      </w:rPr>
                      <w:id w:val="1041247276"/>
                      <w:docPartObj>
                        <w:docPartGallery w:val="Page Numbers (Bottom of Page)"/>
                        <w:docPartUnique/>
                      </w:docPartObj>
                    </w:sdtPr>
                    <w:sdtEndPr>
                      <w:rPr>
                        <w:noProof/>
                      </w:rPr>
                    </w:sdtEndPr>
                    <w:sdtContent>
                      <w:p w14:paraId="19C9313F" w14:textId="77777777" w:rsidR="00DE3022" w:rsidRPr="00DD31EF" w:rsidRDefault="00DE3022" w:rsidP="008669B9">
                        <w:pPr>
                          <w:spacing w:before="120"/>
                          <w:rPr>
                            <w:rStyle w:val="Heading1Char"/>
                            <w:rFonts w:cs="Noto Sans"/>
                            <w:color w:val="FFFFFF" w:themeColor="background1"/>
                          </w:rPr>
                        </w:pPr>
                        <w:r w:rsidRPr="00A6507B">
                          <w:rPr>
                            <w:rFonts w:cs="Noto Sans"/>
                            <w:b/>
                            <w:bCs/>
                            <w:color w:val="FFFFFF" w:themeColor="background1"/>
                          </w:rPr>
                          <w:fldChar w:fldCharType="begin"/>
                        </w:r>
                        <w:r w:rsidRPr="00A6507B">
                          <w:rPr>
                            <w:rFonts w:cs="Noto Sans"/>
                            <w:b/>
                            <w:bCs/>
                            <w:color w:val="FFFFFF" w:themeColor="background1"/>
                          </w:rPr>
                          <w:instrText xml:space="preserve"> PAGE   \* MERGEFORMAT </w:instrText>
                        </w:r>
                        <w:r w:rsidRPr="00A6507B">
                          <w:rPr>
                            <w:rFonts w:cs="Noto Sans"/>
                            <w:b/>
                            <w:bCs/>
                            <w:color w:val="FFFFFF" w:themeColor="background1"/>
                          </w:rPr>
                          <w:fldChar w:fldCharType="separate"/>
                        </w:r>
                        <w:r w:rsidRPr="00A6507B">
                          <w:rPr>
                            <w:rFonts w:cs="Noto Sans"/>
                            <w:b/>
                            <w:bCs/>
                            <w:color w:val="FFFFFF" w:themeColor="background1"/>
                          </w:rPr>
                          <w:t>1</w:t>
                        </w:r>
                        <w:r w:rsidRPr="00A6507B">
                          <w:rPr>
                            <w:rFonts w:cs="Noto Sans"/>
                            <w:b/>
                            <w:bCs/>
                            <w:noProof/>
                            <w:color w:val="FFFFFF" w:themeColor="background1"/>
                          </w:rPr>
                          <w:fldChar w:fldCharType="end"/>
                        </w:r>
                        <w:r w:rsidRPr="00DD31EF">
                          <w:rPr>
                            <w:rFonts w:cs="Noto Sans"/>
                            <w:noProof/>
                            <w:color w:val="FFFFFF" w:themeColor="background1"/>
                          </w:rPr>
                          <w:t xml:space="preserve"> </w:t>
                        </w:r>
                        <w:r w:rsidRPr="00DD31EF">
                          <w:rPr>
                            <w:rFonts w:ascii="MS Gothic" w:eastAsia="MS Gothic" w:hAnsi="MS Gothic" w:cs="MS Gothic" w:hint="eastAsia"/>
                            <w:noProof/>
                            <w:color w:val="FFFFFF" w:themeColor="background1"/>
                          </w:rPr>
                          <w:t>│</w:t>
                        </w:r>
                        <w:r w:rsidRPr="00DD31EF">
                          <w:rPr>
                            <w:rFonts w:cs="Noto Sans"/>
                            <w:noProof/>
                            <w:color w:val="FFFFFF" w:themeColor="background1"/>
                          </w:rPr>
                          <w:t xml:space="preserve"> </w:t>
                        </w:r>
                        <w:sdt>
                          <w:sdtPr>
                            <w:rPr>
                              <w:rStyle w:val="Heading1Char"/>
                              <w:rFonts w:cs="Noto Sans"/>
                              <w:b w:val="0"/>
                              <w:bCs/>
                              <w:color w:val="FFFFFF" w:themeColor="background1"/>
                              <w:sz w:val="20"/>
                              <w:szCs w:val="20"/>
                            </w:rPr>
                            <w:alias w:val="Subject"/>
                            <w:id w:val="-466660843"/>
                            <w:placeholder>
                              <w:docPart w:val="6F7D7B2D8A2C46FB820E3182D09B497D"/>
                            </w:placeholder>
                            <w:dataBinding w:prefixMappings="xmlns:ns0='http://purl.org/dc/elements/1.1/' xmlns:ns1='http://schemas.openxmlformats.org/package/2006/metadata/core-properties' " w:xpath="/ns1:coreProperties[1]/ns0:subject[1]" w:storeItemID="{6C3C8BC8-F283-45AE-878A-BAB7291924A1}"/>
                            <w:text/>
                          </w:sdtPr>
                          <w:sdtContent>
                            <w:r w:rsidRPr="00DD31EF">
                              <w:rPr>
                                <w:rStyle w:val="Heading1Char"/>
                                <w:rFonts w:cs="Noto Sans"/>
                                <w:b w:val="0"/>
                                <w:bCs/>
                                <w:color w:val="FFFFFF" w:themeColor="background1"/>
                                <w:sz w:val="20"/>
                                <w:szCs w:val="20"/>
                              </w:rPr>
                              <w:t>&lt;&lt;Project Name&gt;&gt; Detailed Business Case</w:t>
                            </w:r>
                          </w:sdtContent>
                        </w:sdt>
                      </w:p>
                      <w:p w14:paraId="5672EE24" w14:textId="77777777" w:rsidR="00DE3022" w:rsidRPr="00166404" w:rsidRDefault="00DE3022" w:rsidP="008669B9">
                        <w:pPr>
                          <w:pStyle w:val="Footer"/>
                          <w:rPr>
                            <w:rFonts w:cs="Noto Sans"/>
                          </w:rPr>
                        </w:pPr>
                      </w:p>
                    </w:sdtContent>
                  </w:sdt>
                  <w:p w14:paraId="1226B405" w14:textId="77777777" w:rsidR="00DE3022" w:rsidRPr="00166404" w:rsidRDefault="00DE3022" w:rsidP="008669B9"/>
                </w:txbxContent>
              </v:textbox>
            </v:shape>
          </w:pict>
        </mc:Fallback>
      </mc:AlternateContent>
    </w:r>
    <w:r>
      <w:rPr>
        <w:noProof/>
      </w:rPr>
      <mc:AlternateContent>
        <mc:Choice Requires="wps">
          <w:drawing>
            <wp:anchor distT="0" distB="0" distL="114300" distR="114300" simplePos="0" relativeHeight="251662342" behindDoc="1" locked="1" layoutInCell="1" allowOverlap="1" wp14:anchorId="1C905DE0" wp14:editId="696E1125">
              <wp:simplePos x="0" y="0"/>
              <wp:positionH relativeFrom="page">
                <wp:posOffset>0</wp:posOffset>
              </wp:positionH>
              <wp:positionV relativeFrom="page">
                <wp:posOffset>9832975</wp:posOffset>
              </wp:positionV>
              <wp:extent cx="7578000" cy="867600"/>
              <wp:effectExtent l="0" t="0" r="4445" b="8890"/>
              <wp:wrapNone/>
              <wp:docPr id="322394248"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AA613" id="Rectangle 2" o:spid="_x0000_s1026" style="position:absolute;margin-left:0;margin-top:774.25pt;width:596.7pt;height:68.3pt;z-index:-2516541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3366" behindDoc="1" locked="0" layoutInCell="1" allowOverlap="1" wp14:anchorId="3E94B02D" wp14:editId="6937923A">
          <wp:simplePos x="0" y="0"/>
          <wp:positionH relativeFrom="column">
            <wp:posOffset>3484178</wp:posOffset>
          </wp:positionH>
          <wp:positionV relativeFrom="paragraph">
            <wp:posOffset>161235</wp:posOffset>
          </wp:positionV>
          <wp:extent cx="3097132" cy="520504"/>
          <wp:effectExtent l="0" t="0" r="0" b="0"/>
          <wp:wrapNone/>
          <wp:docPr id="1389044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686399D4" w14:textId="77777777" w:rsidR="00DE3022" w:rsidRDefault="00DE3022">
    <w:pPr>
      <w:pStyle w:val="Footer"/>
    </w:pPr>
  </w:p>
  <w:p w14:paraId="501156FF" w14:textId="77777777" w:rsidR="00DE3022" w:rsidRDefault="00DE30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68F4" w14:textId="41AE4E55" w:rsidR="00DE3022" w:rsidRDefault="00DE3022">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69510" behindDoc="0" locked="0" layoutInCell="1" allowOverlap="1" wp14:anchorId="4092BFD3" wp14:editId="56FFEF44">
              <wp:simplePos x="0" y="0"/>
              <wp:positionH relativeFrom="column">
                <wp:posOffset>-50165</wp:posOffset>
              </wp:positionH>
              <wp:positionV relativeFrom="paragraph">
                <wp:posOffset>216535</wp:posOffset>
              </wp:positionV>
              <wp:extent cx="3297555" cy="495300"/>
              <wp:effectExtent l="0" t="0" r="0" b="0"/>
              <wp:wrapNone/>
              <wp:docPr id="1299787099" name="Text Box 1"/>
              <wp:cNvGraphicFramePr/>
              <a:graphic xmlns:a="http://schemas.openxmlformats.org/drawingml/2006/main">
                <a:graphicData uri="http://schemas.microsoft.com/office/word/2010/wordprocessingShape">
                  <wps:wsp>
                    <wps:cNvSpPr txBox="1"/>
                    <wps:spPr>
                      <a:xfrm>
                        <a:off x="0" y="0"/>
                        <a:ext cx="3297555" cy="495300"/>
                      </a:xfrm>
                      <a:prstGeom prst="rect">
                        <a:avLst/>
                      </a:prstGeom>
                      <a:noFill/>
                      <a:ln w="6350">
                        <a:noFill/>
                      </a:ln>
                    </wps:spPr>
                    <wps:txbx>
                      <w:txbxContent>
                        <w:sdt>
                          <w:sdtPr>
                            <w:rPr>
                              <w:rFonts w:cs="Noto Sans"/>
                            </w:rPr>
                            <w:id w:val="-1955237962"/>
                            <w:docPartObj>
                              <w:docPartGallery w:val="Page Numbers (Bottom of Page)"/>
                              <w:docPartUnique/>
                            </w:docPartObj>
                          </w:sdtPr>
                          <w:sdtEndPr>
                            <w:rPr>
                              <w:noProof/>
                            </w:rPr>
                          </w:sdtEndPr>
                          <w:sdtContent>
                            <w:p w14:paraId="688912A8" w14:textId="77777777" w:rsidR="00DE3022" w:rsidRPr="00DD31EF" w:rsidRDefault="00DE3022" w:rsidP="008669B9">
                              <w:pPr>
                                <w:spacing w:before="120"/>
                                <w:rPr>
                                  <w:rStyle w:val="Heading1Char"/>
                                  <w:rFonts w:cs="Noto Sans"/>
                                  <w:color w:val="FFFFFF" w:themeColor="background1"/>
                                </w:rPr>
                              </w:pPr>
                              <w:r w:rsidRPr="00A6507B">
                                <w:rPr>
                                  <w:rFonts w:cs="Noto Sans"/>
                                  <w:b/>
                                  <w:bCs/>
                                  <w:color w:val="FFFFFF" w:themeColor="background1"/>
                                </w:rPr>
                                <w:fldChar w:fldCharType="begin"/>
                              </w:r>
                              <w:r w:rsidRPr="00A6507B">
                                <w:rPr>
                                  <w:rFonts w:cs="Noto Sans"/>
                                  <w:b/>
                                  <w:bCs/>
                                  <w:color w:val="FFFFFF" w:themeColor="background1"/>
                                </w:rPr>
                                <w:instrText xml:space="preserve"> PAGE   \* MERGEFORMAT </w:instrText>
                              </w:r>
                              <w:r w:rsidRPr="00A6507B">
                                <w:rPr>
                                  <w:rFonts w:cs="Noto Sans"/>
                                  <w:b/>
                                  <w:bCs/>
                                  <w:color w:val="FFFFFF" w:themeColor="background1"/>
                                </w:rPr>
                                <w:fldChar w:fldCharType="separate"/>
                              </w:r>
                              <w:r w:rsidRPr="00A6507B">
                                <w:rPr>
                                  <w:rFonts w:cs="Noto Sans"/>
                                  <w:b/>
                                  <w:bCs/>
                                  <w:color w:val="FFFFFF" w:themeColor="background1"/>
                                </w:rPr>
                                <w:t>1</w:t>
                              </w:r>
                              <w:r w:rsidRPr="00A6507B">
                                <w:rPr>
                                  <w:rFonts w:cs="Noto Sans"/>
                                  <w:b/>
                                  <w:bCs/>
                                  <w:noProof/>
                                  <w:color w:val="FFFFFF" w:themeColor="background1"/>
                                </w:rPr>
                                <w:fldChar w:fldCharType="end"/>
                              </w:r>
                              <w:r w:rsidRPr="00DD31EF">
                                <w:rPr>
                                  <w:rFonts w:cs="Noto Sans"/>
                                  <w:noProof/>
                                  <w:color w:val="FFFFFF" w:themeColor="background1"/>
                                </w:rPr>
                                <w:t xml:space="preserve"> </w:t>
                              </w:r>
                              <w:r w:rsidRPr="00DD31EF">
                                <w:rPr>
                                  <w:rFonts w:ascii="MS Gothic" w:eastAsia="MS Gothic" w:hAnsi="MS Gothic" w:cs="MS Gothic" w:hint="eastAsia"/>
                                  <w:noProof/>
                                  <w:color w:val="FFFFFF" w:themeColor="background1"/>
                                </w:rPr>
                                <w:t>│</w:t>
                              </w:r>
                              <w:r w:rsidRPr="00DD31EF">
                                <w:rPr>
                                  <w:rFonts w:cs="Noto Sans"/>
                                  <w:noProof/>
                                  <w:color w:val="FFFFFF" w:themeColor="background1"/>
                                </w:rPr>
                                <w:t xml:space="preserve"> </w:t>
                              </w:r>
                              <w:sdt>
                                <w:sdtPr>
                                  <w:rPr>
                                    <w:rStyle w:val="Heading1Char"/>
                                    <w:rFonts w:cs="Noto Sans"/>
                                    <w:b w:val="0"/>
                                    <w:bCs/>
                                    <w:color w:val="FFFFFF" w:themeColor="background1"/>
                                    <w:sz w:val="20"/>
                                    <w:szCs w:val="20"/>
                                  </w:rPr>
                                  <w:alias w:val="Subject"/>
                                  <w:id w:val="-219289506"/>
                                  <w:placeholder>
                                    <w:docPart w:val="18C06681EB724E08A85A075370F7AEA2"/>
                                  </w:placeholder>
                                  <w:dataBinding w:prefixMappings="xmlns:ns0='http://purl.org/dc/elements/1.1/' xmlns:ns1='http://schemas.openxmlformats.org/package/2006/metadata/core-properties' " w:xpath="/ns1:coreProperties[1]/ns0:subject[1]" w:storeItemID="{6C3C8BC8-F283-45AE-878A-BAB7291924A1}"/>
                                  <w:text/>
                                </w:sdtPr>
                                <w:sdtContent>
                                  <w:r w:rsidRPr="00DD31EF">
                                    <w:rPr>
                                      <w:rStyle w:val="Heading1Char"/>
                                      <w:rFonts w:cs="Noto Sans"/>
                                      <w:b w:val="0"/>
                                      <w:bCs/>
                                      <w:color w:val="FFFFFF" w:themeColor="background1"/>
                                      <w:sz w:val="20"/>
                                      <w:szCs w:val="20"/>
                                    </w:rPr>
                                    <w:t>&lt;&lt;Project Name&gt;&gt; Detailed Business Case</w:t>
                                  </w:r>
                                </w:sdtContent>
                              </w:sdt>
                            </w:p>
                            <w:p w14:paraId="6D9D9D28" w14:textId="77777777" w:rsidR="00DE3022" w:rsidRPr="00166404" w:rsidRDefault="00DE3022" w:rsidP="008669B9">
                              <w:pPr>
                                <w:pStyle w:val="Footer"/>
                                <w:rPr>
                                  <w:rFonts w:cs="Noto Sans"/>
                                </w:rPr>
                              </w:pPr>
                            </w:p>
                          </w:sdtContent>
                        </w:sdt>
                        <w:p w14:paraId="52A2F779" w14:textId="77777777" w:rsidR="00DE3022" w:rsidRPr="00166404" w:rsidRDefault="00DE3022" w:rsidP="00866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2BFD3" id="_x0000_t202" coordsize="21600,21600" o:spt="202" path="m,l,21600r21600,l21600,xe">
              <v:stroke joinstyle="miter"/>
              <v:path gradientshapeok="t" o:connecttype="rect"/>
            </v:shapetype>
            <v:shape id="_x0000_s1029" type="#_x0000_t202" style="position:absolute;margin-left:-3.95pt;margin-top:17.05pt;width:259.65pt;height:39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" filled="f" stroked="f" strokeweight=".5pt">
              <v:textbox>
                <w:txbxContent>
                  <w:sdt>
                    <w:sdtPr>
                      <w:rPr>
                        <w:rFonts w:cs="Noto Sans"/>
                      </w:rPr>
                      <w:id w:val="-1955237962"/>
                      <w:docPartObj>
                        <w:docPartGallery w:val="Page Numbers (Bottom of Page)"/>
                        <w:docPartUnique/>
                      </w:docPartObj>
                    </w:sdtPr>
                    <w:sdtEndPr>
                      <w:rPr>
                        <w:noProof/>
                      </w:rPr>
                    </w:sdtEndPr>
                    <w:sdtContent>
                      <w:p w14:paraId="688912A8" w14:textId="77777777" w:rsidR="00DE3022" w:rsidRPr="00DD31EF" w:rsidRDefault="00DE3022" w:rsidP="008669B9">
                        <w:pPr>
                          <w:spacing w:before="120"/>
                          <w:rPr>
                            <w:rStyle w:val="Heading1Char"/>
                            <w:rFonts w:cs="Noto Sans"/>
                            <w:color w:val="FFFFFF" w:themeColor="background1"/>
                          </w:rPr>
                        </w:pPr>
                        <w:r w:rsidRPr="00A6507B">
                          <w:rPr>
                            <w:rFonts w:cs="Noto Sans"/>
                            <w:b/>
                            <w:bCs/>
                            <w:color w:val="FFFFFF" w:themeColor="background1"/>
                          </w:rPr>
                          <w:fldChar w:fldCharType="begin"/>
                        </w:r>
                        <w:r w:rsidRPr="00A6507B">
                          <w:rPr>
                            <w:rFonts w:cs="Noto Sans"/>
                            <w:b/>
                            <w:bCs/>
                            <w:color w:val="FFFFFF" w:themeColor="background1"/>
                          </w:rPr>
                          <w:instrText xml:space="preserve"> PAGE   \* MERGEFORMAT </w:instrText>
                        </w:r>
                        <w:r w:rsidRPr="00A6507B">
                          <w:rPr>
                            <w:rFonts w:cs="Noto Sans"/>
                            <w:b/>
                            <w:bCs/>
                            <w:color w:val="FFFFFF" w:themeColor="background1"/>
                          </w:rPr>
                          <w:fldChar w:fldCharType="separate"/>
                        </w:r>
                        <w:r w:rsidRPr="00A6507B">
                          <w:rPr>
                            <w:rFonts w:cs="Noto Sans"/>
                            <w:b/>
                            <w:bCs/>
                            <w:color w:val="FFFFFF" w:themeColor="background1"/>
                          </w:rPr>
                          <w:t>1</w:t>
                        </w:r>
                        <w:r w:rsidRPr="00A6507B">
                          <w:rPr>
                            <w:rFonts w:cs="Noto Sans"/>
                            <w:b/>
                            <w:bCs/>
                            <w:noProof/>
                            <w:color w:val="FFFFFF" w:themeColor="background1"/>
                          </w:rPr>
                          <w:fldChar w:fldCharType="end"/>
                        </w:r>
                        <w:r w:rsidRPr="00DD31EF">
                          <w:rPr>
                            <w:rFonts w:cs="Noto Sans"/>
                            <w:noProof/>
                            <w:color w:val="FFFFFF" w:themeColor="background1"/>
                          </w:rPr>
                          <w:t xml:space="preserve"> </w:t>
                        </w:r>
                        <w:r w:rsidRPr="00DD31EF">
                          <w:rPr>
                            <w:rFonts w:ascii="MS Gothic" w:eastAsia="MS Gothic" w:hAnsi="MS Gothic" w:cs="MS Gothic" w:hint="eastAsia"/>
                            <w:noProof/>
                            <w:color w:val="FFFFFF" w:themeColor="background1"/>
                          </w:rPr>
                          <w:t>│</w:t>
                        </w:r>
                        <w:r w:rsidRPr="00DD31EF">
                          <w:rPr>
                            <w:rFonts w:cs="Noto Sans"/>
                            <w:noProof/>
                            <w:color w:val="FFFFFF" w:themeColor="background1"/>
                          </w:rPr>
                          <w:t xml:space="preserve"> </w:t>
                        </w:r>
                        <w:sdt>
                          <w:sdtPr>
                            <w:rPr>
                              <w:rStyle w:val="Heading1Char"/>
                              <w:rFonts w:cs="Noto Sans"/>
                              <w:b w:val="0"/>
                              <w:bCs/>
                              <w:color w:val="FFFFFF" w:themeColor="background1"/>
                              <w:sz w:val="20"/>
                              <w:szCs w:val="20"/>
                            </w:rPr>
                            <w:alias w:val="Subject"/>
                            <w:id w:val="-219289506"/>
                            <w:placeholder>
                              <w:docPart w:val="18C06681EB724E08A85A075370F7AEA2"/>
                            </w:placeholder>
                            <w:dataBinding w:prefixMappings="xmlns:ns0='http://purl.org/dc/elements/1.1/' xmlns:ns1='http://schemas.openxmlformats.org/package/2006/metadata/core-properties' " w:xpath="/ns1:coreProperties[1]/ns0:subject[1]" w:storeItemID="{6C3C8BC8-F283-45AE-878A-BAB7291924A1}"/>
                            <w:text/>
                          </w:sdtPr>
                          <w:sdtContent>
                            <w:r w:rsidRPr="00DD31EF">
                              <w:rPr>
                                <w:rStyle w:val="Heading1Char"/>
                                <w:rFonts w:cs="Noto Sans"/>
                                <w:b w:val="0"/>
                                <w:bCs/>
                                <w:color w:val="FFFFFF" w:themeColor="background1"/>
                                <w:sz w:val="20"/>
                                <w:szCs w:val="20"/>
                              </w:rPr>
                              <w:t>&lt;&lt;Project Name&gt;&gt; Detailed Business Case</w:t>
                            </w:r>
                          </w:sdtContent>
                        </w:sdt>
                      </w:p>
                      <w:p w14:paraId="6D9D9D28" w14:textId="77777777" w:rsidR="00DE3022" w:rsidRPr="00166404" w:rsidRDefault="00DE3022" w:rsidP="008669B9">
                        <w:pPr>
                          <w:pStyle w:val="Footer"/>
                          <w:rPr>
                            <w:rFonts w:cs="Noto Sans"/>
                          </w:rPr>
                        </w:pPr>
                      </w:p>
                    </w:sdtContent>
                  </w:sdt>
                  <w:p w14:paraId="52A2F779" w14:textId="77777777" w:rsidR="00DE3022" w:rsidRPr="00166404" w:rsidRDefault="00DE3022" w:rsidP="008669B9"/>
                </w:txbxContent>
              </v:textbox>
            </v:shape>
          </w:pict>
        </mc:Fallback>
      </mc:AlternateContent>
    </w:r>
    <w:r>
      <w:rPr>
        <w:noProof/>
      </w:rPr>
      <mc:AlternateContent>
        <mc:Choice Requires="wps">
          <w:drawing>
            <wp:anchor distT="0" distB="0" distL="114300" distR="114300" simplePos="0" relativeHeight="251667462" behindDoc="1" locked="1" layoutInCell="1" allowOverlap="1" wp14:anchorId="1DCE33E8" wp14:editId="0AAA1191">
              <wp:simplePos x="0" y="0"/>
              <wp:positionH relativeFrom="page">
                <wp:posOffset>0</wp:posOffset>
              </wp:positionH>
              <wp:positionV relativeFrom="page">
                <wp:posOffset>9832975</wp:posOffset>
              </wp:positionV>
              <wp:extent cx="7578000" cy="867600"/>
              <wp:effectExtent l="0" t="0" r="4445" b="8890"/>
              <wp:wrapNone/>
              <wp:docPr id="2080938259"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1AEAF" id="Rectangle 2" o:spid="_x0000_s1026" style="position:absolute;margin-left:0;margin-top:774.25pt;width:596.7pt;height:68.3pt;z-index:-2516490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8486" behindDoc="1" locked="0" layoutInCell="1" allowOverlap="1" wp14:anchorId="3970A9B0" wp14:editId="322A9FC0">
          <wp:simplePos x="0" y="0"/>
          <wp:positionH relativeFrom="column">
            <wp:posOffset>3484178</wp:posOffset>
          </wp:positionH>
          <wp:positionV relativeFrom="paragraph">
            <wp:posOffset>161235</wp:posOffset>
          </wp:positionV>
          <wp:extent cx="3097132" cy="520504"/>
          <wp:effectExtent l="0" t="0" r="0" b="0"/>
          <wp:wrapNone/>
          <wp:docPr id="20321640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12381A0E" w14:textId="77777777" w:rsidR="00DE3022" w:rsidRDefault="00DE3022">
    <w:pPr>
      <w:pStyle w:val="Footer"/>
    </w:pPr>
  </w:p>
  <w:p w14:paraId="0D4C5485" w14:textId="77777777" w:rsidR="00DE3022" w:rsidRDefault="00DE3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3CBA" w14:textId="77777777" w:rsidR="00BF3AAC" w:rsidRDefault="00BF3AAC" w:rsidP="00190C24">
      <w:r>
        <w:separator/>
      </w:r>
    </w:p>
  </w:footnote>
  <w:footnote w:type="continuationSeparator" w:id="0">
    <w:p w14:paraId="1B0D7F5A" w14:textId="77777777" w:rsidR="00BF3AAC" w:rsidRDefault="00BF3AAC"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06F2" w14:textId="1E015C77" w:rsidR="00B03655" w:rsidRDefault="008C5DF8">
    <w:pPr>
      <w:pStyle w:val="Header"/>
    </w:pPr>
    <w:r>
      <w:rPr>
        <w:noProof/>
      </w:rPr>
      <w:pict w14:anchorId="5BA3D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33688" o:spid="_x0000_s1026" type="#_x0000_t136" style="position:absolute;margin-left:0;margin-top:0;width:462.1pt;height:277.25pt;rotation:315;z-index:-251658235;mso-position-horizontal:center;mso-position-horizontal-relative:margin;mso-position-vertical:center;mso-position-vertical-relative:margin" o:allowincell="f" fillcolor="silver" stroked="f">
          <v:fill opacity=".5"/>
          <v:textpath style="font-family:&quot;Noto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B9CB7" w14:textId="2EF1B378" w:rsidR="00273E87" w:rsidRDefault="008C5DF8" w:rsidP="00555C3B">
    <w:pPr>
      <w:pStyle w:val="Header"/>
      <w:rPr>
        <w:lang w:val="en-US"/>
      </w:rPr>
    </w:pPr>
    <w:r>
      <w:rPr>
        <w:noProof/>
      </w:rPr>
      <w:pict w14:anchorId="5CB53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33689" o:spid="_x0000_s1027" type="#_x0000_t136" style="position:absolute;margin-left:0;margin-top:0;width:462.1pt;height:277.25pt;rotation:315;z-index:-251658234;mso-position-horizontal:center;mso-position-horizontal-relative:margin;mso-position-vertical:center;mso-position-vertical-relative:margin" o:allowincell="f" fillcolor="silver" stroked="f">
          <v:fill opacity=".5"/>
          <v:textpath style="font-family:&quot;Noto Sans&quot;;font-size:1pt" string="DRAFT"/>
          <w10:wrap anchorx="margin" anchory="margin"/>
        </v:shape>
      </w:pict>
    </w:r>
  </w:p>
  <w:p w14:paraId="28280A99"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7D5DABF7" wp14:editId="0D9B0BDC">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BD462B3">
            <v:line id="Straight Connector 1"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5eb8 [3213]" strokeweight="1pt" from="-46pt,21.1pt" to="1144pt,21.1pt" w14:anchorId="5BD08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v:stroke joinstyle="miter"/>
            </v:line>
          </w:pict>
        </mc:Fallback>
      </mc:AlternateContent>
    </w:r>
    <w:r w:rsidRPr="000E1223">
      <w:rPr>
        <w:color w:val="005EB8" w:themeColor="text1"/>
        <w:sz w:val="22"/>
        <w:szCs w:val="32"/>
        <w:lang w:val="en-US"/>
      </w:rPr>
      <w:t>Queensland Government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844E" w14:textId="188ECC23" w:rsidR="0014521E" w:rsidRDefault="008C5DF8" w:rsidP="00273E87">
    <w:pPr>
      <w:pStyle w:val="Header"/>
      <w:tabs>
        <w:tab w:val="clear" w:pos="4513"/>
        <w:tab w:val="clear" w:pos="9026"/>
        <w:tab w:val="left" w:pos="3200"/>
      </w:tabs>
    </w:pPr>
    <w:r>
      <w:rPr>
        <w:noProof/>
      </w:rPr>
      <w:pict w14:anchorId="7F166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33687" o:spid="_x0000_s1025" type="#_x0000_t136" style="position:absolute;margin-left:0;margin-top:0;width:462.1pt;height:277.25pt;rotation:315;z-index:-251658236;mso-position-horizontal:center;mso-position-horizontal-relative:margin;mso-position-vertical:center;mso-position-vertical-relative:margin" o:allowincell="f" fillcolor="silver" stroked="f">
          <v:fill opacity=".5"/>
          <v:textpath style="font-family:&quot;Noto Sans&quot;;font-size:1pt" string="DRAFT"/>
          <w10:wrap anchorx="margin" anchory="margin"/>
        </v:shape>
      </w:pict>
    </w:r>
    <w:r w:rsidR="00273E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01"/>
    <w:multiLevelType w:val="hybridMultilevel"/>
    <w:tmpl w:val="C1289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9B4D53"/>
    <w:multiLevelType w:val="hybridMultilevel"/>
    <w:tmpl w:val="6E6A7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F61BA8"/>
    <w:multiLevelType w:val="hybridMultilevel"/>
    <w:tmpl w:val="821CF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23086"/>
    <w:multiLevelType w:val="hybridMultilevel"/>
    <w:tmpl w:val="963C2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6367AE"/>
    <w:multiLevelType w:val="hybridMultilevel"/>
    <w:tmpl w:val="54024A5A"/>
    <w:lvl w:ilvl="0" w:tplc="E7A095BE">
      <w:start w:val="1"/>
      <w:numFmt w:val="bullet"/>
      <w:lvlText w:val=""/>
      <w:lvlJc w:val="left"/>
      <w:pPr>
        <w:ind w:left="502"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597D67"/>
    <w:multiLevelType w:val="hybridMultilevel"/>
    <w:tmpl w:val="E1B0C764"/>
    <w:lvl w:ilvl="0" w:tplc="0C090001">
      <w:start w:val="1"/>
      <w:numFmt w:val="bullet"/>
      <w:lvlText w:val=""/>
      <w:lvlJc w:val="left"/>
      <w:pPr>
        <w:ind w:left="360" w:hanging="360"/>
      </w:pPr>
      <w:rPr>
        <w:rFonts w:ascii="Symbol" w:hAnsi="Symbol" w:hint="default"/>
      </w:rPr>
    </w:lvl>
    <w:lvl w:ilvl="1" w:tplc="36B2A69A">
      <w:start w:val="1"/>
      <w:numFmt w:val="bullet"/>
      <w:lvlText w:val="-"/>
      <w:lvlJc w:val="left"/>
      <w:pPr>
        <w:ind w:left="107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4D7E69"/>
    <w:multiLevelType w:val="hybridMultilevel"/>
    <w:tmpl w:val="25823672"/>
    <w:lvl w:ilvl="0" w:tplc="3BEAFEE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698515B"/>
    <w:multiLevelType w:val="hybridMultilevel"/>
    <w:tmpl w:val="759C5674"/>
    <w:lvl w:ilvl="0" w:tplc="A91AD8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520E36"/>
    <w:multiLevelType w:val="hybridMultilevel"/>
    <w:tmpl w:val="3B7A1DBC"/>
    <w:lvl w:ilvl="0" w:tplc="1E3896A8">
      <w:start w:val="1"/>
      <w:numFmt w:val="bullet"/>
      <w:pStyle w:val="ListStyle"/>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7E2135"/>
    <w:multiLevelType w:val="multilevel"/>
    <w:tmpl w:val="53C8B6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5"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DF21BF"/>
    <w:multiLevelType w:val="multilevel"/>
    <w:tmpl w:val="DB1C625A"/>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540" w:hanging="54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2"/>
  </w:num>
  <w:num w:numId="2" w16cid:durableId="800348836">
    <w:abstractNumId w:val="11"/>
  </w:num>
  <w:num w:numId="3" w16cid:durableId="424690506">
    <w:abstractNumId w:val="6"/>
  </w:num>
  <w:num w:numId="4" w16cid:durableId="1352219071">
    <w:abstractNumId w:val="1"/>
  </w:num>
  <w:num w:numId="5" w16cid:durableId="688750406">
    <w:abstractNumId w:val="18"/>
  </w:num>
  <w:num w:numId="6" w16cid:durableId="1022130639">
    <w:abstractNumId w:val="17"/>
  </w:num>
  <w:num w:numId="7" w16cid:durableId="1282805254">
    <w:abstractNumId w:val="5"/>
  </w:num>
  <w:num w:numId="8" w16cid:durableId="449936833">
    <w:abstractNumId w:val="15"/>
  </w:num>
  <w:num w:numId="9" w16cid:durableId="1998536896">
    <w:abstractNumId w:val="9"/>
  </w:num>
  <w:num w:numId="10" w16cid:durableId="1797790676">
    <w:abstractNumId w:val="12"/>
  </w:num>
  <w:num w:numId="11" w16cid:durableId="1155610328">
    <w:abstractNumId w:val="7"/>
  </w:num>
  <w:num w:numId="12" w16cid:durableId="391000916">
    <w:abstractNumId w:val="16"/>
  </w:num>
  <w:num w:numId="13" w16cid:durableId="1351177545">
    <w:abstractNumId w:val="13"/>
  </w:num>
  <w:num w:numId="14" w16cid:durableId="285741324">
    <w:abstractNumId w:val="4"/>
  </w:num>
  <w:num w:numId="15" w16cid:durableId="889149220">
    <w:abstractNumId w:val="8"/>
  </w:num>
  <w:num w:numId="16" w16cid:durableId="1663968391">
    <w:abstractNumId w:val="0"/>
  </w:num>
  <w:num w:numId="17" w16cid:durableId="1246761436">
    <w:abstractNumId w:val="10"/>
  </w:num>
  <w:num w:numId="18" w16cid:durableId="99565616">
    <w:abstractNumId w:val="6"/>
  </w:num>
  <w:num w:numId="19" w16cid:durableId="1721242884">
    <w:abstractNumId w:val="6"/>
  </w:num>
  <w:num w:numId="20" w16cid:durableId="1153987009">
    <w:abstractNumId w:val="6"/>
  </w:num>
  <w:num w:numId="21" w16cid:durableId="684945850">
    <w:abstractNumId w:val="6"/>
  </w:num>
  <w:num w:numId="22" w16cid:durableId="615140671">
    <w:abstractNumId w:val="3"/>
  </w:num>
  <w:num w:numId="23" w16cid:durableId="725682975">
    <w:abstractNumId w:val="6"/>
  </w:num>
  <w:num w:numId="24" w16cid:durableId="2014798947">
    <w:abstractNumId w:val="6"/>
  </w:num>
  <w:num w:numId="25" w16cid:durableId="716512076">
    <w:abstractNumId w:val="6"/>
  </w:num>
  <w:num w:numId="26" w16cid:durableId="555631206">
    <w:abstractNumId w:val="14"/>
  </w:num>
  <w:num w:numId="27" w16cid:durableId="1532572664">
    <w:abstractNumId w:val="16"/>
  </w:num>
  <w:num w:numId="28" w16cid:durableId="1270744662">
    <w:abstractNumId w:val="16"/>
  </w:num>
  <w:num w:numId="29" w16cid:durableId="2124886305">
    <w:abstractNumId w:val="16"/>
  </w:num>
  <w:num w:numId="30" w16cid:durableId="1426242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B9"/>
    <w:rsid w:val="00003124"/>
    <w:rsid w:val="00007985"/>
    <w:rsid w:val="0002155B"/>
    <w:rsid w:val="000425F7"/>
    <w:rsid w:val="000436FC"/>
    <w:rsid w:val="000518CC"/>
    <w:rsid w:val="0005471A"/>
    <w:rsid w:val="000565C4"/>
    <w:rsid w:val="00066E58"/>
    <w:rsid w:val="000A6C31"/>
    <w:rsid w:val="000B61AC"/>
    <w:rsid w:val="000C48D8"/>
    <w:rsid w:val="000C6874"/>
    <w:rsid w:val="000E1223"/>
    <w:rsid w:val="000F4E58"/>
    <w:rsid w:val="000F7FDE"/>
    <w:rsid w:val="001000FC"/>
    <w:rsid w:val="00101904"/>
    <w:rsid w:val="0011122C"/>
    <w:rsid w:val="001206C4"/>
    <w:rsid w:val="001222EA"/>
    <w:rsid w:val="00134EFF"/>
    <w:rsid w:val="0014169B"/>
    <w:rsid w:val="0014521E"/>
    <w:rsid w:val="00166404"/>
    <w:rsid w:val="00167C87"/>
    <w:rsid w:val="00190C24"/>
    <w:rsid w:val="001B7C49"/>
    <w:rsid w:val="001C11D2"/>
    <w:rsid w:val="001C43F0"/>
    <w:rsid w:val="001E70E9"/>
    <w:rsid w:val="001F2B12"/>
    <w:rsid w:val="001F3A36"/>
    <w:rsid w:val="002028F8"/>
    <w:rsid w:val="00211835"/>
    <w:rsid w:val="00227C27"/>
    <w:rsid w:val="002371F7"/>
    <w:rsid w:val="0024520B"/>
    <w:rsid w:val="00262177"/>
    <w:rsid w:val="002643B9"/>
    <w:rsid w:val="00270121"/>
    <w:rsid w:val="002706E8"/>
    <w:rsid w:val="00273E87"/>
    <w:rsid w:val="002A5009"/>
    <w:rsid w:val="002A6216"/>
    <w:rsid w:val="002B15E5"/>
    <w:rsid w:val="002B5219"/>
    <w:rsid w:val="002B7607"/>
    <w:rsid w:val="002C3A02"/>
    <w:rsid w:val="002C47FC"/>
    <w:rsid w:val="002C6448"/>
    <w:rsid w:val="002C7831"/>
    <w:rsid w:val="002D2D4F"/>
    <w:rsid w:val="002E09A4"/>
    <w:rsid w:val="002E1B2E"/>
    <w:rsid w:val="002E3E34"/>
    <w:rsid w:val="002F78A2"/>
    <w:rsid w:val="00310446"/>
    <w:rsid w:val="00320670"/>
    <w:rsid w:val="00337A88"/>
    <w:rsid w:val="00337EAA"/>
    <w:rsid w:val="00355E78"/>
    <w:rsid w:val="0038096F"/>
    <w:rsid w:val="00385A56"/>
    <w:rsid w:val="00392D97"/>
    <w:rsid w:val="00396D5E"/>
    <w:rsid w:val="003975D2"/>
    <w:rsid w:val="003B361F"/>
    <w:rsid w:val="003B6310"/>
    <w:rsid w:val="003C33FE"/>
    <w:rsid w:val="003C53FB"/>
    <w:rsid w:val="003D33F7"/>
    <w:rsid w:val="003D540F"/>
    <w:rsid w:val="003E34B7"/>
    <w:rsid w:val="003E5C52"/>
    <w:rsid w:val="003F643A"/>
    <w:rsid w:val="00402CFC"/>
    <w:rsid w:val="00403EF1"/>
    <w:rsid w:val="00404BCA"/>
    <w:rsid w:val="00416A49"/>
    <w:rsid w:val="00442FE1"/>
    <w:rsid w:val="004468D2"/>
    <w:rsid w:val="00447732"/>
    <w:rsid w:val="004562DA"/>
    <w:rsid w:val="004622C3"/>
    <w:rsid w:val="00462D8F"/>
    <w:rsid w:val="0047002D"/>
    <w:rsid w:val="00476A07"/>
    <w:rsid w:val="004A5E19"/>
    <w:rsid w:val="004B009D"/>
    <w:rsid w:val="004D42C6"/>
    <w:rsid w:val="004E5A25"/>
    <w:rsid w:val="004E62A1"/>
    <w:rsid w:val="004F1040"/>
    <w:rsid w:val="004F2903"/>
    <w:rsid w:val="00540992"/>
    <w:rsid w:val="00543A32"/>
    <w:rsid w:val="00555585"/>
    <w:rsid w:val="0055582F"/>
    <w:rsid w:val="00555C3B"/>
    <w:rsid w:val="00591E40"/>
    <w:rsid w:val="005A28EB"/>
    <w:rsid w:val="005B0EC5"/>
    <w:rsid w:val="005B79A8"/>
    <w:rsid w:val="005C68D9"/>
    <w:rsid w:val="005E64C4"/>
    <w:rsid w:val="005F4331"/>
    <w:rsid w:val="005F7E6D"/>
    <w:rsid w:val="0062040F"/>
    <w:rsid w:val="006239A5"/>
    <w:rsid w:val="00625EFC"/>
    <w:rsid w:val="00636B71"/>
    <w:rsid w:val="006420CC"/>
    <w:rsid w:val="00642546"/>
    <w:rsid w:val="00646AE8"/>
    <w:rsid w:val="00672747"/>
    <w:rsid w:val="006A4A91"/>
    <w:rsid w:val="006C3D8E"/>
    <w:rsid w:val="006E5425"/>
    <w:rsid w:val="006F0011"/>
    <w:rsid w:val="006F1B8A"/>
    <w:rsid w:val="006F520C"/>
    <w:rsid w:val="007173C5"/>
    <w:rsid w:val="007274E7"/>
    <w:rsid w:val="00792FC7"/>
    <w:rsid w:val="007B4E7E"/>
    <w:rsid w:val="007D023E"/>
    <w:rsid w:val="007D0BEA"/>
    <w:rsid w:val="007D3462"/>
    <w:rsid w:val="007F6D2A"/>
    <w:rsid w:val="00802B72"/>
    <w:rsid w:val="0080579A"/>
    <w:rsid w:val="008171D4"/>
    <w:rsid w:val="008251B4"/>
    <w:rsid w:val="008312BB"/>
    <w:rsid w:val="0083235D"/>
    <w:rsid w:val="00834179"/>
    <w:rsid w:val="00837605"/>
    <w:rsid w:val="0084602D"/>
    <w:rsid w:val="008509B1"/>
    <w:rsid w:val="00852BD5"/>
    <w:rsid w:val="00864110"/>
    <w:rsid w:val="008641E2"/>
    <w:rsid w:val="008669B9"/>
    <w:rsid w:val="0088002B"/>
    <w:rsid w:val="00882017"/>
    <w:rsid w:val="00887A49"/>
    <w:rsid w:val="008A4FA7"/>
    <w:rsid w:val="008A7AFC"/>
    <w:rsid w:val="008B4B0E"/>
    <w:rsid w:val="008E2CD4"/>
    <w:rsid w:val="00907963"/>
    <w:rsid w:val="009145D5"/>
    <w:rsid w:val="00915C99"/>
    <w:rsid w:val="009222D8"/>
    <w:rsid w:val="00931647"/>
    <w:rsid w:val="00936613"/>
    <w:rsid w:val="00956995"/>
    <w:rsid w:val="0096078C"/>
    <w:rsid w:val="0096595E"/>
    <w:rsid w:val="009659AB"/>
    <w:rsid w:val="0097304A"/>
    <w:rsid w:val="009A5056"/>
    <w:rsid w:val="009A6215"/>
    <w:rsid w:val="009A7275"/>
    <w:rsid w:val="009A79ED"/>
    <w:rsid w:val="009B7893"/>
    <w:rsid w:val="009E5EE5"/>
    <w:rsid w:val="009F02B3"/>
    <w:rsid w:val="009F23AA"/>
    <w:rsid w:val="00A17062"/>
    <w:rsid w:val="00A20388"/>
    <w:rsid w:val="00A232C5"/>
    <w:rsid w:val="00A25FB3"/>
    <w:rsid w:val="00A36618"/>
    <w:rsid w:val="00A37A8D"/>
    <w:rsid w:val="00A40883"/>
    <w:rsid w:val="00A40C5B"/>
    <w:rsid w:val="00A47F67"/>
    <w:rsid w:val="00A6507B"/>
    <w:rsid w:val="00A65710"/>
    <w:rsid w:val="00A86680"/>
    <w:rsid w:val="00A91DC8"/>
    <w:rsid w:val="00A97952"/>
    <w:rsid w:val="00AB0A25"/>
    <w:rsid w:val="00AC555D"/>
    <w:rsid w:val="00AD2501"/>
    <w:rsid w:val="00AD5F26"/>
    <w:rsid w:val="00AE022D"/>
    <w:rsid w:val="00AF7DD9"/>
    <w:rsid w:val="00B03655"/>
    <w:rsid w:val="00B04635"/>
    <w:rsid w:val="00B2161F"/>
    <w:rsid w:val="00B30EA8"/>
    <w:rsid w:val="00B33337"/>
    <w:rsid w:val="00B55E98"/>
    <w:rsid w:val="00B613E4"/>
    <w:rsid w:val="00B62F52"/>
    <w:rsid w:val="00B639CA"/>
    <w:rsid w:val="00B70170"/>
    <w:rsid w:val="00B8699D"/>
    <w:rsid w:val="00B9519F"/>
    <w:rsid w:val="00B9771E"/>
    <w:rsid w:val="00BA4019"/>
    <w:rsid w:val="00BB1F58"/>
    <w:rsid w:val="00BC49CF"/>
    <w:rsid w:val="00BC4AA9"/>
    <w:rsid w:val="00BC6556"/>
    <w:rsid w:val="00BD0F68"/>
    <w:rsid w:val="00BD2974"/>
    <w:rsid w:val="00BD2FE4"/>
    <w:rsid w:val="00BD72E0"/>
    <w:rsid w:val="00BF3AAC"/>
    <w:rsid w:val="00C00B8E"/>
    <w:rsid w:val="00C07E26"/>
    <w:rsid w:val="00C31759"/>
    <w:rsid w:val="00C33A93"/>
    <w:rsid w:val="00C45C47"/>
    <w:rsid w:val="00C51A70"/>
    <w:rsid w:val="00C51D08"/>
    <w:rsid w:val="00C75C2F"/>
    <w:rsid w:val="00C9093E"/>
    <w:rsid w:val="00C946FB"/>
    <w:rsid w:val="00CA66DC"/>
    <w:rsid w:val="00CB07AD"/>
    <w:rsid w:val="00CB609F"/>
    <w:rsid w:val="00CC7632"/>
    <w:rsid w:val="00CD2164"/>
    <w:rsid w:val="00CD57A1"/>
    <w:rsid w:val="00CD793C"/>
    <w:rsid w:val="00CE34E0"/>
    <w:rsid w:val="00D01CD2"/>
    <w:rsid w:val="00D13431"/>
    <w:rsid w:val="00D17E6A"/>
    <w:rsid w:val="00D17E7D"/>
    <w:rsid w:val="00D23470"/>
    <w:rsid w:val="00D40249"/>
    <w:rsid w:val="00D412BA"/>
    <w:rsid w:val="00D7092F"/>
    <w:rsid w:val="00D75050"/>
    <w:rsid w:val="00D842DF"/>
    <w:rsid w:val="00D94442"/>
    <w:rsid w:val="00D95340"/>
    <w:rsid w:val="00DC5E03"/>
    <w:rsid w:val="00DD31EF"/>
    <w:rsid w:val="00DD5973"/>
    <w:rsid w:val="00DE1E49"/>
    <w:rsid w:val="00DE3022"/>
    <w:rsid w:val="00DF2836"/>
    <w:rsid w:val="00E15A66"/>
    <w:rsid w:val="00E3336E"/>
    <w:rsid w:val="00E42000"/>
    <w:rsid w:val="00E441D6"/>
    <w:rsid w:val="00E47FB8"/>
    <w:rsid w:val="00E6357C"/>
    <w:rsid w:val="00E76099"/>
    <w:rsid w:val="00E872C5"/>
    <w:rsid w:val="00EA2EFC"/>
    <w:rsid w:val="00EA6921"/>
    <w:rsid w:val="00EB16E7"/>
    <w:rsid w:val="00EC7798"/>
    <w:rsid w:val="00ED1E5A"/>
    <w:rsid w:val="00EE3E5E"/>
    <w:rsid w:val="00EE4849"/>
    <w:rsid w:val="00EF3D16"/>
    <w:rsid w:val="00EF474F"/>
    <w:rsid w:val="00EF4AC5"/>
    <w:rsid w:val="00F16981"/>
    <w:rsid w:val="00F205E7"/>
    <w:rsid w:val="00F20FA6"/>
    <w:rsid w:val="00F315EB"/>
    <w:rsid w:val="00F367B3"/>
    <w:rsid w:val="00F37CA9"/>
    <w:rsid w:val="00F43573"/>
    <w:rsid w:val="00F447A2"/>
    <w:rsid w:val="00F6653C"/>
    <w:rsid w:val="00F81184"/>
    <w:rsid w:val="00FA47EF"/>
    <w:rsid w:val="00FC40B9"/>
    <w:rsid w:val="00FE1554"/>
    <w:rsid w:val="00FE6C82"/>
    <w:rsid w:val="00FF2020"/>
    <w:rsid w:val="00FF696B"/>
    <w:rsid w:val="09528AC4"/>
    <w:rsid w:val="0DA79E6C"/>
    <w:rsid w:val="1A11AA05"/>
    <w:rsid w:val="2D743C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F5B4FE"/>
  <w15:chartTrackingRefBased/>
  <w15:docId w15:val="{3B1C3930-E1CC-48D0-9C89-6DEC73FF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B009D"/>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166404"/>
    <w:pPr>
      <w:widowControl w:val="0"/>
      <w:numPr>
        <w:numId w:val="12"/>
      </w:numPr>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9"/>
    <w:unhideWhenUsed/>
    <w:qFormat/>
    <w:rsid w:val="00166404"/>
    <w:pPr>
      <w:numPr>
        <w:ilvl w:val="1"/>
        <w:numId w:val="12"/>
      </w:numPr>
      <w:spacing w:before="240"/>
      <w:outlineLvl w:val="1"/>
    </w:pPr>
    <w:rPr>
      <w:rFonts w:cs="Arial"/>
      <w:b/>
      <w:bCs/>
      <w:sz w:val="32"/>
      <w:szCs w:val="40"/>
    </w:rPr>
  </w:style>
  <w:style w:type="paragraph" w:styleId="Heading3">
    <w:name w:val="heading 3"/>
    <w:basedOn w:val="Normal"/>
    <w:next w:val="Normal"/>
    <w:link w:val="Heading3Char"/>
    <w:autoRedefine/>
    <w:uiPriority w:val="99"/>
    <w:unhideWhenUsed/>
    <w:qFormat/>
    <w:rsid w:val="00F6653C"/>
    <w:pPr>
      <w:numPr>
        <w:ilvl w:val="2"/>
        <w:numId w:val="12"/>
      </w:numPr>
      <w:spacing w:before="240"/>
      <w:outlineLvl w:val="2"/>
    </w:pPr>
    <w:rPr>
      <w:rFonts w:cs="Arial"/>
      <w:bCs/>
      <w:sz w:val="28"/>
      <w:szCs w:val="28"/>
    </w:rPr>
  </w:style>
  <w:style w:type="paragraph" w:styleId="Heading4">
    <w:name w:val="heading 4"/>
    <w:basedOn w:val="Normal"/>
    <w:next w:val="Normal"/>
    <w:link w:val="Heading4Char"/>
    <w:autoRedefine/>
    <w:uiPriority w:val="9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166404"/>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166404"/>
    <w:rPr>
      <w:rFonts w:ascii="Noto Sans" w:eastAsiaTheme="minorEastAsia" w:hAnsi="Noto Sans" w:cs="Arial"/>
      <w:b/>
      <w:bCs/>
      <w:sz w:val="32"/>
      <w:szCs w:val="40"/>
    </w:rPr>
  </w:style>
  <w:style w:type="character" w:customStyle="1" w:styleId="Heading3Char">
    <w:name w:val="Heading 3 Char"/>
    <w:basedOn w:val="DefaultParagraphFont"/>
    <w:link w:val="Heading3"/>
    <w:uiPriority w:val="99"/>
    <w:rsid w:val="00F6653C"/>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erif" w:hAnsi="Noto Serif"/>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erif" w:hAnsi="Noto Serif"/>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link w:val="TableTextChar"/>
    <w:uiPriority w:val="3"/>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character" w:styleId="PlaceholderText">
    <w:name w:val="Placeholder Text"/>
    <w:basedOn w:val="DefaultParagraphFont"/>
    <w:uiPriority w:val="99"/>
    <w:semiHidden/>
    <w:rsid w:val="008669B9"/>
  </w:style>
  <w:style w:type="paragraph" w:customStyle="1" w:styleId="ListStyle">
    <w:name w:val="List Style"/>
    <w:basedOn w:val="Normal"/>
    <w:link w:val="ListStyleChar"/>
    <w:rsid w:val="00166404"/>
    <w:pPr>
      <w:numPr>
        <w:numId w:val="13"/>
      </w:numPr>
      <w:spacing w:before="60" w:after="60"/>
    </w:pPr>
    <w:rPr>
      <w:rFonts w:ascii="Arial" w:eastAsia="Times New Roman" w:hAnsi="Arial" w:cs="Arial"/>
      <w:sz w:val="22"/>
      <w:szCs w:val="22"/>
    </w:rPr>
  </w:style>
  <w:style w:type="character" w:customStyle="1" w:styleId="ListStyleChar">
    <w:name w:val="List Style Char"/>
    <w:link w:val="ListStyle"/>
    <w:rsid w:val="00166404"/>
    <w:rPr>
      <w:rFonts w:ascii="Arial" w:eastAsia="Times New Roman" w:hAnsi="Arial" w:cs="Arial"/>
      <w:sz w:val="22"/>
      <w:szCs w:val="22"/>
    </w:rPr>
  </w:style>
  <w:style w:type="paragraph" w:styleId="Caption">
    <w:name w:val="caption"/>
    <w:basedOn w:val="Normal"/>
    <w:next w:val="Normal"/>
    <w:uiPriority w:val="99"/>
    <w:rsid w:val="00166404"/>
    <w:pPr>
      <w:spacing w:before="120" w:line="276" w:lineRule="auto"/>
    </w:pPr>
    <w:rPr>
      <w:rFonts w:ascii="Arial" w:eastAsia="Times New Roman" w:hAnsi="Arial" w:cs="Arial"/>
      <w:b/>
      <w:bCs/>
      <w:i/>
      <w:color w:val="0067B1"/>
      <w:sz w:val="18"/>
      <w:szCs w:val="20"/>
      <w:lang w:val="en-GB"/>
    </w:rPr>
  </w:style>
  <w:style w:type="paragraph" w:customStyle="1" w:styleId="TABLEHEADING">
    <w:name w:val="TABLE HEADING"/>
    <w:basedOn w:val="Normal"/>
    <w:link w:val="TABLEHEADINGChar"/>
    <w:rsid w:val="00166404"/>
    <w:pPr>
      <w:spacing w:before="120"/>
      <w:ind w:left="113"/>
    </w:pPr>
    <w:rPr>
      <w:rFonts w:ascii="Arial Bold" w:eastAsia="Times New Roman" w:hAnsi="Arial Bold" w:cs="Arial"/>
      <w:b/>
      <w:caps/>
      <w:color w:val="FFFFFF"/>
      <w:sz w:val="18"/>
      <w:szCs w:val="22"/>
      <w:lang w:val="en-GB"/>
    </w:rPr>
  </w:style>
  <w:style w:type="character" w:customStyle="1" w:styleId="TABLEHEADINGChar">
    <w:name w:val="TABLE HEADING Char"/>
    <w:link w:val="TABLEHEADING"/>
    <w:rsid w:val="00166404"/>
    <w:rPr>
      <w:rFonts w:ascii="Arial Bold" w:eastAsia="Times New Roman" w:hAnsi="Arial Bold" w:cs="Arial"/>
      <w:b/>
      <w:caps/>
      <w:color w:val="FFFFFF"/>
      <w:sz w:val="18"/>
      <w:szCs w:val="22"/>
      <w:lang w:val="en-GB"/>
    </w:rPr>
  </w:style>
  <w:style w:type="character" w:customStyle="1" w:styleId="TableTextChar">
    <w:name w:val="Table Text Char"/>
    <w:link w:val="TableText0"/>
    <w:uiPriority w:val="3"/>
    <w:rsid w:val="00166404"/>
    <w:rPr>
      <w:rFonts w:ascii="Calibri" w:hAnsi="Calibri"/>
      <w:color w:val="70AD47" w:themeColor="accent6"/>
      <w:sz w:val="22"/>
      <w:szCs w:val="18"/>
    </w:rPr>
  </w:style>
  <w:style w:type="paragraph" w:customStyle="1" w:styleId="NbrHeading3">
    <w:name w:val="Nbr Heading 3"/>
    <w:basedOn w:val="Heading3"/>
    <w:next w:val="BodyText"/>
    <w:rsid w:val="00F6653C"/>
    <w:pPr>
      <w:keepNext/>
      <w:keepLines/>
      <w:tabs>
        <w:tab w:val="num" w:pos="851"/>
        <w:tab w:val="left" w:pos="1134"/>
      </w:tabs>
      <w:spacing w:before="120"/>
      <w:ind w:left="851" w:hanging="851"/>
    </w:pPr>
    <w:rPr>
      <w:rFonts w:ascii="Arial" w:eastAsia="Times New Roman" w:hAnsi="Arial"/>
      <w:b/>
      <w:caps/>
      <w:color w:val="143858"/>
      <w:sz w:val="24"/>
      <w:szCs w:val="24"/>
      <w:lang w:eastAsia="en-AU"/>
    </w:rPr>
  </w:style>
  <w:style w:type="paragraph" w:styleId="BodyText">
    <w:name w:val="Body Text"/>
    <w:basedOn w:val="Normal"/>
    <w:link w:val="BodyTextChar"/>
    <w:uiPriority w:val="99"/>
    <w:semiHidden/>
    <w:unhideWhenUsed/>
    <w:rsid w:val="00F6653C"/>
  </w:style>
  <w:style w:type="character" w:customStyle="1" w:styleId="BodyTextChar">
    <w:name w:val="Body Text Char"/>
    <w:basedOn w:val="DefaultParagraphFont"/>
    <w:link w:val="BodyText"/>
    <w:uiPriority w:val="99"/>
    <w:semiHidden/>
    <w:rsid w:val="00F6653C"/>
    <w:rPr>
      <w:rFonts w:ascii="Noto Sans" w:eastAsiaTheme="minorEastAsia" w:hAnsi="Noto Sans"/>
      <w:sz w:val="20"/>
    </w:rPr>
  </w:style>
  <w:style w:type="paragraph" w:customStyle="1" w:styleId="NbrHeading2">
    <w:name w:val="Nbr Heading 2"/>
    <w:basedOn w:val="Heading2"/>
    <w:next w:val="BodyText"/>
    <w:rsid w:val="00F6653C"/>
    <w:pPr>
      <w:keepNext/>
      <w:tabs>
        <w:tab w:val="num" w:pos="1418"/>
        <w:tab w:val="left" w:pos="2127"/>
      </w:tabs>
      <w:spacing w:before="120"/>
      <w:ind w:left="1134" w:hanging="1134"/>
    </w:pPr>
    <w:rPr>
      <w:rFonts w:ascii="Arial Bold" w:eastAsia="Times New Roman" w:hAnsi="Arial Bold"/>
      <w:color w:val="143858"/>
      <w:sz w:val="28"/>
      <w:szCs w:val="22"/>
    </w:rPr>
  </w:style>
  <w:style w:type="paragraph" w:customStyle="1" w:styleId="TableHeading0">
    <w:name w:val="Table Heading"/>
    <w:aliases w:val="th"/>
    <w:basedOn w:val="Normal"/>
    <w:next w:val="BodyText"/>
    <w:uiPriority w:val="3"/>
    <w:rsid w:val="00F6653C"/>
    <w:pPr>
      <w:keepNext/>
      <w:keepLines/>
      <w:spacing w:before="120" w:after="40"/>
      <w:ind w:left="113" w:right="113"/>
    </w:pPr>
    <w:rPr>
      <w:rFonts w:ascii="Calibri" w:eastAsiaTheme="minorHAnsi" w:hAnsi="Calibri"/>
      <w:b/>
      <w:caps/>
      <w:szCs w:val="22"/>
    </w:rPr>
  </w:style>
  <w:style w:type="table" w:customStyle="1" w:styleId="GreyTable1">
    <w:name w:val="Grey Table 1"/>
    <w:basedOn w:val="TableNormal"/>
    <w:uiPriority w:val="99"/>
    <w:rsid w:val="00F6653C"/>
    <w:rPr>
      <w:sz w:val="22"/>
      <w:szCs w:val="22"/>
    </w:rPr>
    <w:tblPr>
      <w:tblStyleRowBandSize w:val="1"/>
      <w:tblStyleColBandSize w:val="1"/>
      <w:tblBorders>
        <w:top w:val="single" w:sz="4" w:space="0" w:color="676668"/>
        <w:bottom w:val="single" w:sz="4" w:space="0" w:color="676668"/>
        <w:insideH w:val="single" w:sz="4" w:space="0" w:color="676668"/>
      </w:tblBorders>
      <w:tblCellMar>
        <w:left w:w="0" w:type="dxa"/>
        <w:right w:w="0" w:type="dxa"/>
      </w:tblCellMar>
    </w:tblPr>
    <w:trPr>
      <w:cantSplit/>
    </w:trPr>
    <w:tcPr>
      <w:shd w:val="clear" w:color="auto" w:fill="auto"/>
    </w:tcPr>
    <w:tblStylePr w:type="firstRow">
      <w:pPr>
        <w:jc w:val="left"/>
      </w:pPr>
      <w:rPr>
        <w:color w:val="FFFFFF" w:themeColor="background1"/>
      </w:rPr>
      <w:tblPr/>
      <w:trPr>
        <w:cantSplit w:val="0"/>
      </w:trPr>
      <w:tcPr>
        <w:tcBorders>
          <w:top w:val="nil"/>
          <w:left w:val="nil"/>
          <w:bottom w:val="single" w:sz="4" w:space="0" w:color="FFFFFF" w:themeColor="background1"/>
          <w:right w:val="nil"/>
          <w:insideH w:val="nil"/>
          <w:insideV w:val="nil"/>
        </w:tcBorders>
        <w:shd w:val="clear" w:color="auto" w:fill="676668"/>
        <w:tcMar>
          <w:top w:w="57" w:type="dxa"/>
          <w:left w:w="0" w:type="nil"/>
          <w:bottom w:w="0" w:type="nil"/>
          <w:right w:w="0" w:type="nil"/>
        </w:tcMar>
      </w:tcPr>
    </w:tblStylePr>
    <w:tblStylePr w:type="lastRow">
      <w:rPr>
        <w:b/>
      </w:rPr>
      <w:tblPr/>
      <w:tcPr>
        <w:shd w:val="clear" w:color="auto" w:fill="EFEFEF"/>
      </w:tcPr>
    </w:tblStylePr>
    <w:tblStylePr w:type="firstCol">
      <w:rPr>
        <w:color w:val="auto"/>
      </w:rPr>
      <w:tblPr/>
      <w:tcPr>
        <w:shd w:val="clear" w:color="auto" w:fill="EAEDE1"/>
      </w:tcPr>
    </w:tblStylePr>
    <w:tblStylePr w:type="lastCol">
      <w:tblPr/>
      <w:tcPr>
        <w:shd w:val="clear" w:color="auto" w:fill="EFEFEF"/>
      </w:tcPr>
    </w:tblStylePr>
    <w:tblStylePr w:type="band2Vert">
      <w:tblPr/>
      <w:tcPr>
        <w:shd w:val="clear" w:color="auto" w:fill="EFEFEF"/>
      </w:tcPr>
    </w:tblStylePr>
    <w:tblStylePr w:type="band2Horz">
      <w:tblPr/>
      <w:tcPr>
        <w:shd w:val="clear" w:color="auto" w:fill="EFEFEF"/>
      </w:tcPr>
    </w:tblStylePr>
  </w:style>
  <w:style w:type="character" w:styleId="CommentReference">
    <w:name w:val="annotation reference"/>
    <w:basedOn w:val="DefaultParagraphFont"/>
    <w:uiPriority w:val="99"/>
    <w:semiHidden/>
    <w:unhideWhenUsed/>
    <w:rsid w:val="00EE3E5E"/>
    <w:rPr>
      <w:sz w:val="16"/>
      <w:szCs w:val="16"/>
    </w:rPr>
  </w:style>
  <w:style w:type="paragraph" w:styleId="CommentText">
    <w:name w:val="annotation text"/>
    <w:basedOn w:val="Normal"/>
    <w:link w:val="CommentTextChar"/>
    <w:uiPriority w:val="99"/>
    <w:unhideWhenUsed/>
    <w:rsid w:val="00EE3E5E"/>
    <w:rPr>
      <w:szCs w:val="20"/>
    </w:rPr>
  </w:style>
  <w:style w:type="character" w:customStyle="1" w:styleId="CommentTextChar">
    <w:name w:val="Comment Text Char"/>
    <w:basedOn w:val="DefaultParagraphFont"/>
    <w:link w:val="CommentText"/>
    <w:uiPriority w:val="99"/>
    <w:rsid w:val="00EE3E5E"/>
    <w:rPr>
      <w:rFonts w:ascii="Noto Sans" w:eastAsiaTheme="minorEastAsia" w:hAnsi="Noto Sans"/>
      <w:sz w:val="20"/>
      <w:szCs w:val="20"/>
    </w:rPr>
  </w:style>
  <w:style w:type="paragraph" w:styleId="CommentSubject">
    <w:name w:val="annotation subject"/>
    <w:basedOn w:val="CommentText"/>
    <w:next w:val="CommentText"/>
    <w:link w:val="CommentSubjectChar"/>
    <w:uiPriority w:val="99"/>
    <w:semiHidden/>
    <w:unhideWhenUsed/>
    <w:rsid w:val="00EE3E5E"/>
    <w:rPr>
      <w:b/>
      <w:bCs/>
    </w:rPr>
  </w:style>
  <w:style w:type="character" w:customStyle="1" w:styleId="CommentSubjectChar">
    <w:name w:val="Comment Subject Char"/>
    <w:basedOn w:val="CommentTextChar"/>
    <w:link w:val="CommentSubject"/>
    <w:uiPriority w:val="99"/>
    <w:semiHidden/>
    <w:rsid w:val="00EE3E5E"/>
    <w:rPr>
      <w:rFonts w:ascii="Noto Sans" w:eastAsiaTheme="minorEastAsia" w:hAnsi="Not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73328481"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tatedevelopment.qld.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info@dsdilgp.qld.gov.au"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137468"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B9A6F3FF54364A678DC6A423248C3"/>
        <w:category>
          <w:name w:val="General"/>
          <w:gallery w:val="placeholder"/>
        </w:category>
        <w:types>
          <w:type w:val="bbPlcHdr"/>
        </w:types>
        <w:behaviors>
          <w:behavior w:val="content"/>
        </w:behaviors>
        <w:guid w:val="{FBC0F9A8-1E4D-4F06-AFBA-6D52B92E448D}"/>
      </w:docPartPr>
      <w:docPartBody>
        <w:p w:rsidR="0052157E" w:rsidRDefault="00C00B8E" w:rsidP="00C00B8E">
          <w:pPr>
            <w:pStyle w:val="A7EB9A6F3FF54364A678DC6A423248C3"/>
          </w:pPr>
          <w:r>
            <w:rPr>
              <w:rStyle w:val="PlaceholderText"/>
            </w:rPr>
            <w:t>[Subject]</w:t>
          </w:r>
        </w:p>
      </w:docPartBody>
    </w:docPart>
    <w:docPart>
      <w:docPartPr>
        <w:name w:val="96E4C85E08004CD2A6511C9FBE044324"/>
        <w:category>
          <w:name w:val="General"/>
          <w:gallery w:val="placeholder"/>
        </w:category>
        <w:types>
          <w:type w:val="bbPlcHdr"/>
        </w:types>
        <w:behaviors>
          <w:behavior w:val="content"/>
        </w:behaviors>
        <w:guid w:val="{E18F0966-D46B-4CF7-A224-22D9E778A8DE}"/>
      </w:docPartPr>
      <w:docPartBody>
        <w:p w:rsidR="0052157E" w:rsidRDefault="00C00B8E" w:rsidP="00C00B8E">
          <w:pPr>
            <w:pStyle w:val="96E4C85E08004CD2A6511C9FBE044324"/>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Yu Gothic Light">
    <w:panose1 w:val="020B0300000000000000"/>
    <w:charset w:val="80"/>
    <w:family w:val="swiss"/>
    <w:pitch w:val="variable"/>
    <w:sig w:usb0="E00002FF" w:usb1="2AC7FDFF" w:usb2="00000016" w:usb3="00000000" w:csb0="000200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Arial Bold">
    <w:altName w:val="Arial"/>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8E"/>
    <w:rsid w:val="0002421D"/>
    <w:rsid w:val="000C48D8"/>
    <w:rsid w:val="003E1BBE"/>
    <w:rsid w:val="00400D2E"/>
    <w:rsid w:val="00495B09"/>
    <w:rsid w:val="0052157E"/>
    <w:rsid w:val="006A4A91"/>
    <w:rsid w:val="007F60A7"/>
    <w:rsid w:val="00837605"/>
    <w:rsid w:val="00881DF5"/>
    <w:rsid w:val="00AB619B"/>
    <w:rsid w:val="00B639CA"/>
    <w:rsid w:val="00C00B8E"/>
    <w:rsid w:val="00C95CB1"/>
    <w:rsid w:val="00D40249"/>
    <w:rsid w:val="00DD6B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BBE"/>
  </w:style>
  <w:style w:type="paragraph" w:customStyle="1" w:styleId="A7EB9A6F3FF54364A678DC6A423248C3">
    <w:name w:val="A7EB9A6F3FF54364A678DC6A423248C3"/>
    <w:rsid w:val="00C00B8E"/>
  </w:style>
  <w:style w:type="paragraph" w:customStyle="1" w:styleId="96E4C85E08004CD2A6511C9FBE044324">
    <w:name w:val="96E4C85E08004CD2A6511C9FBE044324"/>
    <w:rsid w:val="00C00B8E"/>
  </w:style>
  <w:style w:type="paragraph" w:customStyle="1" w:styleId="6F7D7B2D8A2C46FB820E3182D09B497D">
    <w:name w:val="6F7D7B2D8A2C46FB820E3182D09B497D"/>
    <w:rsid w:val="003E1BBE"/>
  </w:style>
  <w:style w:type="paragraph" w:customStyle="1" w:styleId="18C06681EB724E08A85A075370F7AEA2">
    <w:name w:val="18C06681EB724E08A85A075370F7AEA2"/>
    <w:rsid w:val="003E1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licensed under Creative Commons Attribution 4.0 International </commen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55E8B-6177-423A-8434-C94A74EEE5E8}">
  <ds:schemaRefs>
    <ds:schemaRef ds:uri="http://purl.org/dc/terms/"/>
    <ds:schemaRef ds:uri="http://schemas.microsoft.com/office/2006/documentManagement/types"/>
    <ds:schemaRef ds:uri="http://purl.org/dc/elements/1.1/"/>
    <ds:schemaRef ds:uri="http://purl.org/dc/dcmitype/"/>
    <ds:schemaRef ds:uri="0bc9e18d-4312-45e6-b82d-a02b142c0076"/>
    <ds:schemaRef ds:uri="http://schemas.microsoft.com/office/infopath/2007/PartnerControls"/>
    <ds:schemaRef ds:uri="http://www.w3.org/XML/1998/namespace"/>
    <ds:schemaRef ds:uri="http://schemas.openxmlformats.org/package/2006/metadata/core-properties"/>
    <ds:schemaRef ds:uri="658a648c-f9ea-4a2f-975b-7ce25bdb4b8c"/>
    <ds:schemaRef ds:uri="http://schemas.microsoft.com/office/2006/metadata/propertie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0FB8D99C-313B-49E7-8FBD-55EEA6B8D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20</Pages>
  <Words>2178</Words>
  <Characters>12506</Characters>
  <Application>Microsoft Office Word</Application>
  <DocSecurity>0</DocSecurity>
  <Lines>625</Lines>
  <Paragraphs>248</Paragraphs>
  <ScaleCrop>false</ScaleCrop>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&lt;&lt;Project Name&gt;&gt; Detailed Business Case</dc:subject>
  <dc:creator>Lydia Poteri</dc:creator>
  <cp:keywords/>
  <dc:description/>
  <cp:lastModifiedBy>Lydia Poteri</cp:lastModifiedBy>
  <cp:revision>48</cp:revision>
  <cp:lastPrinted>2025-08-09T08:04:00Z</cp:lastPrinted>
  <dcterms:created xsi:type="dcterms:W3CDTF">2025-12-18T13:59:00Z</dcterms:created>
  <dcterms:modified xsi:type="dcterms:W3CDTF">2025-12-22T23:54:00Z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