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000000"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Content>
          <w:r w:rsidR="003C632B" w:rsidRPr="003C632B">
            <w:rPr>
              <w:rStyle w:val="UltraHeadingChar"/>
            </w:rPr>
            <w:t>Scope of Services</w:t>
          </w:r>
        </w:sdtContent>
      </w:sdt>
    </w:p>
    <w:p w14:paraId="10890A2B" w14:textId="0DD0C2B8" w:rsidR="003C632B" w:rsidRPr="003C632B" w:rsidRDefault="00000000"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Content>
          <w:r w:rsidR="000E0CC2">
            <w:rPr>
              <w:rStyle w:val="Heading1Char"/>
            </w:rPr>
            <w:t>Business Case Management Services – Detailed Business Case (Generic)</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3A4EFFAD" w:rsidR="003C632B" w:rsidRPr="0014561E" w:rsidRDefault="00600170" w:rsidP="003C632B">
            <w:pPr>
              <w:spacing w:before="120"/>
              <w:rPr>
                <w:rFonts w:eastAsia="Arial" w:cs="Noto Sans"/>
                <w:b/>
              </w:rPr>
            </w:pPr>
            <w:r w:rsidRPr="0014561E">
              <w:rPr>
                <w:rFonts w:eastAsia="Arial" w:cs="Noto Sans"/>
                <w:b/>
              </w:rPr>
              <w:t xml:space="preserve">Instructions for using this document </w:t>
            </w:r>
          </w:p>
          <w:p w14:paraId="69243D3B" w14:textId="6423962F" w:rsidR="003C632B" w:rsidRPr="0014561E" w:rsidRDefault="00600170" w:rsidP="003C632B">
            <w:pPr>
              <w:spacing w:before="120"/>
              <w:rPr>
                <w:rFonts w:eastAsia="Arial" w:cs="Noto Sans"/>
                <w:b/>
              </w:rPr>
            </w:pPr>
            <w:r w:rsidRPr="0014561E">
              <w:rPr>
                <w:rFonts w:eastAsia="Arial" w:cs="Noto Sans"/>
                <w:b/>
                <w:highlight w:val="cyan"/>
              </w:rPr>
              <w:t>(</w:t>
            </w:r>
            <w:r>
              <w:rPr>
                <w:rFonts w:eastAsia="Arial" w:cs="Noto Sans"/>
                <w:b/>
                <w:highlight w:val="cyan"/>
              </w:rPr>
              <w:t>T</w:t>
            </w:r>
            <w:r w:rsidRPr="0014561E">
              <w:rPr>
                <w:rFonts w:eastAsia="Arial" w:cs="Noto Sans"/>
                <w:b/>
                <w:highlight w:val="cyan"/>
              </w:rPr>
              <w:t>his entire instructions box is to be deleted before sending to potential suppliers):</w:t>
            </w:r>
            <w:r w:rsidR="003C632B" w:rsidRPr="0014561E">
              <w:rPr>
                <w:rFonts w:eastAsia="Arial" w:cs="Noto Sans"/>
                <w:b/>
              </w:rPr>
              <w:t xml:space="preserve"> </w:t>
            </w:r>
          </w:p>
          <w:p w14:paraId="148FEB9A" w14:textId="77777777" w:rsidR="001B04AD" w:rsidRPr="001B04AD" w:rsidRDefault="001B04AD" w:rsidP="00D50BB1">
            <w:pPr>
              <w:pStyle w:val="ListBullet"/>
              <w:numPr>
                <w:ilvl w:val="0"/>
                <w:numId w:val="3"/>
              </w:numPr>
              <w:spacing w:before="120" w:after="120" w:line="264" w:lineRule="auto"/>
              <w:rPr>
                <w:rFonts w:ascii="Noto Sans" w:hAnsi="Noto Sans" w:cs="Noto Sans"/>
                <w:color w:val="auto"/>
              </w:rPr>
            </w:pPr>
            <w:r w:rsidRPr="001B04AD">
              <w:rPr>
                <w:rFonts w:ascii="Noto Sans" w:hAnsi="Noto Sans" w:cs="Noto Sans"/>
                <w:color w:val="auto"/>
              </w:rPr>
              <w:t xml:space="preserve">This is the standard Scope of Services that forms part of the Invitation to Offer (ITO) for the procurement of Business Case Management Services. </w:t>
            </w:r>
          </w:p>
          <w:p w14:paraId="704E2658" w14:textId="77777777" w:rsidR="001B04AD" w:rsidRPr="001B04AD" w:rsidRDefault="001B04AD" w:rsidP="00D50BB1">
            <w:pPr>
              <w:pStyle w:val="ListBullet"/>
              <w:numPr>
                <w:ilvl w:val="0"/>
                <w:numId w:val="3"/>
              </w:numPr>
              <w:spacing w:before="120" w:after="120" w:line="264" w:lineRule="auto"/>
              <w:rPr>
                <w:rFonts w:ascii="Noto Sans" w:hAnsi="Noto Sans" w:cs="Noto Sans"/>
                <w:color w:val="auto"/>
              </w:rPr>
            </w:pPr>
            <w:r w:rsidRPr="001B04AD">
              <w:rPr>
                <w:rFonts w:ascii="Noto Sans" w:hAnsi="Noto Sans" w:cs="Noto Sans"/>
                <w:color w:val="auto"/>
              </w:rPr>
              <w:t xml:space="preserve">Careful consideration needs to be given to ensure the Scope of Services is tailored to suit the detailed business case requirements. This document should be amended appropriately to reflect the known and/or anticipated requirements. </w:t>
            </w:r>
          </w:p>
          <w:p w14:paraId="0121EF0A" w14:textId="77777777" w:rsidR="001B04AD" w:rsidRPr="001B04AD" w:rsidRDefault="001B04AD" w:rsidP="00D50BB1">
            <w:pPr>
              <w:pStyle w:val="ListBullet"/>
              <w:numPr>
                <w:ilvl w:val="0"/>
                <w:numId w:val="3"/>
              </w:numPr>
              <w:spacing w:before="120" w:after="120" w:line="264" w:lineRule="auto"/>
              <w:rPr>
                <w:rFonts w:ascii="Noto Sans" w:hAnsi="Noto Sans" w:cs="Noto Sans"/>
                <w:color w:val="auto"/>
              </w:rPr>
            </w:pPr>
            <w:r w:rsidRPr="001B04AD">
              <w:rPr>
                <w:rFonts w:ascii="Noto Sans" w:hAnsi="Noto Sans" w:cs="Noto Sans"/>
                <w:color w:val="auto"/>
              </w:rPr>
              <w:t xml:space="preserve">Edit all </w:t>
            </w:r>
            <w:r w:rsidRPr="001B04AD">
              <w:rPr>
                <w:rFonts w:ascii="Noto Sans" w:hAnsi="Noto Sans" w:cs="Noto Sans"/>
                <w:color w:val="auto"/>
                <w:highlight w:val="yellow"/>
              </w:rPr>
              <w:t>&lt;&lt;yellow highlighted&gt;&gt;</w:t>
            </w:r>
            <w:r w:rsidRPr="001B04AD">
              <w:rPr>
                <w:rFonts w:ascii="Noto Sans" w:hAnsi="Noto Sans" w:cs="Noto Sans"/>
                <w:color w:val="auto"/>
              </w:rPr>
              <w:t xml:space="preserve"> sections with relevant details of your agency’s requirements and remove all highlighting when complete.</w:t>
            </w:r>
          </w:p>
          <w:p w14:paraId="0DDC09DC" w14:textId="77777777" w:rsidR="001B04AD" w:rsidRPr="001B04AD" w:rsidRDefault="001B04AD" w:rsidP="00D50BB1">
            <w:pPr>
              <w:pStyle w:val="ListBullet"/>
              <w:numPr>
                <w:ilvl w:val="0"/>
                <w:numId w:val="3"/>
              </w:numPr>
              <w:spacing w:before="120" w:after="120" w:line="264" w:lineRule="auto"/>
              <w:rPr>
                <w:rFonts w:ascii="Noto Sans" w:hAnsi="Noto Sans" w:cs="Noto Sans"/>
                <w:color w:val="auto"/>
              </w:rPr>
            </w:pPr>
            <w:r w:rsidRPr="001B04AD">
              <w:rPr>
                <w:rFonts w:ascii="Noto Sans" w:hAnsi="Noto Sans" w:cs="Noto Sans"/>
                <w:color w:val="auto"/>
              </w:rPr>
              <w:t xml:space="preserve">Delete all </w:t>
            </w:r>
            <w:r w:rsidRPr="001B04AD">
              <w:rPr>
                <w:rFonts w:ascii="Noto Sans" w:hAnsi="Noto Sans" w:cs="Noto Sans"/>
                <w:color w:val="auto"/>
                <w:highlight w:val="cyan"/>
              </w:rPr>
              <w:t xml:space="preserve">cyan highlighted text </w:t>
            </w:r>
            <w:r w:rsidRPr="001B04AD">
              <w:rPr>
                <w:rFonts w:ascii="Noto Sans" w:hAnsi="Noto Sans" w:cs="Noto Sans"/>
                <w:color w:val="auto"/>
              </w:rPr>
              <w:t>and references to Drafting Notes before issuing to potential Suppliers.</w:t>
            </w:r>
          </w:p>
          <w:p w14:paraId="4D72EB61" w14:textId="77777777" w:rsidR="001B04AD" w:rsidRPr="001B04AD" w:rsidRDefault="001B04AD" w:rsidP="00D50BB1">
            <w:pPr>
              <w:pStyle w:val="ListBullet"/>
              <w:numPr>
                <w:ilvl w:val="0"/>
                <w:numId w:val="3"/>
              </w:numPr>
              <w:spacing w:before="120" w:after="120" w:line="264" w:lineRule="auto"/>
              <w:rPr>
                <w:rFonts w:ascii="Noto Sans" w:hAnsi="Noto Sans" w:cs="Noto Sans"/>
                <w:color w:val="auto"/>
              </w:rPr>
            </w:pPr>
            <w:r w:rsidRPr="001B04AD">
              <w:rPr>
                <w:rFonts w:ascii="Noto Sans" w:hAnsi="Noto Sans" w:cs="Noto Sans"/>
                <w:color w:val="auto"/>
              </w:rPr>
              <w:t>Consideration should also be given to providing any other information that may assist potential Suppliers in responding to this ITO. Generally, providing greater detail creates certainty of requirements and less perceived risk for Suppliers. This means that Suppliers are less likely to reflect perceived risks in the offer, which allows greater opportunity for better value for money offers. The following principal information should be included/discussed:</w:t>
            </w:r>
          </w:p>
          <w:p w14:paraId="3D1B6725" w14:textId="77777777" w:rsidR="00D50BB1" w:rsidRDefault="00D50BB1" w:rsidP="00D50BB1">
            <w:pPr>
              <w:pStyle w:val="ListBullet2"/>
              <w:numPr>
                <w:ilvl w:val="1"/>
                <w:numId w:val="3"/>
              </w:numPr>
              <w:tabs>
                <w:tab w:val="left" w:pos="714"/>
              </w:tabs>
              <w:spacing w:before="0" w:line="264" w:lineRule="auto"/>
              <w:rPr>
                <w:rFonts w:ascii="Arial" w:eastAsiaTheme="minorHAnsi" w:hAnsi="Arial"/>
              </w:rPr>
            </w:pPr>
            <w:r>
              <w:t>Scope and deliverables (activities/tasks and anticipated tangible outputs)</w:t>
            </w:r>
          </w:p>
          <w:p w14:paraId="5F50C2DE" w14:textId="77777777" w:rsidR="00D50BB1" w:rsidRDefault="00D50BB1" w:rsidP="00D50BB1">
            <w:pPr>
              <w:pStyle w:val="ListBullet2"/>
              <w:numPr>
                <w:ilvl w:val="1"/>
                <w:numId w:val="3"/>
              </w:numPr>
              <w:tabs>
                <w:tab w:val="left" w:pos="714"/>
              </w:tabs>
              <w:spacing w:before="0" w:after="0" w:line="264" w:lineRule="auto"/>
            </w:pPr>
            <w:r>
              <w:t>Resources (indicative resources required and their commitment level)</w:t>
            </w:r>
          </w:p>
          <w:p w14:paraId="3850A2FA" w14:textId="77777777" w:rsidR="00D50BB1" w:rsidRDefault="00D50BB1" w:rsidP="00D50BB1">
            <w:pPr>
              <w:pStyle w:val="ListBullet2"/>
              <w:numPr>
                <w:ilvl w:val="1"/>
                <w:numId w:val="3"/>
              </w:numPr>
              <w:tabs>
                <w:tab w:val="left" w:pos="714"/>
              </w:tabs>
              <w:spacing w:before="0" w:after="0" w:line="264" w:lineRule="auto"/>
            </w:pPr>
            <w:r>
              <w:t>Accountabilities (clarity over accountabilities of various parties and advisors in the business case)</w:t>
            </w:r>
          </w:p>
          <w:p w14:paraId="088932FB" w14:textId="77777777" w:rsidR="00D50BB1" w:rsidRDefault="00D50BB1" w:rsidP="00D50BB1">
            <w:pPr>
              <w:pStyle w:val="ListBullet2"/>
              <w:numPr>
                <w:ilvl w:val="1"/>
                <w:numId w:val="3"/>
              </w:numPr>
              <w:tabs>
                <w:tab w:val="left" w:pos="714"/>
              </w:tabs>
              <w:spacing w:before="0" w:after="0" w:line="264" w:lineRule="auto"/>
            </w:pPr>
            <w:r>
              <w:t>Program (the forecast timeframe and milestones for deliverables)</w:t>
            </w:r>
          </w:p>
          <w:p w14:paraId="127578B7" w14:textId="77777777" w:rsidR="00D50BB1" w:rsidRDefault="00D50BB1" w:rsidP="00D50BB1">
            <w:pPr>
              <w:pStyle w:val="ListBullet2"/>
              <w:numPr>
                <w:ilvl w:val="1"/>
                <w:numId w:val="3"/>
              </w:numPr>
              <w:tabs>
                <w:tab w:val="left" w:pos="714"/>
              </w:tabs>
              <w:spacing w:before="0" w:after="0" w:line="264" w:lineRule="auto"/>
            </w:pPr>
            <w:r>
              <w:t>Quality (expectations of the standard of work and the application of relevant frameworks/policies)</w:t>
            </w:r>
          </w:p>
          <w:p w14:paraId="3FA4BA6E" w14:textId="77777777" w:rsidR="00D50BB1" w:rsidRDefault="00D50BB1" w:rsidP="00D50BB1">
            <w:pPr>
              <w:pStyle w:val="ListBullet2"/>
              <w:numPr>
                <w:ilvl w:val="1"/>
                <w:numId w:val="3"/>
              </w:numPr>
              <w:tabs>
                <w:tab w:val="left" w:pos="714"/>
              </w:tabs>
              <w:spacing w:before="120" w:after="0" w:line="264" w:lineRule="auto"/>
            </w:pPr>
            <w:r>
              <w:t xml:space="preserve">Risks (any specific risks that may contribute to the complexity of the business case). </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E04344" w:rsidRDefault="003C632B" w:rsidP="003C632B">
            <w:pPr>
              <w:spacing w:after="0"/>
              <w:contextualSpacing/>
              <w:rPr>
                <w:rFonts w:eastAsia="Arial" w:cs="Noto Sans"/>
                <w:sz w:val="16"/>
              </w:rPr>
            </w:pPr>
            <w:r w:rsidRPr="00E04344">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E04344">
              <w:rPr>
                <w:rFonts w:eastAsia="Arial" w:cs="Noto Sans"/>
                <w:sz w:val="16"/>
              </w:rPr>
              <w:t>This work is made available under the Creative Commons CC0 1.0 Universal Public Domain Dedication. The person who associated a work with this deed has waived all copyright and related or neighbouring rights to the work to the fullest extent possible under law</w:t>
            </w:r>
          </w:p>
          <w:p w14:paraId="1BF034F2" w14:textId="77777777" w:rsidR="003C632B" w:rsidRPr="00E04344" w:rsidRDefault="003C632B" w:rsidP="003C632B">
            <w:pPr>
              <w:spacing w:after="0"/>
              <w:contextualSpacing/>
              <w:rPr>
                <w:rFonts w:eastAsia="Arial" w:cs="Noto Sans"/>
                <w:sz w:val="16"/>
              </w:rPr>
            </w:pPr>
          </w:p>
          <w:p w14:paraId="692BFA7C" w14:textId="77777777" w:rsidR="003C632B" w:rsidRPr="00E04344" w:rsidRDefault="003C632B" w:rsidP="003C632B">
            <w:pPr>
              <w:spacing w:after="0"/>
              <w:contextualSpacing/>
              <w:rPr>
                <w:rFonts w:eastAsia="Arial" w:cs="Noto Sans"/>
                <w:sz w:val="16"/>
              </w:rPr>
            </w:pPr>
            <w:r w:rsidRPr="00E04344">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57354754" w14:textId="77777777" w:rsidR="003C632B" w:rsidRPr="003C632B" w:rsidRDefault="003C632B" w:rsidP="003C632B">
            <w:pPr>
              <w:spacing w:after="0"/>
              <w:contextualSpacing/>
              <w:rPr>
                <w:rFonts w:ascii="Arial" w:eastAsia="Arial" w:hAnsi="Arial"/>
                <w:sz w:val="16"/>
              </w:rPr>
            </w:pPr>
          </w:p>
        </w:tc>
      </w:tr>
    </w:tbl>
    <w:p w14:paraId="42A82B87" w14:textId="77777777" w:rsidR="00EC52A1" w:rsidRDefault="00EC52A1" w:rsidP="00EC52A1"/>
    <w:p w14:paraId="0390A8B5" w14:textId="70F9CB2B" w:rsidR="003C632B" w:rsidRPr="003C632B" w:rsidRDefault="003C632B" w:rsidP="00DE0F51">
      <w:pPr>
        <w:pStyle w:val="Heading1"/>
        <w:keepNext/>
        <w:widowControl/>
        <w:numPr>
          <w:ilvl w:val="0"/>
          <w:numId w:val="12"/>
        </w:numPr>
      </w:pPr>
      <w:r w:rsidRPr="003C632B">
        <w:lastRenderedPageBreak/>
        <w:t>Purpose</w:t>
      </w:r>
    </w:p>
    <w:p w14:paraId="42185584" w14:textId="106D7931" w:rsidR="0008466B" w:rsidRPr="00E04344" w:rsidRDefault="0008466B" w:rsidP="00502909">
      <w:pPr>
        <w:pStyle w:val="BodyText"/>
        <w:keepNext/>
        <w:rPr>
          <w:rFonts w:ascii="Noto Sans" w:hAnsi="Noto Sans" w:cs="Noto Sans"/>
          <w:color w:val="auto"/>
        </w:rPr>
      </w:pPr>
      <w:r w:rsidRPr="0008466B">
        <w:rPr>
          <w:rFonts w:ascii="Noto Sans" w:hAnsi="Noto Sans" w:cs="Noto Sans"/>
          <w:color w:val="auto"/>
        </w:rPr>
        <w:t xml:space="preserve">This Scope of Services for Business Case Management Services </w:t>
      </w:r>
      <w:bookmarkStart w:id="0" w:name="_Hlk76476440"/>
      <w:r w:rsidRPr="0008466B">
        <w:rPr>
          <w:rFonts w:ascii="Noto Sans" w:hAnsi="Noto Sans" w:cs="Noto Sans"/>
          <w:color w:val="auto"/>
        </w:rPr>
        <w:t xml:space="preserve">provides the detailed requirements for the </w:t>
      </w:r>
      <w:bookmarkStart w:id="1" w:name="_Hlk81485317"/>
      <w:r w:rsidRPr="0008466B">
        <w:rPr>
          <w:rFonts w:ascii="Noto Sans" w:hAnsi="Noto Sans" w:cs="Noto Sans"/>
          <w:color w:val="auto"/>
          <w:highlight w:val="yellow"/>
        </w:rPr>
        <w:t>&lt;&lt;Project Name&gt;&gt;</w:t>
      </w:r>
      <w:r w:rsidRPr="0008466B">
        <w:rPr>
          <w:rFonts w:ascii="Noto Sans" w:hAnsi="Noto Sans" w:cs="Noto Sans"/>
          <w:color w:val="auto"/>
        </w:rPr>
        <w:t xml:space="preserve"> detailed business case (DBC) </w:t>
      </w:r>
      <w:bookmarkEnd w:id="1"/>
      <w:r w:rsidRPr="0008466B">
        <w:rPr>
          <w:rFonts w:ascii="Noto Sans" w:hAnsi="Noto Sans" w:cs="Noto Sans"/>
          <w:color w:val="auto"/>
        </w:rPr>
        <w:t xml:space="preserve">and should be read in conjunction with the other Invitation to Offer (ITO) documentation to guide the preparation of tender </w:t>
      </w:r>
      <w:bookmarkEnd w:id="0"/>
      <w:r w:rsidRPr="0008466B">
        <w:rPr>
          <w:rFonts w:ascii="Noto Sans" w:hAnsi="Noto Sans" w:cs="Noto Sans"/>
          <w:color w:val="auto"/>
        </w:rPr>
        <w:t>responses</w:t>
      </w:r>
    </w:p>
    <w:p w14:paraId="4FD1F6C1" w14:textId="4A2D1F82" w:rsidR="003C632B" w:rsidRPr="003C632B" w:rsidRDefault="003C632B" w:rsidP="00DE0F51">
      <w:pPr>
        <w:pStyle w:val="Heading1"/>
        <w:keepNext/>
        <w:widowControl/>
        <w:numPr>
          <w:ilvl w:val="0"/>
          <w:numId w:val="13"/>
        </w:numPr>
      </w:pPr>
      <w:r w:rsidRPr="003C632B">
        <w:t>Scope of Services</w:t>
      </w:r>
    </w:p>
    <w:p w14:paraId="44F4351C" w14:textId="16290998" w:rsidR="003C632B" w:rsidRDefault="003C632B" w:rsidP="00DE0F51">
      <w:pPr>
        <w:pStyle w:val="Heading2"/>
        <w:keepNext/>
        <w:numPr>
          <w:ilvl w:val="1"/>
          <w:numId w:val="13"/>
        </w:numPr>
        <w:rPr>
          <w:rFonts w:eastAsia="Times New Roman"/>
        </w:rPr>
      </w:pPr>
      <w:r w:rsidRPr="003C632B">
        <w:rPr>
          <w:rFonts w:eastAsia="Times New Roman"/>
        </w:rPr>
        <w:t>Introduction</w:t>
      </w:r>
    </w:p>
    <w:p w14:paraId="08F4319B" w14:textId="00344A9B" w:rsidR="0066410C" w:rsidRPr="0066410C" w:rsidRDefault="0066410C" w:rsidP="0066410C">
      <w:pPr>
        <w:pStyle w:val="BodyText"/>
        <w:rPr>
          <w:rFonts w:ascii="Noto Sans" w:hAnsi="Noto Sans" w:cs="Noto Sans"/>
          <w:color w:val="auto"/>
        </w:rPr>
      </w:pPr>
      <w:r w:rsidRPr="0066410C">
        <w:rPr>
          <w:rFonts w:ascii="Noto Sans" w:hAnsi="Noto Sans" w:cs="Noto Sans"/>
          <w:color w:val="auto"/>
        </w:rPr>
        <w:t xml:space="preserve">The Business Case Management Services resource will work in collaboration with </w:t>
      </w:r>
      <w:r w:rsidRPr="0066410C">
        <w:rPr>
          <w:rFonts w:ascii="Noto Sans" w:hAnsi="Noto Sans" w:cs="Noto Sans"/>
          <w:color w:val="auto"/>
          <w:highlight w:val="yellow"/>
        </w:rPr>
        <w:t>&lt;&lt;Owner Agency Name&gt;&gt;</w:t>
      </w:r>
      <w:r w:rsidRPr="0066410C">
        <w:rPr>
          <w:rFonts w:ascii="Noto Sans" w:hAnsi="Noto Sans" w:cs="Noto Sans"/>
          <w:color w:val="auto"/>
        </w:rPr>
        <w:t xml:space="preserve"> in the development of the DBC in accordance with the Business Case Development Framework (BCDF) (see </w:t>
      </w:r>
      <w:hyperlink r:id="rId12" w:history="1">
        <w:r w:rsidRPr="0066410C">
          <w:rPr>
            <w:rStyle w:val="Hyperlink"/>
            <w:rFonts w:ascii="Noto Sans" w:hAnsi="Noto Sans" w:cs="Noto Sans"/>
            <w:color w:val="auto"/>
          </w:rPr>
          <w:t>Infrastructure | State Development and Infrastructure</w:t>
        </w:r>
      </w:hyperlink>
      <w:r w:rsidRPr="0066410C">
        <w:rPr>
          <w:rFonts w:ascii="Noto Sans" w:hAnsi="Noto Sans" w:cs="Noto Sans"/>
          <w:color w:val="auto"/>
        </w:rPr>
        <w:t xml:space="preserve"> for more details) </w:t>
      </w:r>
      <w:r w:rsidRPr="0066410C">
        <w:rPr>
          <w:rFonts w:ascii="Noto Sans" w:hAnsi="Noto Sans" w:cs="Noto Sans"/>
          <w:color w:val="auto"/>
          <w:highlight w:val="yellow"/>
        </w:rPr>
        <w:t xml:space="preserve">and </w:t>
      </w:r>
      <w:hyperlink r:id="rId13" w:history="1">
        <w:r w:rsidRPr="0066410C">
          <w:rPr>
            <w:rStyle w:val="Hyperlink"/>
            <w:rFonts w:ascii="Noto Sans" w:hAnsi="Noto Sans" w:cs="Noto Sans"/>
            <w:color w:val="auto"/>
            <w:highlight w:val="yellow"/>
          </w:rPr>
          <w:t>Infrastructure Australia’s Assessment Framework</w:t>
        </w:r>
      </w:hyperlink>
      <w:r w:rsidRPr="0066410C">
        <w:rPr>
          <w:rFonts w:ascii="Noto Sans" w:hAnsi="Noto Sans" w:cs="Noto Sans"/>
          <w:color w:val="auto"/>
        </w:rPr>
        <w:t xml:space="preserve"> </w:t>
      </w:r>
      <w:r w:rsidRPr="0066410C">
        <w:rPr>
          <w:rFonts w:ascii="Noto Sans" w:hAnsi="Noto Sans" w:cs="Noto Sans"/>
          <w:color w:val="auto"/>
          <w:highlight w:val="cyan"/>
        </w:rPr>
        <w:t>(for projects that will be submitted to Infrastructure Australia).</w:t>
      </w:r>
    </w:p>
    <w:p w14:paraId="1B1FB6AA" w14:textId="77777777" w:rsidR="0066410C" w:rsidRPr="0066410C" w:rsidRDefault="0066410C" w:rsidP="0066410C">
      <w:pPr>
        <w:pStyle w:val="BodyText"/>
        <w:rPr>
          <w:rFonts w:ascii="Noto Sans" w:hAnsi="Noto Sans" w:cs="Noto Sans"/>
          <w:color w:val="auto"/>
        </w:rPr>
      </w:pPr>
      <w:r w:rsidRPr="0066410C">
        <w:rPr>
          <w:rFonts w:ascii="Noto Sans" w:hAnsi="Noto Sans" w:cs="Noto Sans"/>
          <w:color w:val="auto"/>
          <w:highlight w:val="yellow"/>
        </w:rPr>
        <w:t>&lt;&lt;Insert details of any other relevant agency frameworks for business case development&gt;&gt;.</w:t>
      </w:r>
    </w:p>
    <w:p w14:paraId="2AAF69CE" w14:textId="77777777" w:rsidR="0066410C" w:rsidRPr="0066410C" w:rsidRDefault="0066410C" w:rsidP="0066410C">
      <w:pPr>
        <w:pStyle w:val="BodyText"/>
        <w:rPr>
          <w:rFonts w:ascii="Noto Sans" w:hAnsi="Noto Sans" w:cs="Noto Sans"/>
          <w:color w:val="auto"/>
        </w:rPr>
      </w:pPr>
      <w:bookmarkStart w:id="2" w:name="_Hlk87352250"/>
      <w:r w:rsidRPr="0066410C">
        <w:rPr>
          <w:rFonts w:ascii="Noto Sans" w:hAnsi="Noto Sans" w:cs="Noto Sans"/>
          <w:color w:val="auto"/>
          <w:highlight w:val="cyan"/>
        </w:rPr>
        <w:t>Drafting note: the following provides an optional structure which can be used if the scope is unclear and the agency only wishes to commit to the initial planning phase, with subsequent commitment to the delivery phase subject to approval. Delete the following if not required.</w:t>
      </w:r>
    </w:p>
    <w:bookmarkEnd w:id="2"/>
    <w:p w14:paraId="267AD9B5" w14:textId="77777777" w:rsidR="0066410C" w:rsidRPr="0066410C" w:rsidRDefault="0066410C" w:rsidP="0066410C">
      <w:pPr>
        <w:pStyle w:val="BodyText"/>
        <w:rPr>
          <w:rFonts w:ascii="Noto Sans" w:hAnsi="Noto Sans" w:cs="Noto Sans"/>
          <w:color w:val="auto"/>
        </w:rPr>
      </w:pPr>
      <w:r w:rsidRPr="0066410C">
        <w:rPr>
          <w:rFonts w:ascii="Noto Sans" w:hAnsi="Noto Sans" w:cs="Noto Sans"/>
          <w:color w:val="auto"/>
        </w:rPr>
        <w:t xml:space="preserve">The successful offeror will be engaged initially for the planning phase only. Subject to progression of the business case, satisfactory performance and at the discretion of </w:t>
      </w:r>
      <w:r w:rsidRPr="0066410C">
        <w:rPr>
          <w:rFonts w:ascii="Noto Sans" w:hAnsi="Noto Sans" w:cs="Noto Sans"/>
          <w:color w:val="auto"/>
          <w:highlight w:val="yellow"/>
        </w:rPr>
        <w:t>&lt;&lt;Owner Agency Name&gt;&gt;</w:t>
      </w:r>
      <w:r w:rsidRPr="0066410C">
        <w:rPr>
          <w:rFonts w:ascii="Noto Sans" w:hAnsi="Noto Sans" w:cs="Noto Sans"/>
          <w:color w:val="auto"/>
        </w:rPr>
        <w:t>, the engagement of the successful offeror may be extended for the delivery phase. The two phases are:</w:t>
      </w:r>
    </w:p>
    <w:p w14:paraId="51FEAE5F" w14:textId="77777777" w:rsidR="0066410C" w:rsidRPr="0066410C" w:rsidRDefault="0066410C" w:rsidP="00DE0F51">
      <w:pPr>
        <w:pStyle w:val="BodyText"/>
        <w:numPr>
          <w:ilvl w:val="0"/>
          <w:numId w:val="6"/>
        </w:numPr>
        <w:rPr>
          <w:rFonts w:ascii="Noto Sans" w:hAnsi="Noto Sans" w:cs="Noto Sans"/>
          <w:color w:val="auto"/>
        </w:rPr>
      </w:pPr>
      <w:r w:rsidRPr="0066410C">
        <w:rPr>
          <w:rFonts w:ascii="Noto Sans" w:hAnsi="Noto Sans" w:cs="Noto Sans"/>
          <w:color w:val="auto"/>
        </w:rPr>
        <w:t xml:space="preserve">a six-week initial planning phase, (See </w:t>
      </w:r>
      <w:r w:rsidRPr="0066410C">
        <w:rPr>
          <w:rFonts w:ascii="Noto Sans" w:hAnsi="Noto Sans" w:cs="Noto Sans"/>
          <w:color w:val="auto"/>
        </w:rPr>
        <w:fldChar w:fldCharType="begin"/>
      </w:r>
      <w:r w:rsidRPr="0066410C">
        <w:rPr>
          <w:rFonts w:ascii="Noto Sans" w:hAnsi="Noto Sans" w:cs="Noto Sans"/>
          <w:color w:val="auto"/>
        </w:rPr>
        <w:instrText xml:space="preserve"> REF _Ref76118277 \h  \* MERGEFORMAT </w:instrText>
      </w:r>
      <w:r w:rsidRPr="0066410C">
        <w:rPr>
          <w:rFonts w:ascii="Noto Sans" w:hAnsi="Noto Sans" w:cs="Noto Sans"/>
          <w:color w:val="auto"/>
        </w:rPr>
      </w:r>
      <w:r w:rsidRPr="0066410C">
        <w:rPr>
          <w:rFonts w:ascii="Noto Sans" w:hAnsi="Noto Sans" w:cs="Noto Sans"/>
          <w:color w:val="auto"/>
        </w:rPr>
        <w:fldChar w:fldCharType="separate"/>
      </w:r>
      <w:r w:rsidRPr="0066410C">
        <w:rPr>
          <w:rFonts w:ascii="Noto Sans" w:hAnsi="Noto Sans" w:cs="Noto Sans"/>
          <w:color w:val="auto"/>
        </w:rPr>
        <w:t>Table 1</w:t>
      </w:r>
      <w:r w:rsidRPr="0066410C">
        <w:rPr>
          <w:rFonts w:ascii="Noto Sans" w:hAnsi="Noto Sans" w:cs="Noto Sans"/>
          <w:color w:val="auto"/>
        </w:rPr>
        <w:fldChar w:fldCharType="end"/>
      </w:r>
      <w:r w:rsidRPr="0066410C">
        <w:rPr>
          <w:rFonts w:ascii="Noto Sans" w:hAnsi="Noto Sans" w:cs="Noto Sans"/>
          <w:color w:val="auto"/>
        </w:rPr>
        <w:t>) and</w:t>
      </w:r>
    </w:p>
    <w:p w14:paraId="32746680" w14:textId="473D1CAE" w:rsidR="0066410C" w:rsidRPr="0066410C" w:rsidRDefault="0066410C" w:rsidP="00DE0F51">
      <w:pPr>
        <w:pStyle w:val="BodyText"/>
        <w:numPr>
          <w:ilvl w:val="0"/>
          <w:numId w:val="6"/>
        </w:numPr>
        <w:rPr>
          <w:rFonts w:ascii="Noto Sans" w:hAnsi="Noto Sans" w:cs="Noto Sans"/>
          <w:color w:val="auto"/>
        </w:rPr>
      </w:pPr>
      <w:r w:rsidRPr="0066410C">
        <w:rPr>
          <w:rFonts w:ascii="Noto Sans" w:hAnsi="Noto Sans" w:cs="Noto Sans"/>
          <w:color w:val="auto"/>
        </w:rPr>
        <w:t xml:space="preserve">a </w:t>
      </w:r>
      <w:r w:rsidRPr="0066410C">
        <w:rPr>
          <w:rFonts w:ascii="Noto Sans" w:hAnsi="Noto Sans" w:cs="Noto Sans"/>
          <w:color w:val="auto"/>
          <w:highlight w:val="yellow"/>
        </w:rPr>
        <w:t>&lt;&lt;XXX&gt;&gt;</w:t>
      </w:r>
      <w:r w:rsidR="00782C56">
        <w:rPr>
          <w:rFonts w:ascii="Noto Sans" w:hAnsi="Noto Sans" w:cs="Noto Sans"/>
          <w:color w:val="auto"/>
        </w:rPr>
        <w:t xml:space="preserve"> </w:t>
      </w:r>
      <w:r w:rsidRPr="0066410C">
        <w:rPr>
          <w:rFonts w:ascii="Noto Sans" w:hAnsi="Noto Sans" w:cs="Noto Sans"/>
          <w:color w:val="auto"/>
        </w:rPr>
        <w:t xml:space="preserve">month delivery phase (including one-month project close-out) (See </w:t>
      </w:r>
      <w:r w:rsidRPr="0066410C">
        <w:rPr>
          <w:rFonts w:ascii="Noto Sans" w:hAnsi="Noto Sans" w:cs="Noto Sans"/>
          <w:color w:val="auto"/>
        </w:rPr>
        <w:fldChar w:fldCharType="begin"/>
      </w:r>
      <w:r w:rsidRPr="0066410C">
        <w:rPr>
          <w:rFonts w:ascii="Noto Sans" w:hAnsi="Noto Sans" w:cs="Noto Sans"/>
          <w:color w:val="auto"/>
        </w:rPr>
        <w:instrText xml:space="preserve"> REF _Ref76121668 \h  \* MERGEFORMAT </w:instrText>
      </w:r>
      <w:r w:rsidRPr="0066410C">
        <w:rPr>
          <w:rFonts w:ascii="Noto Sans" w:hAnsi="Noto Sans" w:cs="Noto Sans"/>
          <w:color w:val="auto"/>
        </w:rPr>
      </w:r>
      <w:r w:rsidRPr="0066410C">
        <w:rPr>
          <w:rFonts w:ascii="Noto Sans" w:hAnsi="Noto Sans" w:cs="Noto Sans"/>
          <w:color w:val="auto"/>
        </w:rPr>
        <w:fldChar w:fldCharType="separate"/>
      </w:r>
      <w:r w:rsidRPr="0066410C">
        <w:rPr>
          <w:rFonts w:ascii="Noto Sans" w:hAnsi="Noto Sans" w:cs="Noto Sans"/>
          <w:color w:val="auto"/>
        </w:rPr>
        <w:t>Table 2</w:t>
      </w:r>
      <w:r w:rsidRPr="0066410C">
        <w:rPr>
          <w:rFonts w:ascii="Noto Sans" w:hAnsi="Noto Sans" w:cs="Noto Sans"/>
          <w:color w:val="auto"/>
        </w:rPr>
        <w:fldChar w:fldCharType="end"/>
      </w:r>
      <w:r w:rsidRPr="0066410C">
        <w:rPr>
          <w:rFonts w:ascii="Noto Sans" w:hAnsi="Noto Sans" w:cs="Noto Sans"/>
          <w:color w:val="auto"/>
        </w:rPr>
        <w:t xml:space="preserve"> and </w:t>
      </w:r>
      <w:r w:rsidRPr="0066410C">
        <w:rPr>
          <w:rFonts w:ascii="Noto Sans" w:hAnsi="Noto Sans" w:cs="Noto Sans"/>
          <w:color w:val="auto"/>
        </w:rPr>
        <w:fldChar w:fldCharType="begin"/>
      </w:r>
      <w:r w:rsidRPr="0066410C">
        <w:rPr>
          <w:rFonts w:ascii="Noto Sans" w:hAnsi="Noto Sans" w:cs="Noto Sans"/>
          <w:color w:val="auto"/>
        </w:rPr>
        <w:instrText xml:space="preserve"> REF _Ref76118517 \h  \* MERGEFORMAT </w:instrText>
      </w:r>
      <w:r w:rsidRPr="0066410C">
        <w:rPr>
          <w:rFonts w:ascii="Noto Sans" w:hAnsi="Noto Sans" w:cs="Noto Sans"/>
          <w:color w:val="auto"/>
        </w:rPr>
      </w:r>
      <w:r w:rsidRPr="0066410C">
        <w:rPr>
          <w:rFonts w:ascii="Noto Sans" w:hAnsi="Noto Sans" w:cs="Noto Sans"/>
          <w:color w:val="auto"/>
        </w:rPr>
        <w:fldChar w:fldCharType="separate"/>
      </w:r>
      <w:r w:rsidRPr="0066410C">
        <w:rPr>
          <w:rFonts w:ascii="Noto Sans" w:hAnsi="Noto Sans" w:cs="Noto Sans"/>
          <w:color w:val="auto"/>
        </w:rPr>
        <w:t>Table 3</w:t>
      </w:r>
      <w:r w:rsidRPr="0066410C">
        <w:rPr>
          <w:rFonts w:ascii="Noto Sans" w:hAnsi="Noto Sans" w:cs="Noto Sans"/>
          <w:color w:val="auto"/>
        </w:rPr>
        <w:fldChar w:fldCharType="end"/>
      </w:r>
      <w:r w:rsidRPr="0066410C">
        <w:rPr>
          <w:rFonts w:ascii="Noto Sans" w:hAnsi="Noto Sans" w:cs="Noto Sans"/>
          <w:color w:val="auto"/>
        </w:rPr>
        <w:t>).</w:t>
      </w:r>
    </w:p>
    <w:p w14:paraId="368D1D3C" w14:textId="77777777" w:rsidR="0066410C" w:rsidRPr="0066410C" w:rsidRDefault="0066410C" w:rsidP="0066410C">
      <w:pPr>
        <w:pStyle w:val="BodyText"/>
        <w:rPr>
          <w:rFonts w:ascii="Noto Sans" w:hAnsi="Noto Sans" w:cs="Noto Sans"/>
          <w:color w:val="auto"/>
        </w:rPr>
      </w:pPr>
      <w:r w:rsidRPr="0066410C">
        <w:rPr>
          <w:rFonts w:ascii="Noto Sans" w:hAnsi="Noto Sans" w:cs="Noto Sans"/>
          <w:color w:val="auto"/>
          <w:highlight w:val="cyan"/>
        </w:rPr>
        <w:t>Alternatively use:</w:t>
      </w:r>
      <w:r w:rsidRPr="0066410C">
        <w:rPr>
          <w:rFonts w:ascii="Noto Sans" w:hAnsi="Noto Sans" w:cs="Noto Sans"/>
          <w:color w:val="auto"/>
        </w:rPr>
        <w:t xml:space="preserve"> </w:t>
      </w:r>
    </w:p>
    <w:p w14:paraId="54FEC57A" w14:textId="46434DA2" w:rsidR="0066410C" w:rsidRPr="00782C56" w:rsidRDefault="0066410C" w:rsidP="00B631D6">
      <w:pPr>
        <w:pStyle w:val="BodyText"/>
        <w:rPr>
          <w:rFonts w:ascii="Noto Sans" w:hAnsi="Noto Sans" w:cs="Noto Sans"/>
          <w:color w:val="auto"/>
        </w:rPr>
      </w:pPr>
      <w:r w:rsidRPr="0066410C">
        <w:rPr>
          <w:rFonts w:ascii="Noto Sans" w:hAnsi="Noto Sans" w:cs="Noto Sans"/>
          <w:color w:val="auto"/>
          <w:highlight w:val="yellow"/>
        </w:rPr>
        <w:t>The scope for this engagement includes the preparation and completion of all works detailed in the key activities and deliverables sections below (</w:t>
      </w:r>
      <w:r w:rsidRPr="0066410C">
        <w:rPr>
          <w:rFonts w:ascii="Noto Sans" w:hAnsi="Noto Sans" w:cs="Noto Sans"/>
          <w:color w:val="auto"/>
          <w:highlight w:val="yellow"/>
        </w:rPr>
        <w:fldChar w:fldCharType="begin"/>
      </w:r>
      <w:r w:rsidRPr="0066410C">
        <w:rPr>
          <w:rFonts w:ascii="Noto Sans" w:hAnsi="Noto Sans" w:cs="Noto Sans"/>
          <w:color w:val="auto"/>
          <w:highlight w:val="yellow"/>
        </w:rPr>
        <w:instrText xml:space="preserve"> REF _Ref76118277 \h  \* MERGEFORMAT </w:instrText>
      </w:r>
      <w:r w:rsidRPr="0066410C">
        <w:rPr>
          <w:rFonts w:ascii="Noto Sans" w:hAnsi="Noto Sans" w:cs="Noto Sans"/>
          <w:color w:val="auto"/>
          <w:highlight w:val="yellow"/>
        </w:rPr>
      </w:r>
      <w:r w:rsidRPr="0066410C">
        <w:rPr>
          <w:rFonts w:ascii="Noto Sans" w:hAnsi="Noto Sans" w:cs="Noto Sans"/>
          <w:color w:val="auto"/>
          <w:highlight w:val="yellow"/>
        </w:rPr>
        <w:fldChar w:fldCharType="separate"/>
      </w:r>
      <w:r w:rsidRPr="0066410C">
        <w:rPr>
          <w:rFonts w:ascii="Noto Sans" w:hAnsi="Noto Sans" w:cs="Noto Sans"/>
          <w:color w:val="auto"/>
          <w:highlight w:val="yellow"/>
        </w:rPr>
        <w:t>Table 1</w:t>
      </w:r>
      <w:r w:rsidRPr="0066410C">
        <w:rPr>
          <w:rFonts w:ascii="Noto Sans" w:hAnsi="Noto Sans" w:cs="Noto Sans"/>
          <w:color w:val="auto"/>
          <w:highlight w:val="yellow"/>
        </w:rPr>
        <w:fldChar w:fldCharType="end"/>
      </w:r>
      <w:r w:rsidRPr="0066410C">
        <w:rPr>
          <w:rFonts w:ascii="Noto Sans" w:hAnsi="Noto Sans" w:cs="Noto Sans"/>
          <w:color w:val="auto"/>
          <w:highlight w:val="yellow"/>
        </w:rPr>
        <w:t>,</w:t>
      </w:r>
      <w:r w:rsidRPr="0066410C">
        <w:rPr>
          <w:rFonts w:ascii="Noto Sans" w:hAnsi="Noto Sans" w:cs="Noto Sans"/>
          <w:color w:val="auto"/>
          <w:highlight w:val="yellow"/>
        </w:rPr>
        <w:fldChar w:fldCharType="begin"/>
      </w:r>
      <w:r w:rsidRPr="0066410C">
        <w:rPr>
          <w:rFonts w:ascii="Noto Sans" w:hAnsi="Noto Sans" w:cs="Noto Sans"/>
          <w:color w:val="auto"/>
          <w:highlight w:val="yellow"/>
        </w:rPr>
        <w:instrText xml:space="preserve"> REF _Ref27660086 \h  \* MERGEFORMAT </w:instrText>
      </w:r>
      <w:r w:rsidRPr="0066410C">
        <w:rPr>
          <w:rFonts w:ascii="Noto Sans" w:hAnsi="Noto Sans" w:cs="Noto Sans"/>
          <w:color w:val="auto"/>
          <w:highlight w:val="yellow"/>
        </w:rPr>
      </w:r>
      <w:r w:rsidRPr="0066410C">
        <w:rPr>
          <w:rFonts w:ascii="Noto Sans" w:hAnsi="Noto Sans" w:cs="Noto Sans"/>
          <w:color w:val="auto"/>
          <w:highlight w:val="yellow"/>
        </w:rPr>
        <w:fldChar w:fldCharType="end"/>
      </w:r>
      <w:r w:rsidRPr="0066410C">
        <w:rPr>
          <w:rFonts w:ascii="Noto Sans" w:hAnsi="Noto Sans" w:cs="Noto Sans"/>
          <w:color w:val="auto"/>
          <w:highlight w:val="yellow"/>
        </w:rPr>
        <w:t xml:space="preserve"> </w:t>
      </w:r>
      <w:r w:rsidRPr="0066410C">
        <w:rPr>
          <w:rFonts w:ascii="Noto Sans" w:hAnsi="Noto Sans" w:cs="Noto Sans"/>
          <w:color w:val="auto"/>
          <w:highlight w:val="yellow"/>
        </w:rPr>
        <w:fldChar w:fldCharType="begin"/>
      </w:r>
      <w:r w:rsidRPr="0066410C">
        <w:rPr>
          <w:rFonts w:ascii="Noto Sans" w:hAnsi="Noto Sans" w:cs="Noto Sans"/>
          <w:color w:val="auto"/>
          <w:highlight w:val="yellow"/>
        </w:rPr>
        <w:instrText xml:space="preserve"> REF _Ref76121668 \h  \* MERGEFORMAT </w:instrText>
      </w:r>
      <w:r w:rsidRPr="0066410C">
        <w:rPr>
          <w:rFonts w:ascii="Noto Sans" w:hAnsi="Noto Sans" w:cs="Noto Sans"/>
          <w:color w:val="auto"/>
          <w:highlight w:val="yellow"/>
        </w:rPr>
      </w:r>
      <w:r w:rsidRPr="0066410C">
        <w:rPr>
          <w:rFonts w:ascii="Noto Sans" w:hAnsi="Noto Sans" w:cs="Noto Sans"/>
          <w:color w:val="auto"/>
          <w:highlight w:val="yellow"/>
        </w:rPr>
        <w:fldChar w:fldCharType="separate"/>
      </w:r>
      <w:r w:rsidRPr="0066410C">
        <w:rPr>
          <w:rFonts w:ascii="Noto Sans" w:hAnsi="Noto Sans" w:cs="Noto Sans"/>
          <w:color w:val="auto"/>
          <w:highlight w:val="yellow"/>
        </w:rPr>
        <w:t>Table 2</w:t>
      </w:r>
      <w:r w:rsidRPr="0066410C">
        <w:rPr>
          <w:rFonts w:ascii="Noto Sans" w:hAnsi="Noto Sans" w:cs="Noto Sans"/>
          <w:color w:val="auto"/>
          <w:highlight w:val="yellow"/>
        </w:rPr>
        <w:fldChar w:fldCharType="end"/>
      </w:r>
      <w:r w:rsidRPr="0066410C">
        <w:rPr>
          <w:rFonts w:ascii="Noto Sans" w:hAnsi="Noto Sans" w:cs="Noto Sans"/>
          <w:color w:val="auto"/>
          <w:highlight w:val="yellow"/>
        </w:rPr>
        <w:t xml:space="preserve"> and </w:t>
      </w:r>
      <w:r w:rsidRPr="0066410C">
        <w:rPr>
          <w:rFonts w:ascii="Noto Sans" w:hAnsi="Noto Sans" w:cs="Noto Sans"/>
          <w:color w:val="auto"/>
          <w:highlight w:val="yellow"/>
        </w:rPr>
        <w:fldChar w:fldCharType="begin"/>
      </w:r>
      <w:r w:rsidRPr="0066410C">
        <w:rPr>
          <w:rFonts w:ascii="Noto Sans" w:hAnsi="Noto Sans" w:cs="Noto Sans"/>
          <w:color w:val="auto"/>
          <w:highlight w:val="yellow"/>
        </w:rPr>
        <w:instrText xml:space="preserve"> REF _Ref76118517 \h  \* MERGEFORMAT </w:instrText>
      </w:r>
      <w:r w:rsidRPr="0066410C">
        <w:rPr>
          <w:rFonts w:ascii="Noto Sans" w:hAnsi="Noto Sans" w:cs="Noto Sans"/>
          <w:color w:val="auto"/>
          <w:highlight w:val="yellow"/>
        </w:rPr>
      </w:r>
      <w:r w:rsidRPr="0066410C">
        <w:rPr>
          <w:rFonts w:ascii="Noto Sans" w:hAnsi="Noto Sans" w:cs="Noto Sans"/>
          <w:color w:val="auto"/>
          <w:highlight w:val="yellow"/>
        </w:rPr>
        <w:fldChar w:fldCharType="separate"/>
      </w:r>
      <w:r w:rsidRPr="0066410C">
        <w:rPr>
          <w:rFonts w:ascii="Noto Sans" w:hAnsi="Noto Sans" w:cs="Noto Sans"/>
          <w:color w:val="auto"/>
          <w:highlight w:val="yellow"/>
        </w:rPr>
        <w:t>Table 3</w:t>
      </w:r>
      <w:r w:rsidRPr="0066410C">
        <w:rPr>
          <w:rFonts w:ascii="Noto Sans" w:hAnsi="Noto Sans" w:cs="Noto Sans"/>
          <w:color w:val="auto"/>
          <w:highlight w:val="yellow"/>
        </w:rPr>
        <w:fldChar w:fldCharType="end"/>
      </w:r>
      <w:r w:rsidRPr="0066410C">
        <w:rPr>
          <w:rFonts w:ascii="Noto Sans" w:hAnsi="Noto Sans" w:cs="Noto Sans"/>
          <w:color w:val="auto"/>
          <w:highlight w:val="yellow"/>
        </w:rPr>
        <w:t>).</w:t>
      </w:r>
    </w:p>
    <w:p w14:paraId="7418A469" w14:textId="17E8EBE4" w:rsidR="003C632B" w:rsidRDefault="00782C56" w:rsidP="00DE0F51">
      <w:pPr>
        <w:pStyle w:val="Heading2"/>
        <w:numPr>
          <w:ilvl w:val="1"/>
          <w:numId w:val="13"/>
        </w:numPr>
        <w:rPr>
          <w:rFonts w:eastAsia="Times New Roman"/>
        </w:rPr>
      </w:pPr>
      <w:r>
        <w:rPr>
          <w:rFonts w:eastAsia="Times New Roman"/>
        </w:rPr>
        <w:t xml:space="preserve">Key </w:t>
      </w:r>
      <w:r w:rsidR="00FF4443">
        <w:rPr>
          <w:rFonts w:eastAsia="Times New Roman"/>
        </w:rPr>
        <w:t>a</w:t>
      </w:r>
      <w:r>
        <w:rPr>
          <w:rFonts w:eastAsia="Times New Roman"/>
        </w:rPr>
        <w:t xml:space="preserve">ctivities and </w:t>
      </w:r>
      <w:r w:rsidR="00FF4443">
        <w:rPr>
          <w:rFonts w:eastAsia="Times New Roman"/>
        </w:rPr>
        <w:t>d</w:t>
      </w:r>
      <w:r>
        <w:rPr>
          <w:rFonts w:eastAsia="Times New Roman"/>
        </w:rPr>
        <w:t>eliverables</w:t>
      </w:r>
    </w:p>
    <w:p w14:paraId="38EFC77D" w14:textId="1046879B" w:rsidR="00782C56" w:rsidRDefault="00782C56" w:rsidP="00DE0F51">
      <w:pPr>
        <w:pStyle w:val="Heading3"/>
        <w:numPr>
          <w:ilvl w:val="2"/>
          <w:numId w:val="13"/>
        </w:numPr>
      </w:pPr>
      <w:r>
        <w:t xml:space="preserve">Planning </w:t>
      </w:r>
      <w:r w:rsidR="00FF4443">
        <w:t>p</w:t>
      </w:r>
      <w:r>
        <w:t xml:space="preserve">hase </w:t>
      </w:r>
      <w:r w:rsidR="00FF4443">
        <w:t>a</w:t>
      </w:r>
      <w:r>
        <w:t xml:space="preserve">ctivities and </w:t>
      </w:r>
      <w:r w:rsidR="00FF4443">
        <w:t>d</w:t>
      </w:r>
      <w:r>
        <w:t>eliverables</w:t>
      </w:r>
    </w:p>
    <w:p w14:paraId="30EFDFE3" w14:textId="77777777" w:rsidR="00883BFE" w:rsidRPr="00883BFE" w:rsidRDefault="00883BFE" w:rsidP="00883BFE">
      <w:r w:rsidRPr="00883BFE">
        <w:fldChar w:fldCharType="begin"/>
      </w:r>
      <w:r w:rsidRPr="00883BFE">
        <w:instrText xml:space="preserve"> REF _Ref76118277 \h </w:instrText>
      </w:r>
      <w:r w:rsidRPr="00883BFE">
        <w:fldChar w:fldCharType="separate"/>
      </w:r>
      <w:r w:rsidRPr="00883BFE">
        <w:t>Table 1</w:t>
      </w:r>
      <w:r w:rsidRPr="00883BFE">
        <w:fldChar w:fldCharType="end"/>
      </w:r>
      <w:r w:rsidRPr="00883BFE">
        <w:t xml:space="preserve"> outlines the key activities and deliverables associated with the planning phase of the delivery of the DBC. </w:t>
      </w:r>
      <w:bookmarkStart w:id="3" w:name="_Hlk81485386"/>
      <w:r w:rsidRPr="00883BFE">
        <w:t>Templates or guides for the written deliverable are available where indicated and these will be made available to the successful Supplier</w:t>
      </w:r>
      <w:bookmarkEnd w:id="3"/>
      <w:r w:rsidRPr="00883BFE">
        <w:t xml:space="preserve">. </w:t>
      </w:r>
    </w:p>
    <w:p w14:paraId="7D6CCDE5" w14:textId="0D482869" w:rsidR="00883BFE" w:rsidRPr="00883BFE" w:rsidRDefault="00883BFE" w:rsidP="00883BFE">
      <w:pPr>
        <w:rPr>
          <w:b/>
          <w:bCs/>
        </w:rPr>
      </w:pPr>
      <w:bookmarkStart w:id="4" w:name="_Ref76118277"/>
      <w:r w:rsidRPr="00883BFE">
        <w:rPr>
          <w:b/>
          <w:bCs/>
        </w:rPr>
        <w:t xml:space="preserve">Table </w:t>
      </w:r>
      <w:r w:rsidRPr="00883BFE">
        <w:rPr>
          <w:b/>
          <w:bCs/>
        </w:rPr>
        <w:fldChar w:fldCharType="begin"/>
      </w:r>
      <w:r w:rsidRPr="00883BFE">
        <w:rPr>
          <w:b/>
          <w:bCs/>
        </w:rPr>
        <w:instrText xml:space="preserve"> SEQ Table \* ARABIC </w:instrText>
      </w:r>
      <w:r w:rsidRPr="00883BFE">
        <w:rPr>
          <w:b/>
          <w:bCs/>
        </w:rPr>
        <w:fldChar w:fldCharType="separate"/>
      </w:r>
      <w:r w:rsidRPr="00883BFE">
        <w:rPr>
          <w:b/>
          <w:bCs/>
        </w:rPr>
        <w:t>1</w:t>
      </w:r>
      <w:r w:rsidRPr="00883BFE">
        <w:fldChar w:fldCharType="end"/>
      </w:r>
      <w:bookmarkEnd w:id="4"/>
      <w:r w:rsidRPr="00883BFE">
        <w:rPr>
          <w:b/>
          <w:bCs/>
        </w:rPr>
        <w:t xml:space="preserve">: Initial </w:t>
      </w:r>
      <w:r w:rsidR="00FF4443">
        <w:rPr>
          <w:b/>
          <w:bCs/>
        </w:rPr>
        <w:t>p</w:t>
      </w:r>
      <w:r w:rsidRPr="00883BFE">
        <w:rPr>
          <w:b/>
          <w:bCs/>
        </w:rPr>
        <w:t xml:space="preserve">lanning </w:t>
      </w:r>
      <w:r w:rsidR="00FF4443">
        <w:rPr>
          <w:b/>
          <w:bCs/>
        </w:rPr>
        <w:t>p</w:t>
      </w:r>
      <w:r w:rsidRPr="00883BFE">
        <w:rPr>
          <w:b/>
          <w:bCs/>
        </w:rPr>
        <w:t xml:space="preserve">hase </w:t>
      </w:r>
      <w:r w:rsidR="00FF4443">
        <w:rPr>
          <w:b/>
          <w:bCs/>
        </w:rPr>
        <w:t>k</w:t>
      </w:r>
      <w:r w:rsidRPr="00883BFE">
        <w:rPr>
          <w:b/>
          <w:bCs/>
        </w:rPr>
        <w:t xml:space="preserve">ey </w:t>
      </w:r>
      <w:r w:rsidR="00FF4443">
        <w:rPr>
          <w:b/>
          <w:bCs/>
        </w:rPr>
        <w:t>a</w:t>
      </w:r>
      <w:r w:rsidRPr="00883BFE">
        <w:rPr>
          <w:b/>
          <w:bCs/>
        </w:rPr>
        <w:t xml:space="preserve">ctivities and </w:t>
      </w:r>
      <w:r w:rsidR="00FF4443">
        <w:rPr>
          <w:b/>
          <w:bCs/>
        </w:rPr>
        <w:t>d</w:t>
      </w:r>
      <w:r w:rsidRPr="00883BFE">
        <w:rPr>
          <w:b/>
          <w:bCs/>
        </w:rPr>
        <w:t>eliverables</w:t>
      </w:r>
    </w:p>
    <w:tbl>
      <w:tblPr>
        <w:tblStyle w:val="Table-QldBlue"/>
        <w:tblW w:w="4950" w:type="pct"/>
        <w:tblLayout w:type="fixed"/>
        <w:tblLook w:val="0620" w:firstRow="1" w:lastRow="0" w:firstColumn="0" w:lastColumn="0" w:noHBand="1" w:noVBand="1"/>
      </w:tblPr>
      <w:tblGrid>
        <w:gridCol w:w="2016"/>
        <w:gridCol w:w="4900"/>
        <w:gridCol w:w="3459"/>
      </w:tblGrid>
      <w:tr w:rsidR="00883BFE" w:rsidRPr="00883BFE" w14:paraId="2F2B26B3" w14:textId="77777777" w:rsidTr="00883BFE">
        <w:trPr>
          <w:cnfStyle w:val="100000000000" w:firstRow="1" w:lastRow="0" w:firstColumn="0" w:lastColumn="0" w:oddVBand="0" w:evenVBand="0" w:oddHBand="0" w:evenHBand="0" w:firstRowFirstColumn="0" w:firstRowLastColumn="0" w:lastRowFirstColumn="0" w:lastRowLastColumn="0"/>
        </w:trPr>
        <w:tc>
          <w:tcPr>
            <w:tcW w:w="1980" w:type="dxa"/>
            <w:hideMark/>
          </w:tcPr>
          <w:p w14:paraId="5223C081" w14:textId="3B91F8DC" w:rsidR="00883BFE" w:rsidRPr="00883BFE" w:rsidRDefault="00883BFE" w:rsidP="00883BFE">
            <w:r>
              <w:t>P</w:t>
            </w:r>
            <w:r w:rsidRPr="00883BFE">
              <w:t xml:space="preserve">lanning </w:t>
            </w:r>
            <w:r w:rsidR="00FF4443">
              <w:t>p</w:t>
            </w:r>
            <w:r w:rsidRPr="00883BFE">
              <w:t xml:space="preserve">hase </w:t>
            </w:r>
          </w:p>
        </w:tc>
        <w:tc>
          <w:tcPr>
            <w:tcW w:w="4815" w:type="dxa"/>
            <w:hideMark/>
          </w:tcPr>
          <w:p w14:paraId="409CE782" w14:textId="5A3527C0" w:rsidR="00883BFE" w:rsidRPr="00883BFE" w:rsidRDefault="00883BFE" w:rsidP="00883BFE">
            <w:r>
              <w:t>K</w:t>
            </w:r>
            <w:r w:rsidRPr="00883BFE">
              <w:t xml:space="preserve">ey </w:t>
            </w:r>
            <w:r w:rsidR="00FF4443">
              <w:t>a</w:t>
            </w:r>
            <w:r w:rsidRPr="00883BFE">
              <w:t>ctivities</w:t>
            </w:r>
          </w:p>
        </w:tc>
        <w:tc>
          <w:tcPr>
            <w:tcW w:w="3399" w:type="dxa"/>
            <w:hideMark/>
          </w:tcPr>
          <w:p w14:paraId="5E6A4D7A" w14:textId="79E40E80" w:rsidR="00883BFE" w:rsidRPr="00883BFE" w:rsidRDefault="00883BFE" w:rsidP="00883BFE">
            <w:r>
              <w:t>D</w:t>
            </w:r>
            <w:r w:rsidRPr="00883BFE">
              <w:t>eliverables</w:t>
            </w:r>
          </w:p>
        </w:tc>
      </w:tr>
      <w:tr w:rsidR="00883BFE" w:rsidRPr="00883BFE" w14:paraId="0734AE14" w14:textId="77777777" w:rsidTr="00883BFE">
        <w:tc>
          <w:tcPr>
            <w:tcW w:w="1980" w:type="dxa"/>
            <w:shd w:val="clear" w:color="auto" w:fill="E6E6E6"/>
            <w:hideMark/>
          </w:tcPr>
          <w:p w14:paraId="257871A7" w14:textId="77777777" w:rsidR="00883BFE" w:rsidRPr="00883BFE" w:rsidRDefault="00883BFE" w:rsidP="00883BFE">
            <w:r w:rsidRPr="00883BFE">
              <w:rPr>
                <w:b/>
              </w:rPr>
              <w:t>Planning</w:t>
            </w:r>
          </w:p>
        </w:tc>
        <w:tc>
          <w:tcPr>
            <w:tcW w:w="4815" w:type="dxa"/>
            <w:hideMark/>
          </w:tcPr>
          <w:p w14:paraId="18ACD83B" w14:textId="77777777" w:rsidR="00883BFE" w:rsidRPr="00883BFE" w:rsidRDefault="00883BFE" w:rsidP="00DE0F51">
            <w:pPr>
              <w:numPr>
                <w:ilvl w:val="0"/>
                <w:numId w:val="7"/>
              </w:numPr>
            </w:pPr>
            <w:r w:rsidRPr="00883BFE">
              <w:t>Work with &lt;&lt;Owner Agency Name&gt;&gt; and other Queensland Government departments (as required) to determine and agree the scope of the DBC.</w:t>
            </w:r>
          </w:p>
          <w:p w14:paraId="39F00AA1" w14:textId="77777777" w:rsidR="00883BFE" w:rsidRPr="00883BFE" w:rsidRDefault="00883BFE" w:rsidP="00DE0F51">
            <w:pPr>
              <w:numPr>
                <w:ilvl w:val="0"/>
                <w:numId w:val="7"/>
              </w:numPr>
            </w:pPr>
            <w:r w:rsidRPr="00883BFE">
              <w:t xml:space="preserve">Lead the development of a gap analysis from the options analysis prepared by &lt;&lt; Owner Agency Name&gt;&gt;, to help determine the scope. </w:t>
            </w:r>
          </w:p>
          <w:p w14:paraId="48D488FF" w14:textId="77777777" w:rsidR="00883BFE" w:rsidRPr="00883BFE" w:rsidRDefault="00883BFE" w:rsidP="00DE0F51">
            <w:pPr>
              <w:numPr>
                <w:ilvl w:val="0"/>
                <w:numId w:val="7"/>
              </w:numPr>
            </w:pPr>
            <w:r w:rsidRPr="00883BFE">
              <w:lastRenderedPageBreak/>
              <w:t>Review lessons learned from previous analysis and relevant recent major &lt;&lt;sector&gt;&gt; business cases.</w:t>
            </w:r>
          </w:p>
          <w:p w14:paraId="1C98758E" w14:textId="77777777" w:rsidR="00883BFE" w:rsidRPr="00883BFE" w:rsidRDefault="00883BFE" w:rsidP="00DE0F51">
            <w:pPr>
              <w:numPr>
                <w:ilvl w:val="0"/>
                <w:numId w:val="7"/>
              </w:numPr>
            </w:pPr>
            <w:r w:rsidRPr="00883BFE">
              <w:t>Using &lt;&lt;Owner Agency Name&gt;&gt; standard templates, develop a Business Case Management Plan that documents the intended approach to the development of the business case.</w:t>
            </w:r>
          </w:p>
        </w:tc>
        <w:tc>
          <w:tcPr>
            <w:tcW w:w="3399" w:type="dxa"/>
            <w:hideMark/>
          </w:tcPr>
          <w:p w14:paraId="1FE2970A" w14:textId="77777777" w:rsidR="00883BFE" w:rsidRPr="00883BFE" w:rsidRDefault="00883BFE" w:rsidP="00DE0F51">
            <w:pPr>
              <w:numPr>
                <w:ilvl w:val="0"/>
                <w:numId w:val="7"/>
              </w:numPr>
            </w:pPr>
            <w:r w:rsidRPr="00883BFE">
              <w:lastRenderedPageBreak/>
              <w:t>Business Case Management Plan (template available).</w:t>
            </w:r>
          </w:p>
          <w:p w14:paraId="52C914ED" w14:textId="77777777" w:rsidR="00883BFE" w:rsidRPr="00883BFE" w:rsidRDefault="00883BFE" w:rsidP="00DE0F51">
            <w:pPr>
              <w:numPr>
                <w:ilvl w:val="0"/>
                <w:numId w:val="7"/>
              </w:numPr>
            </w:pPr>
            <w:r w:rsidRPr="00883BFE">
              <w:t>Gap analysis and lessons learned summary report (template available).</w:t>
            </w:r>
          </w:p>
        </w:tc>
      </w:tr>
      <w:tr w:rsidR="00883BFE" w:rsidRPr="00883BFE" w14:paraId="173C5D6A" w14:textId="77777777" w:rsidTr="00883BFE">
        <w:tc>
          <w:tcPr>
            <w:tcW w:w="1980" w:type="dxa"/>
            <w:shd w:val="clear" w:color="auto" w:fill="E6E6E6"/>
            <w:hideMark/>
          </w:tcPr>
          <w:p w14:paraId="0B06F0E9" w14:textId="77777777" w:rsidR="00883BFE" w:rsidRPr="00883BFE" w:rsidRDefault="00883BFE" w:rsidP="00883BFE">
            <w:r w:rsidRPr="00883BFE">
              <w:rPr>
                <w:b/>
              </w:rPr>
              <w:t>Program (schedule) management</w:t>
            </w:r>
          </w:p>
        </w:tc>
        <w:tc>
          <w:tcPr>
            <w:tcW w:w="4815" w:type="dxa"/>
            <w:hideMark/>
          </w:tcPr>
          <w:p w14:paraId="2454E49A" w14:textId="77777777" w:rsidR="00883BFE" w:rsidRPr="00883BFE" w:rsidRDefault="00883BFE" w:rsidP="00DE0F51">
            <w:pPr>
              <w:numPr>
                <w:ilvl w:val="0"/>
                <w:numId w:val="7"/>
              </w:numPr>
            </w:pPr>
            <w:r w:rsidRPr="00883BFE">
              <w:t>Using &lt;&lt;Owner Agency Name&gt;&gt; standard business case program format, develop a fit-for-purpose business case development program that aligns with the timeframe requirements for the project.</w:t>
            </w:r>
          </w:p>
        </w:tc>
        <w:tc>
          <w:tcPr>
            <w:tcW w:w="3399" w:type="dxa"/>
            <w:hideMark/>
          </w:tcPr>
          <w:p w14:paraId="67D2A622" w14:textId="77777777" w:rsidR="00883BFE" w:rsidRPr="00883BFE" w:rsidRDefault="00883BFE" w:rsidP="00DE0F51">
            <w:pPr>
              <w:numPr>
                <w:ilvl w:val="0"/>
                <w:numId w:val="7"/>
              </w:numPr>
            </w:pPr>
            <w:r w:rsidRPr="00883BFE">
              <w:t>DBC development program (Microsoft Project).</w:t>
            </w:r>
          </w:p>
        </w:tc>
      </w:tr>
      <w:tr w:rsidR="00883BFE" w:rsidRPr="00883BFE" w14:paraId="26009E9D" w14:textId="77777777" w:rsidTr="00883BFE">
        <w:tc>
          <w:tcPr>
            <w:tcW w:w="1980" w:type="dxa"/>
            <w:shd w:val="clear" w:color="auto" w:fill="E6E6E6"/>
            <w:hideMark/>
          </w:tcPr>
          <w:p w14:paraId="01D8770A" w14:textId="77777777" w:rsidR="00883BFE" w:rsidRPr="00883BFE" w:rsidRDefault="00883BFE" w:rsidP="00883BFE">
            <w:r w:rsidRPr="00883BFE">
              <w:rPr>
                <w:b/>
              </w:rPr>
              <w:t>Budget and cost management</w:t>
            </w:r>
          </w:p>
        </w:tc>
        <w:tc>
          <w:tcPr>
            <w:tcW w:w="4815" w:type="dxa"/>
            <w:hideMark/>
          </w:tcPr>
          <w:p w14:paraId="685B71B4" w14:textId="77777777" w:rsidR="00883BFE" w:rsidRPr="00883BFE" w:rsidRDefault="00883BFE" w:rsidP="00DE0F51">
            <w:pPr>
              <w:numPr>
                <w:ilvl w:val="0"/>
                <w:numId w:val="7"/>
              </w:numPr>
            </w:pPr>
            <w:r w:rsidRPr="00883BFE">
              <w:t>Using &lt;&lt;Owner Agency Name&gt;&gt; cost management tool, develop a detailed business case budget, resource profile and cashflow forecast.</w:t>
            </w:r>
          </w:p>
        </w:tc>
        <w:tc>
          <w:tcPr>
            <w:tcW w:w="3399" w:type="dxa"/>
            <w:hideMark/>
          </w:tcPr>
          <w:p w14:paraId="1725F3A4" w14:textId="77777777" w:rsidR="00883BFE" w:rsidRPr="00883BFE" w:rsidRDefault="00883BFE" w:rsidP="00DE0F51">
            <w:pPr>
              <w:numPr>
                <w:ilvl w:val="0"/>
                <w:numId w:val="7"/>
              </w:numPr>
            </w:pPr>
            <w:r w:rsidRPr="00883BFE">
              <w:t>DBC budget (Microsoft Excel) (template available).</w:t>
            </w:r>
          </w:p>
        </w:tc>
      </w:tr>
      <w:tr w:rsidR="00883BFE" w:rsidRPr="00883BFE" w14:paraId="2AB4A7F7" w14:textId="77777777" w:rsidTr="00883BFE">
        <w:tc>
          <w:tcPr>
            <w:tcW w:w="1980" w:type="dxa"/>
            <w:shd w:val="clear" w:color="auto" w:fill="E6E6E6"/>
            <w:hideMark/>
          </w:tcPr>
          <w:p w14:paraId="00D1C42E" w14:textId="77777777" w:rsidR="00883BFE" w:rsidRPr="00883BFE" w:rsidRDefault="00883BFE" w:rsidP="00883BFE">
            <w:r w:rsidRPr="00883BFE">
              <w:rPr>
                <w:b/>
              </w:rPr>
              <w:t>Risk and issues management</w:t>
            </w:r>
          </w:p>
        </w:tc>
        <w:tc>
          <w:tcPr>
            <w:tcW w:w="4815" w:type="dxa"/>
            <w:hideMark/>
          </w:tcPr>
          <w:p w14:paraId="0A5FD5B5" w14:textId="77777777" w:rsidR="00883BFE" w:rsidRPr="00883BFE" w:rsidRDefault="00883BFE" w:rsidP="00DE0F51">
            <w:pPr>
              <w:numPr>
                <w:ilvl w:val="0"/>
                <w:numId w:val="7"/>
              </w:numPr>
            </w:pPr>
            <w:r w:rsidRPr="00883BFE">
              <w:t>Facilitate a risk and opportunity workshop with key stakeholders to identify project and business case risks, opportunities, assumptions, dependencies, issues and mitigation strategies that will be employed to ensure that all risks are managed in an appropriate and timely manner.</w:t>
            </w:r>
          </w:p>
          <w:p w14:paraId="19962EB0" w14:textId="77777777" w:rsidR="00883BFE" w:rsidRPr="00883BFE" w:rsidRDefault="00883BFE" w:rsidP="00DE0F51">
            <w:pPr>
              <w:numPr>
                <w:ilvl w:val="0"/>
                <w:numId w:val="7"/>
              </w:numPr>
            </w:pPr>
            <w:r w:rsidRPr="00883BFE">
              <w:t>Using &lt;&lt;Owner Agency Name&gt;&gt; risk and issues management tool, document outcomes from the workshop and develop a reporting ‘dashboard’ for the business case and project.</w:t>
            </w:r>
          </w:p>
        </w:tc>
        <w:tc>
          <w:tcPr>
            <w:tcW w:w="3399" w:type="dxa"/>
            <w:hideMark/>
          </w:tcPr>
          <w:p w14:paraId="3189E22E" w14:textId="77777777" w:rsidR="00883BFE" w:rsidRPr="00883BFE" w:rsidRDefault="00883BFE" w:rsidP="00DE0F51">
            <w:pPr>
              <w:numPr>
                <w:ilvl w:val="0"/>
                <w:numId w:val="7"/>
              </w:numPr>
            </w:pPr>
            <w:r w:rsidRPr="00883BFE">
              <w:t>Risk and issues registers (Microsoft Excel) (template available).</w:t>
            </w:r>
          </w:p>
          <w:p w14:paraId="11B6BE71" w14:textId="77777777" w:rsidR="00883BFE" w:rsidRPr="00883BFE" w:rsidRDefault="00883BFE" w:rsidP="00DE0F51">
            <w:pPr>
              <w:numPr>
                <w:ilvl w:val="0"/>
                <w:numId w:val="7"/>
              </w:numPr>
            </w:pPr>
            <w:r w:rsidRPr="00883BFE">
              <w:t>Project reporting dashboard (Microsoft Excel) (template available).</w:t>
            </w:r>
          </w:p>
        </w:tc>
      </w:tr>
      <w:tr w:rsidR="00883BFE" w:rsidRPr="00883BFE" w14:paraId="7D455D21" w14:textId="77777777" w:rsidTr="00883BFE">
        <w:tc>
          <w:tcPr>
            <w:tcW w:w="1980" w:type="dxa"/>
            <w:shd w:val="clear" w:color="auto" w:fill="E6E6E6"/>
            <w:hideMark/>
          </w:tcPr>
          <w:p w14:paraId="6F9C85AF" w14:textId="77777777" w:rsidR="00883BFE" w:rsidRPr="00883BFE" w:rsidRDefault="00883BFE" w:rsidP="00883BFE">
            <w:pPr>
              <w:rPr>
                <w:b/>
              </w:rPr>
            </w:pPr>
            <w:r w:rsidRPr="00883BFE">
              <w:rPr>
                <w:b/>
              </w:rPr>
              <w:t>Assurance</w:t>
            </w:r>
          </w:p>
        </w:tc>
        <w:tc>
          <w:tcPr>
            <w:tcW w:w="4815" w:type="dxa"/>
            <w:hideMark/>
          </w:tcPr>
          <w:p w14:paraId="62C16FB0" w14:textId="77777777" w:rsidR="00883BFE" w:rsidRPr="00883BFE" w:rsidRDefault="00883BFE" w:rsidP="00DE0F51">
            <w:pPr>
              <w:numPr>
                <w:ilvl w:val="0"/>
                <w:numId w:val="7"/>
              </w:numPr>
            </w:pPr>
            <w:r w:rsidRPr="00883BFE">
              <w:t>Liaise with stakeholders to develop an approach for assurance for the business case including consideration and integration of internal, external and agency assurance activities and alignment with the Infrastructure Proposal Assurance Framework.</w:t>
            </w:r>
          </w:p>
          <w:p w14:paraId="31E6A4C1" w14:textId="77777777" w:rsidR="00883BFE" w:rsidRPr="00883BFE" w:rsidRDefault="00883BFE" w:rsidP="00DE0F51">
            <w:pPr>
              <w:numPr>
                <w:ilvl w:val="0"/>
                <w:numId w:val="7"/>
              </w:numPr>
            </w:pPr>
            <w:r w:rsidRPr="00883BFE">
              <w:t>Using &lt;&lt;Owner Agency Name&gt;&gt; standard templates, develop an Assurance Plan that documents the agreed approach.</w:t>
            </w:r>
          </w:p>
        </w:tc>
        <w:tc>
          <w:tcPr>
            <w:tcW w:w="3399" w:type="dxa"/>
            <w:hideMark/>
          </w:tcPr>
          <w:p w14:paraId="784B5694" w14:textId="77777777" w:rsidR="00883BFE" w:rsidRPr="00883BFE" w:rsidRDefault="00883BFE" w:rsidP="00DE0F51">
            <w:pPr>
              <w:numPr>
                <w:ilvl w:val="0"/>
                <w:numId w:val="7"/>
              </w:numPr>
            </w:pPr>
            <w:r w:rsidRPr="00883BFE">
              <w:t xml:space="preserve">Assurance Plan (template available). </w:t>
            </w:r>
          </w:p>
        </w:tc>
      </w:tr>
      <w:tr w:rsidR="00883BFE" w:rsidRPr="00883BFE" w14:paraId="24268F29" w14:textId="77777777" w:rsidTr="00883BFE">
        <w:tc>
          <w:tcPr>
            <w:tcW w:w="1980" w:type="dxa"/>
            <w:shd w:val="clear" w:color="auto" w:fill="E6E6E6"/>
            <w:hideMark/>
          </w:tcPr>
          <w:p w14:paraId="6912B472" w14:textId="77777777" w:rsidR="00883BFE" w:rsidRPr="00883BFE" w:rsidRDefault="00883BFE" w:rsidP="00883BFE">
            <w:pPr>
              <w:rPr>
                <w:b/>
              </w:rPr>
            </w:pPr>
            <w:r w:rsidRPr="00883BFE">
              <w:rPr>
                <w:b/>
              </w:rPr>
              <w:lastRenderedPageBreak/>
              <w:t>Procurement</w:t>
            </w:r>
          </w:p>
          <w:p w14:paraId="0DA16431" w14:textId="77777777" w:rsidR="00883BFE" w:rsidRPr="00883BFE" w:rsidRDefault="00883BFE" w:rsidP="00883BFE">
            <w:r w:rsidRPr="00883BFE">
              <w:rPr>
                <w:b/>
              </w:rPr>
              <w:t>Optional</w:t>
            </w:r>
          </w:p>
        </w:tc>
        <w:tc>
          <w:tcPr>
            <w:tcW w:w="4815" w:type="dxa"/>
            <w:hideMark/>
          </w:tcPr>
          <w:p w14:paraId="038D5910" w14:textId="77777777" w:rsidR="00883BFE" w:rsidRPr="00883BFE" w:rsidRDefault="00883BFE" w:rsidP="00DE0F51">
            <w:pPr>
              <w:numPr>
                <w:ilvl w:val="0"/>
                <w:numId w:val="7"/>
              </w:numPr>
            </w:pPr>
            <w:r w:rsidRPr="00883BFE">
              <w:t>Liaise with the &lt;&lt;Owner Agency Name&gt;&gt; Procurement Manager, other key stakeholders to develop and document a Procurement Plan for the engagement of key advisors and peer reviewers.</w:t>
            </w:r>
          </w:p>
          <w:p w14:paraId="609E6332" w14:textId="77777777" w:rsidR="00883BFE" w:rsidRPr="00883BFE" w:rsidRDefault="00883BFE" w:rsidP="00DE0F51">
            <w:pPr>
              <w:numPr>
                <w:ilvl w:val="0"/>
                <w:numId w:val="7"/>
              </w:numPr>
            </w:pPr>
            <w:r w:rsidRPr="00883BFE">
              <w:t>Consider business case resourcing and assess if this may be done internally.</w:t>
            </w:r>
          </w:p>
        </w:tc>
        <w:tc>
          <w:tcPr>
            <w:tcW w:w="3399" w:type="dxa"/>
            <w:hideMark/>
          </w:tcPr>
          <w:p w14:paraId="375071B2" w14:textId="77777777" w:rsidR="00883BFE" w:rsidRPr="00883BFE" w:rsidRDefault="00883BFE" w:rsidP="00DE0F51">
            <w:pPr>
              <w:numPr>
                <w:ilvl w:val="0"/>
                <w:numId w:val="7"/>
              </w:numPr>
            </w:pPr>
            <w:r w:rsidRPr="00883BFE">
              <w:t>Procurement Plan (template available).</w:t>
            </w:r>
          </w:p>
        </w:tc>
      </w:tr>
      <w:tr w:rsidR="00883BFE" w:rsidRPr="00883BFE" w14:paraId="27359FB0" w14:textId="77777777" w:rsidTr="00883BFE">
        <w:tc>
          <w:tcPr>
            <w:tcW w:w="1980" w:type="dxa"/>
            <w:shd w:val="clear" w:color="auto" w:fill="E6E6E6"/>
            <w:hideMark/>
          </w:tcPr>
          <w:p w14:paraId="764ED508" w14:textId="77777777" w:rsidR="00883BFE" w:rsidRPr="00883BFE" w:rsidRDefault="00883BFE" w:rsidP="00883BFE">
            <w:r w:rsidRPr="00883BFE">
              <w:rPr>
                <w:b/>
              </w:rPr>
              <w:t>Governance</w:t>
            </w:r>
          </w:p>
        </w:tc>
        <w:tc>
          <w:tcPr>
            <w:tcW w:w="4815" w:type="dxa"/>
            <w:hideMark/>
          </w:tcPr>
          <w:p w14:paraId="494F9C80" w14:textId="77777777" w:rsidR="00883BFE" w:rsidRPr="00883BFE" w:rsidRDefault="00883BFE" w:rsidP="00DE0F51">
            <w:pPr>
              <w:numPr>
                <w:ilvl w:val="0"/>
                <w:numId w:val="7"/>
              </w:numPr>
            </w:pPr>
            <w:r w:rsidRPr="00883BFE">
              <w:t>Working in close consultation with &lt;&lt;Owner Agency Name&gt;&gt;, develop a plan for project governance to be included in the Business Case Management Plan.</w:t>
            </w:r>
          </w:p>
          <w:p w14:paraId="0E33B970" w14:textId="77777777" w:rsidR="00883BFE" w:rsidRPr="00883BFE" w:rsidRDefault="00883BFE" w:rsidP="00DE0F51">
            <w:pPr>
              <w:numPr>
                <w:ilvl w:val="0"/>
                <w:numId w:val="7"/>
              </w:numPr>
            </w:pPr>
            <w:r w:rsidRPr="00883BFE">
              <w:t>Based on &lt;&lt;Owner Agency Name&gt;&gt; templates, develop and agree a Terms of Reference for the Project Steering Committee (PSC) and Project Working Groups (PWG) (as required).</w:t>
            </w:r>
          </w:p>
        </w:tc>
        <w:tc>
          <w:tcPr>
            <w:tcW w:w="3399" w:type="dxa"/>
            <w:hideMark/>
          </w:tcPr>
          <w:p w14:paraId="715DB67B" w14:textId="77777777" w:rsidR="00883BFE" w:rsidRPr="00883BFE" w:rsidRDefault="00883BFE" w:rsidP="00DE0F51">
            <w:pPr>
              <w:numPr>
                <w:ilvl w:val="0"/>
                <w:numId w:val="7"/>
              </w:numPr>
            </w:pPr>
            <w:r w:rsidRPr="00883BFE">
              <w:t>Governance framework for the DBC project (template available).</w:t>
            </w:r>
          </w:p>
          <w:p w14:paraId="332E80C0" w14:textId="77777777" w:rsidR="00883BFE" w:rsidRPr="00883BFE" w:rsidRDefault="00883BFE" w:rsidP="00DE0F51">
            <w:pPr>
              <w:numPr>
                <w:ilvl w:val="0"/>
                <w:numId w:val="7"/>
              </w:numPr>
            </w:pPr>
            <w:r w:rsidRPr="00883BFE">
              <w:t>PSC Terms of Reference (template available).</w:t>
            </w:r>
          </w:p>
          <w:p w14:paraId="1A0E072A" w14:textId="77777777" w:rsidR="00883BFE" w:rsidRPr="00883BFE" w:rsidRDefault="00883BFE" w:rsidP="00DE0F51">
            <w:pPr>
              <w:numPr>
                <w:ilvl w:val="0"/>
                <w:numId w:val="7"/>
              </w:numPr>
            </w:pPr>
            <w:r w:rsidRPr="00883BFE">
              <w:t>PWG Terms of Reference (template available).</w:t>
            </w:r>
          </w:p>
        </w:tc>
      </w:tr>
      <w:tr w:rsidR="00883BFE" w:rsidRPr="00883BFE" w14:paraId="535ED2FC" w14:textId="77777777" w:rsidTr="00883BFE">
        <w:tc>
          <w:tcPr>
            <w:tcW w:w="1980" w:type="dxa"/>
            <w:shd w:val="clear" w:color="auto" w:fill="E6E6E6"/>
          </w:tcPr>
          <w:p w14:paraId="4F3BFD13" w14:textId="77777777" w:rsidR="00883BFE" w:rsidRPr="00883BFE" w:rsidRDefault="00883BFE" w:rsidP="00883BFE">
            <w:pPr>
              <w:rPr>
                <w:b/>
              </w:rPr>
            </w:pPr>
            <w:r w:rsidRPr="00883BFE">
              <w:rPr>
                <w:b/>
              </w:rPr>
              <w:t>Reporting, meetings and ad hoc tasks</w:t>
            </w:r>
          </w:p>
          <w:p w14:paraId="4B68AF72" w14:textId="77777777" w:rsidR="00883BFE" w:rsidRPr="00883BFE" w:rsidRDefault="00883BFE" w:rsidP="00883BFE"/>
        </w:tc>
        <w:tc>
          <w:tcPr>
            <w:tcW w:w="4815" w:type="dxa"/>
            <w:hideMark/>
          </w:tcPr>
          <w:p w14:paraId="0A1F97B0" w14:textId="77777777" w:rsidR="00883BFE" w:rsidRPr="00883BFE" w:rsidRDefault="00883BFE" w:rsidP="00DE0F51">
            <w:pPr>
              <w:numPr>
                <w:ilvl w:val="0"/>
                <w:numId w:val="7"/>
              </w:numPr>
            </w:pPr>
            <w:r w:rsidRPr="00883BFE">
              <w:t>Prepare for and facilitate workshops and meetings as required.</w:t>
            </w:r>
          </w:p>
          <w:p w14:paraId="790AE44B" w14:textId="77777777" w:rsidR="00883BFE" w:rsidRPr="00883BFE" w:rsidRDefault="00883BFE" w:rsidP="00DE0F51">
            <w:pPr>
              <w:numPr>
                <w:ilvl w:val="0"/>
                <w:numId w:val="7"/>
              </w:numPr>
            </w:pPr>
            <w:r w:rsidRPr="00883BFE">
              <w:t>Assist with drafting, ministerial briefs and associated correspondence relevant to the DBC as required.</w:t>
            </w:r>
          </w:p>
          <w:p w14:paraId="31E51BA4" w14:textId="77777777" w:rsidR="00883BFE" w:rsidRPr="00883BFE" w:rsidRDefault="00883BFE" w:rsidP="00DE0F51">
            <w:pPr>
              <w:numPr>
                <w:ilvl w:val="0"/>
                <w:numId w:val="7"/>
              </w:numPr>
            </w:pPr>
            <w:r w:rsidRPr="00883BFE">
              <w:t>Develop and implement a document control and management approach for DBC documentation, using existing &lt;&lt;Owner Agency Name&gt;&gt; document management systems.</w:t>
            </w:r>
          </w:p>
        </w:tc>
        <w:tc>
          <w:tcPr>
            <w:tcW w:w="3399" w:type="dxa"/>
          </w:tcPr>
          <w:p w14:paraId="3D6228F0" w14:textId="77777777" w:rsidR="00883BFE" w:rsidRPr="00883BFE" w:rsidRDefault="00883BFE" w:rsidP="00DE0F51">
            <w:pPr>
              <w:numPr>
                <w:ilvl w:val="0"/>
                <w:numId w:val="7"/>
              </w:numPr>
            </w:pPr>
            <w:r w:rsidRPr="00883BFE">
              <w:t>Meeting agendas (template available).</w:t>
            </w:r>
          </w:p>
          <w:p w14:paraId="79C9482A" w14:textId="77777777" w:rsidR="00883BFE" w:rsidRPr="00883BFE" w:rsidRDefault="00883BFE" w:rsidP="00DE0F51">
            <w:pPr>
              <w:numPr>
                <w:ilvl w:val="0"/>
                <w:numId w:val="7"/>
              </w:numPr>
            </w:pPr>
            <w:r w:rsidRPr="00883BFE">
              <w:t>Meeting minutes (template available).</w:t>
            </w:r>
          </w:p>
          <w:p w14:paraId="39E27050" w14:textId="77777777" w:rsidR="00883BFE" w:rsidRPr="00883BFE" w:rsidRDefault="00883BFE" w:rsidP="00DE0F51">
            <w:pPr>
              <w:numPr>
                <w:ilvl w:val="0"/>
                <w:numId w:val="7"/>
              </w:numPr>
            </w:pPr>
            <w:r w:rsidRPr="00883BFE">
              <w:t>Input for briefing notes and correspondence (as required).</w:t>
            </w:r>
          </w:p>
          <w:p w14:paraId="3EFB8D0C" w14:textId="77777777" w:rsidR="00883BFE" w:rsidRPr="00883BFE" w:rsidRDefault="00883BFE" w:rsidP="00883BFE">
            <w:pPr>
              <w:ind w:left="833"/>
            </w:pPr>
          </w:p>
        </w:tc>
      </w:tr>
    </w:tbl>
    <w:p w14:paraId="1018AB2D" w14:textId="7BBB974D" w:rsidR="00883BFE" w:rsidRDefault="00883BFE" w:rsidP="00DE0F51">
      <w:pPr>
        <w:pStyle w:val="Heading3"/>
        <w:keepNext/>
        <w:numPr>
          <w:ilvl w:val="2"/>
          <w:numId w:val="13"/>
        </w:numPr>
      </w:pPr>
      <w:r>
        <w:t xml:space="preserve">Proposal </w:t>
      </w:r>
      <w:r w:rsidR="00FF4443">
        <w:t>d</w:t>
      </w:r>
      <w:r>
        <w:t xml:space="preserve">evelopment </w:t>
      </w:r>
      <w:r w:rsidR="00FF4443">
        <w:t>p</w:t>
      </w:r>
      <w:r>
        <w:t xml:space="preserve">hase </w:t>
      </w:r>
      <w:r w:rsidR="00FF4443">
        <w:t>a</w:t>
      </w:r>
      <w:r>
        <w:t xml:space="preserve">ctivities and </w:t>
      </w:r>
      <w:r w:rsidR="00FF4443">
        <w:t>d</w:t>
      </w:r>
      <w:r>
        <w:t>eliverables</w:t>
      </w:r>
    </w:p>
    <w:p w14:paraId="27086F13" w14:textId="77777777" w:rsidR="00941A52" w:rsidRPr="00941A52" w:rsidRDefault="00941A52" w:rsidP="00CB5CAC">
      <w:pPr>
        <w:keepNext/>
      </w:pPr>
      <w:r w:rsidRPr="00941A52">
        <w:fldChar w:fldCharType="begin"/>
      </w:r>
      <w:r w:rsidRPr="00941A52">
        <w:instrText xml:space="preserve"> REF _Ref76118395 \h </w:instrText>
      </w:r>
      <w:r w:rsidRPr="00941A52">
        <w:fldChar w:fldCharType="separate"/>
      </w:r>
      <w:r w:rsidRPr="00941A52">
        <w:t>Table 2</w:t>
      </w:r>
      <w:r w:rsidRPr="00941A52">
        <w:fldChar w:fldCharType="end"/>
      </w:r>
      <w:r w:rsidRPr="00941A52">
        <w:t xml:space="preserve"> outlines the key activities and deliverables associated with the delivery of the DBC. These key activities and deliverables are completed throughout the DBC process and may overlap.</w:t>
      </w:r>
    </w:p>
    <w:p w14:paraId="0999E90C" w14:textId="0FC670BD" w:rsidR="00941A52" w:rsidRPr="00941A52" w:rsidRDefault="00941A52" w:rsidP="00CB5CAC">
      <w:pPr>
        <w:keepNext/>
        <w:rPr>
          <w:b/>
          <w:bCs/>
        </w:rPr>
      </w:pPr>
      <w:bookmarkStart w:id="5" w:name="_Ref76121668"/>
      <w:r w:rsidRPr="00941A52">
        <w:rPr>
          <w:b/>
          <w:bCs/>
        </w:rPr>
        <w:t xml:space="preserve">Table </w:t>
      </w:r>
      <w:r w:rsidRPr="00941A52">
        <w:rPr>
          <w:b/>
          <w:bCs/>
        </w:rPr>
        <w:fldChar w:fldCharType="begin"/>
      </w:r>
      <w:r w:rsidRPr="00941A52">
        <w:rPr>
          <w:b/>
          <w:bCs/>
        </w:rPr>
        <w:instrText xml:space="preserve"> SEQ Table \* ARABIC </w:instrText>
      </w:r>
      <w:r w:rsidRPr="00941A52">
        <w:rPr>
          <w:b/>
          <w:bCs/>
        </w:rPr>
        <w:fldChar w:fldCharType="separate"/>
      </w:r>
      <w:r w:rsidRPr="00941A52">
        <w:rPr>
          <w:b/>
          <w:bCs/>
        </w:rPr>
        <w:t>2</w:t>
      </w:r>
      <w:r w:rsidRPr="00941A52">
        <w:fldChar w:fldCharType="end"/>
      </w:r>
      <w:bookmarkEnd w:id="5"/>
      <w:r w:rsidRPr="00941A52">
        <w:rPr>
          <w:b/>
          <w:bCs/>
        </w:rPr>
        <w:t xml:space="preserve">: Proposal </w:t>
      </w:r>
      <w:r w:rsidR="00FF4443">
        <w:rPr>
          <w:b/>
          <w:bCs/>
        </w:rPr>
        <w:t>d</w:t>
      </w:r>
      <w:r w:rsidRPr="00941A52">
        <w:rPr>
          <w:b/>
          <w:bCs/>
        </w:rPr>
        <w:t xml:space="preserve">evelopment </w:t>
      </w:r>
      <w:r w:rsidR="00FF4443">
        <w:rPr>
          <w:b/>
          <w:bCs/>
        </w:rPr>
        <w:t>p</w:t>
      </w:r>
      <w:r w:rsidRPr="00941A52">
        <w:rPr>
          <w:b/>
          <w:bCs/>
        </w:rPr>
        <w:t xml:space="preserve">hase </w:t>
      </w:r>
      <w:r w:rsidR="00FF4443">
        <w:rPr>
          <w:b/>
          <w:bCs/>
        </w:rPr>
        <w:t>k</w:t>
      </w:r>
      <w:r w:rsidRPr="00941A52">
        <w:rPr>
          <w:b/>
          <w:bCs/>
        </w:rPr>
        <w:t xml:space="preserve">ey </w:t>
      </w:r>
      <w:r w:rsidR="00FF4443">
        <w:rPr>
          <w:b/>
          <w:bCs/>
        </w:rPr>
        <w:t>a</w:t>
      </w:r>
      <w:r w:rsidRPr="00941A52">
        <w:rPr>
          <w:b/>
          <w:bCs/>
        </w:rPr>
        <w:t xml:space="preserve">ctivities and </w:t>
      </w:r>
      <w:r w:rsidR="00FF4443">
        <w:rPr>
          <w:b/>
          <w:bCs/>
        </w:rPr>
        <w:t>d</w:t>
      </w:r>
      <w:r w:rsidRPr="00941A52">
        <w:rPr>
          <w:b/>
          <w:bCs/>
        </w:rPr>
        <w:t xml:space="preserve">eliverables </w:t>
      </w:r>
    </w:p>
    <w:tbl>
      <w:tblPr>
        <w:tblStyle w:val="Table-QldBlue"/>
        <w:tblW w:w="5150" w:type="pct"/>
        <w:tblLayout w:type="fixed"/>
        <w:tblLook w:val="0620" w:firstRow="1" w:lastRow="0" w:firstColumn="0" w:lastColumn="0" w:noHBand="1" w:noVBand="1"/>
      </w:tblPr>
      <w:tblGrid>
        <w:gridCol w:w="2032"/>
        <w:gridCol w:w="5278"/>
        <w:gridCol w:w="3484"/>
      </w:tblGrid>
      <w:tr w:rsidR="00941A52" w:rsidRPr="00941A52" w14:paraId="6B85FA3B" w14:textId="77777777" w:rsidTr="00941A52">
        <w:trPr>
          <w:cnfStyle w:val="100000000000" w:firstRow="1" w:lastRow="0" w:firstColumn="0" w:lastColumn="0" w:oddVBand="0" w:evenVBand="0" w:oddHBand="0" w:evenHBand="0" w:firstRowFirstColumn="0" w:firstRowLastColumn="0" w:lastRowFirstColumn="0" w:lastRowLastColumn="0"/>
        </w:trPr>
        <w:tc>
          <w:tcPr>
            <w:tcW w:w="1985" w:type="dxa"/>
            <w:hideMark/>
          </w:tcPr>
          <w:p w14:paraId="708E2D39" w14:textId="681CE93D" w:rsidR="00941A52" w:rsidRPr="00941A52" w:rsidRDefault="00941A52" w:rsidP="00941A52">
            <w:r>
              <w:t>Proposal Development Phase</w:t>
            </w:r>
          </w:p>
        </w:tc>
        <w:tc>
          <w:tcPr>
            <w:tcW w:w="5154" w:type="dxa"/>
            <w:hideMark/>
          </w:tcPr>
          <w:p w14:paraId="1969E8EF" w14:textId="2511162E" w:rsidR="00941A52" w:rsidRPr="00941A52" w:rsidRDefault="00941A52" w:rsidP="00941A52">
            <w:r>
              <w:t>K</w:t>
            </w:r>
            <w:r w:rsidRPr="00941A52">
              <w:t>ey Activities</w:t>
            </w:r>
          </w:p>
        </w:tc>
        <w:tc>
          <w:tcPr>
            <w:tcW w:w="3402" w:type="dxa"/>
            <w:hideMark/>
          </w:tcPr>
          <w:p w14:paraId="0F19CACE" w14:textId="77777777" w:rsidR="00941A52" w:rsidRPr="00941A52" w:rsidRDefault="00941A52" w:rsidP="00941A52">
            <w:r w:rsidRPr="00941A52">
              <w:t>Deliverables</w:t>
            </w:r>
          </w:p>
        </w:tc>
      </w:tr>
      <w:tr w:rsidR="00941A52" w:rsidRPr="00941A52" w14:paraId="6C94478A" w14:textId="77777777" w:rsidTr="00941A52">
        <w:tc>
          <w:tcPr>
            <w:tcW w:w="1985" w:type="dxa"/>
            <w:shd w:val="clear" w:color="auto" w:fill="E6E6E6"/>
            <w:hideMark/>
          </w:tcPr>
          <w:p w14:paraId="0DDD8885" w14:textId="77777777" w:rsidR="00941A52" w:rsidRPr="00941A52" w:rsidRDefault="00941A52" w:rsidP="00941A52">
            <w:r w:rsidRPr="00941A52">
              <w:rPr>
                <w:b/>
              </w:rPr>
              <w:t>Development</w:t>
            </w:r>
          </w:p>
        </w:tc>
        <w:tc>
          <w:tcPr>
            <w:tcW w:w="5154" w:type="dxa"/>
            <w:hideMark/>
          </w:tcPr>
          <w:p w14:paraId="06CB1D21" w14:textId="77777777" w:rsidR="00941A52" w:rsidRPr="00941A52" w:rsidRDefault="00941A52" w:rsidP="00DE0F51">
            <w:pPr>
              <w:numPr>
                <w:ilvl w:val="0"/>
                <w:numId w:val="7"/>
              </w:numPr>
            </w:pPr>
            <w:r w:rsidRPr="00941A52">
              <w:t xml:space="preserve">Manage all aspects of DBC development including identification of required chapters, coordination with stakeholders and advisors for input, authoring and coordination of assurance activities in accordance with the current BCDF guidance. </w:t>
            </w:r>
          </w:p>
          <w:p w14:paraId="3929210D" w14:textId="77777777" w:rsidR="00941A52" w:rsidRPr="00941A52" w:rsidRDefault="00941A52" w:rsidP="00DE0F51">
            <w:pPr>
              <w:numPr>
                <w:ilvl w:val="0"/>
                <w:numId w:val="7"/>
              </w:numPr>
            </w:pPr>
            <w:r w:rsidRPr="00941A52">
              <w:lastRenderedPageBreak/>
              <w:t xml:space="preserve">Undertake reviews and editing of all chapters in accordance with the &lt;&lt;Owner Agency Name&gt;&gt; style guide. </w:t>
            </w:r>
          </w:p>
          <w:p w14:paraId="79E5D40C" w14:textId="77777777" w:rsidR="00941A52" w:rsidRPr="00941A52" w:rsidRDefault="00941A52" w:rsidP="00DE0F51">
            <w:pPr>
              <w:numPr>
                <w:ilvl w:val="0"/>
                <w:numId w:val="7"/>
              </w:numPr>
            </w:pPr>
            <w:r w:rsidRPr="00941A52">
              <w:t>Oversee all inputs into the business case and, as the business case writer, ensure the final documentation reads succinctly and cohesively.</w:t>
            </w:r>
          </w:p>
          <w:p w14:paraId="0104D8E2" w14:textId="77777777" w:rsidR="00941A52" w:rsidRPr="00941A52" w:rsidRDefault="00941A52" w:rsidP="00DE0F51">
            <w:pPr>
              <w:numPr>
                <w:ilvl w:val="0"/>
                <w:numId w:val="7"/>
              </w:numPr>
            </w:pPr>
            <w:r w:rsidRPr="00941A52">
              <w:t>Actively engage with and seek advice from &lt;&lt;Owner Agency Name&gt;&gt; team members for input into and review of the DBC, including approach, assumptions, methodology and supporting materials.</w:t>
            </w:r>
          </w:p>
        </w:tc>
        <w:tc>
          <w:tcPr>
            <w:tcW w:w="3402" w:type="dxa"/>
            <w:hideMark/>
          </w:tcPr>
          <w:p w14:paraId="320107C8" w14:textId="77777777" w:rsidR="00941A52" w:rsidRPr="00941A52" w:rsidRDefault="00941A52" w:rsidP="00DE0F51">
            <w:pPr>
              <w:numPr>
                <w:ilvl w:val="0"/>
                <w:numId w:val="7"/>
              </w:numPr>
            </w:pPr>
            <w:r w:rsidRPr="00941A52">
              <w:lastRenderedPageBreak/>
              <w:t>DBC chapters, appendices and associated documentation.</w:t>
            </w:r>
          </w:p>
        </w:tc>
      </w:tr>
      <w:tr w:rsidR="00941A52" w:rsidRPr="00941A52" w14:paraId="60960675" w14:textId="77777777" w:rsidTr="00941A52">
        <w:tc>
          <w:tcPr>
            <w:tcW w:w="1985" w:type="dxa"/>
            <w:shd w:val="clear" w:color="auto" w:fill="E6E6E6"/>
            <w:hideMark/>
          </w:tcPr>
          <w:p w14:paraId="0F897435" w14:textId="77777777" w:rsidR="00941A52" w:rsidRPr="00941A52" w:rsidRDefault="00941A52" w:rsidP="00941A52">
            <w:r w:rsidRPr="00941A52">
              <w:rPr>
                <w:b/>
              </w:rPr>
              <w:t>Assurance</w:t>
            </w:r>
          </w:p>
        </w:tc>
        <w:tc>
          <w:tcPr>
            <w:tcW w:w="5154" w:type="dxa"/>
            <w:hideMark/>
          </w:tcPr>
          <w:p w14:paraId="273BC2E3" w14:textId="77777777" w:rsidR="00941A52" w:rsidRPr="00941A52" w:rsidRDefault="00941A52" w:rsidP="00DE0F51">
            <w:pPr>
              <w:numPr>
                <w:ilvl w:val="0"/>
                <w:numId w:val="7"/>
              </w:numPr>
            </w:pPr>
            <w:r w:rsidRPr="00941A52">
              <w:t xml:space="preserve">Oversee assurance activities as outlined in the Assurance Plan endorsed by the &lt;&lt;Proposal Name&gt;&gt; PSC including peer reviews, gateway reviews, and other PSC requirements. </w:t>
            </w:r>
          </w:p>
          <w:p w14:paraId="3AB049B2" w14:textId="77777777" w:rsidR="00941A52" w:rsidRPr="00941A52" w:rsidRDefault="00941A52" w:rsidP="00DE0F51">
            <w:pPr>
              <w:numPr>
                <w:ilvl w:val="0"/>
                <w:numId w:val="7"/>
              </w:numPr>
            </w:pPr>
            <w:r w:rsidRPr="00941A52">
              <w:t>Plan and schedule Gateway Review/s (Gate 1 and/ or Gate 2) including arrangement and co-ordination of a panel, preparing documentation and participation in the process (Process documented). Consider business case resourcing and assess if this may be done internally.</w:t>
            </w:r>
          </w:p>
          <w:p w14:paraId="1807F33B" w14:textId="77777777" w:rsidR="00941A52" w:rsidRPr="00941A52" w:rsidRDefault="00941A52" w:rsidP="00DE0F51">
            <w:pPr>
              <w:numPr>
                <w:ilvl w:val="0"/>
                <w:numId w:val="7"/>
              </w:numPr>
            </w:pPr>
            <w:r w:rsidRPr="00941A52">
              <w:t xml:space="preserve">Ensure appropriate inclusion of recommendations from peer reviews and the Gateway Review in business case chapters. </w:t>
            </w:r>
          </w:p>
          <w:p w14:paraId="040ACF71" w14:textId="77777777" w:rsidR="00941A52" w:rsidRPr="00941A52" w:rsidRDefault="00941A52" w:rsidP="00DE0F51">
            <w:pPr>
              <w:numPr>
                <w:ilvl w:val="0"/>
                <w:numId w:val="7"/>
              </w:numPr>
            </w:pPr>
            <w:r w:rsidRPr="00941A52">
              <w:t>Prepare an Assurance Report for presentation to &lt;&lt;Owner Agency Name&gt;&gt; PSC that outlines the approach and outcomes of assurance activities as per the Assurance Plan.</w:t>
            </w:r>
          </w:p>
        </w:tc>
        <w:tc>
          <w:tcPr>
            <w:tcW w:w="3402" w:type="dxa"/>
            <w:hideMark/>
          </w:tcPr>
          <w:p w14:paraId="2DC4CD96" w14:textId="77777777" w:rsidR="00941A52" w:rsidRPr="00941A52" w:rsidRDefault="00941A52" w:rsidP="00DE0F51">
            <w:pPr>
              <w:numPr>
                <w:ilvl w:val="0"/>
                <w:numId w:val="7"/>
              </w:numPr>
            </w:pPr>
            <w:r w:rsidRPr="00941A52">
              <w:t>Gateway planning documentation.</w:t>
            </w:r>
          </w:p>
          <w:p w14:paraId="720FBB6C" w14:textId="77777777" w:rsidR="00941A52" w:rsidRPr="00941A52" w:rsidRDefault="00941A52" w:rsidP="00DE0F51">
            <w:pPr>
              <w:numPr>
                <w:ilvl w:val="0"/>
                <w:numId w:val="7"/>
              </w:numPr>
            </w:pPr>
            <w:r w:rsidRPr="00941A52">
              <w:t>Assurance Report (template available).</w:t>
            </w:r>
          </w:p>
        </w:tc>
      </w:tr>
      <w:tr w:rsidR="00941A52" w:rsidRPr="00941A52" w14:paraId="21671201" w14:textId="77777777" w:rsidTr="00941A52">
        <w:tc>
          <w:tcPr>
            <w:tcW w:w="1985" w:type="dxa"/>
            <w:shd w:val="clear" w:color="auto" w:fill="E6E6E6"/>
            <w:hideMark/>
          </w:tcPr>
          <w:p w14:paraId="7682A9D1" w14:textId="77777777" w:rsidR="00941A52" w:rsidRPr="00941A52" w:rsidRDefault="00941A52" w:rsidP="00941A52">
            <w:r w:rsidRPr="00941A52">
              <w:rPr>
                <w:b/>
              </w:rPr>
              <w:t>Program (schedule) management</w:t>
            </w:r>
          </w:p>
        </w:tc>
        <w:tc>
          <w:tcPr>
            <w:tcW w:w="5154" w:type="dxa"/>
            <w:hideMark/>
          </w:tcPr>
          <w:p w14:paraId="0DB9A5AC" w14:textId="77777777" w:rsidR="00941A52" w:rsidRPr="00941A52" w:rsidRDefault="00941A52" w:rsidP="00DE0F51">
            <w:pPr>
              <w:numPr>
                <w:ilvl w:val="0"/>
                <w:numId w:val="7"/>
              </w:numPr>
            </w:pPr>
            <w:r w:rsidRPr="00941A52">
              <w:t>Monitor and update the business case development program developed in the planning phase.</w:t>
            </w:r>
          </w:p>
        </w:tc>
        <w:tc>
          <w:tcPr>
            <w:tcW w:w="3402" w:type="dxa"/>
            <w:hideMark/>
          </w:tcPr>
          <w:p w14:paraId="26157CF2" w14:textId="77777777" w:rsidR="00941A52" w:rsidRPr="00941A52" w:rsidRDefault="00941A52" w:rsidP="00DE0F51">
            <w:pPr>
              <w:numPr>
                <w:ilvl w:val="0"/>
                <w:numId w:val="7"/>
              </w:numPr>
            </w:pPr>
            <w:r w:rsidRPr="00941A52">
              <w:t>DBC development program (Microsoft Project) (template available).</w:t>
            </w:r>
          </w:p>
        </w:tc>
      </w:tr>
      <w:tr w:rsidR="00941A52" w:rsidRPr="00941A52" w14:paraId="556BBADF" w14:textId="77777777" w:rsidTr="00941A52">
        <w:tc>
          <w:tcPr>
            <w:tcW w:w="1985" w:type="dxa"/>
            <w:shd w:val="clear" w:color="auto" w:fill="E6E6E6"/>
            <w:hideMark/>
          </w:tcPr>
          <w:p w14:paraId="0A2A6BC9" w14:textId="77777777" w:rsidR="00941A52" w:rsidRPr="00941A52" w:rsidRDefault="00941A52" w:rsidP="00941A52">
            <w:r w:rsidRPr="00941A52">
              <w:rPr>
                <w:b/>
              </w:rPr>
              <w:t>Budget and cost management</w:t>
            </w:r>
          </w:p>
        </w:tc>
        <w:tc>
          <w:tcPr>
            <w:tcW w:w="5154" w:type="dxa"/>
            <w:hideMark/>
          </w:tcPr>
          <w:p w14:paraId="1875B312" w14:textId="77777777" w:rsidR="00941A52" w:rsidRPr="00941A52" w:rsidRDefault="00941A52" w:rsidP="00DE0F51">
            <w:pPr>
              <w:numPr>
                <w:ilvl w:val="0"/>
                <w:numId w:val="7"/>
              </w:numPr>
            </w:pPr>
            <w:r w:rsidRPr="00941A52">
              <w:t>Using the cost management tool developed in the planning phase, track and manage advisor budgets and contracts as per funding agreements.</w:t>
            </w:r>
          </w:p>
          <w:p w14:paraId="76638417" w14:textId="77777777" w:rsidR="00941A52" w:rsidRPr="00941A52" w:rsidRDefault="00941A52" w:rsidP="00DE0F51">
            <w:pPr>
              <w:numPr>
                <w:ilvl w:val="0"/>
                <w:numId w:val="7"/>
              </w:numPr>
            </w:pPr>
            <w:r w:rsidRPr="00941A52">
              <w:t xml:space="preserve">Undertake financial monitoring and reporting required by key stakeholders. </w:t>
            </w:r>
          </w:p>
          <w:p w14:paraId="62CF5C4A" w14:textId="77777777" w:rsidR="00941A52" w:rsidRPr="00941A52" w:rsidRDefault="00941A52" w:rsidP="00DE0F51">
            <w:pPr>
              <w:numPr>
                <w:ilvl w:val="0"/>
                <w:numId w:val="7"/>
              </w:numPr>
            </w:pPr>
            <w:r w:rsidRPr="00941A52">
              <w:t xml:space="preserve">Review of claims (invoices and variations) submitted against other advisor’s contracts </w:t>
            </w:r>
            <w:r w:rsidRPr="00941A52">
              <w:lastRenderedPageBreak/>
              <w:t>and provide advice to &lt;&lt;Owner Agency Name&gt;&gt; on payment.</w:t>
            </w:r>
          </w:p>
        </w:tc>
        <w:tc>
          <w:tcPr>
            <w:tcW w:w="3402" w:type="dxa"/>
            <w:hideMark/>
          </w:tcPr>
          <w:p w14:paraId="48147F7D" w14:textId="77777777" w:rsidR="00941A52" w:rsidRPr="00941A52" w:rsidRDefault="00941A52" w:rsidP="00DE0F51">
            <w:pPr>
              <w:numPr>
                <w:ilvl w:val="0"/>
                <w:numId w:val="7"/>
              </w:numPr>
            </w:pPr>
            <w:r w:rsidRPr="00941A52">
              <w:lastRenderedPageBreak/>
              <w:t>DBC budget (Microsoft Excel) (template available).</w:t>
            </w:r>
          </w:p>
        </w:tc>
      </w:tr>
      <w:tr w:rsidR="00941A52" w:rsidRPr="00941A52" w14:paraId="16280BA5" w14:textId="77777777" w:rsidTr="00941A52">
        <w:tc>
          <w:tcPr>
            <w:tcW w:w="1985" w:type="dxa"/>
            <w:shd w:val="clear" w:color="auto" w:fill="E6E6E6"/>
            <w:hideMark/>
          </w:tcPr>
          <w:p w14:paraId="20ECDC66" w14:textId="77777777" w:rsidR="00941A52" w:rsidRPr="00941A52" w:rsidRDefault="00941A52" w:rsidP="00941A52">
            <w:r w:rsidRPr="00941A52">
              <w:rPr>
                <w:b/>
              </w:rPr>
              <w:t>Risk and issues management</w:t>
            </w:r>
          </w:p>
        </w:tc>
        <w:tc>
          <w:tcPr>
            <w:tcW w:w="5154" w:type="dxa"/>
            <w:hideMark/>
          </w:tcPr>
          <w:p w14:paraId="39CFF14C" w14:textId="77777777" w:rsidR="00941A52" w:rsidRPr="00941A52" w:rsidRDefault="00941A52" w:rsidP="00DE0F51">
            <w:pPr>
              <w:numPr>
                <w:ilvl w:val="0"/>
                <w:numId w:val="7"/>
              </w:numPr>
            </w:pPr>
            <w:r w:rsidRPr="00941A52">
              <w:t>Facilitate further risk and issues workshops (as required).</w:t>
            </w:r>
          </w:p>
          <w:p w14:paraId="7968CBF2" w14:textId="77777777" w:rsidR="00941A52" w:rsidRPr="00941A52" w:rsidRDefault="00941A52" w:rsidP="00DE0F51">
            <w:pPr>
              <w:numPr>
                <w:ilvl w:val="0"/>
                <w:numId w:val="7"/>
              </w:numPr>
            </w:pPr>
            <w:r w:rsidRPr="00941A52">
              <w:t xml:space="preserve">Monitor, identify, manage and report on key project and business case risks and issues. </w:t>
            </w:r>
          </w:p>
          <w:p w14:paraId="4464ECDD" w14:textId="77777777" w:rsidR="00941A52" w:rsidRPr="00941A52" w:rsidRDefault="00941A52" w:rsidP="00DE0F51">
            <w:pPr>
              <w:numPr>
                <w:ilvl w:val="0"/>
                <w:numId w:val="7"/>
              </w:numPr>
            </w:pPr>
            <w:r w:rsidRPr="00941A52">
              <w:t>Regularly monitor and maintain risk and issues registers.</w:t>
            </w:r>
          </w:p>
        </w:tc>
        <w:tc>
          <w:tcPr>
            <w:tcW w:w="3402" w:type="dxa"/>
            <w:hideMark/>
          </w:tcPr>
          <w:p w14:paraId="6EDFAE21" w14:textId="77777777" w:rsidR="00941A52" w:rsidRPr="00941A52" w:rsidRDefault="00941A52" w:rsidP="00DE0F51">
            <w:pPr>
              <w:numPr>
                <w:ilvl w:val="0"/>
                <w:numId w:val="7"/>
              </w:numPr>
            </w:pPr>
            <w:r w:rsidRPr="00941A52">
              <w:t>DBC risk register (template available)</w:t>
            </w:r>
          </w:p>
        </w:tc>
      </w:tr>
      <w:tr w:rsidR="00941A52" w:rsidRPr="00941A52" w14:paraId="40F7BD2F" w14:textId="77777777" w:rsidTr="00941A52">
        <w:tc>
          <w:tcPr>
            <w:tcW w:w="1985" w:type="dxa"/>
            <w:shd w:val="clear" w:color="auto" w:fill="E6E6E6"/>
            <w:hideMark/>
          </w:tcPr>
          <w:p w14:paraId="195382E6" w14:textId="77777777" w:rsidR="00941A52" w:rsidRPr="00941A52" w:rsidRDefault="00941A52" w:rsidP="00941A52">
            <w:pPr>
              <w:rPr>
                <w:b/>
              </w:rPr>
            </w:pPr>
            <w:r w:rsidRPr="00941A52">
              <w:rPr>
                <w:b/>
              </w:rPr>
              <w:t>Procurement management</w:t>
            </w:r>
          </w:p>
          <w:p w14:paraId="33D16FBF" w14:textId="77777777" w:rsidR="00941A52" w:rsidRPr="00941A52" w:rsidRDefault="00941A52" w:rsidP="00941A52">
            <w:r w:rsidRPr="00941A52">
              <w:rPr>
                <w:b/>
              </w:rPr>
              <w:t xml:space="preserve">Optional </w:t>
            </w:r>
          </w:p>
        </w:tc>
        <w:tc>
          <w:tcPr>
            <w:tcW w:w="5154" w:type="dxa"/>
            <w:hideMark/>
          </w:tcPr>
          <w:p w14:paraId="04B8C317" w14:textId="77777777" w:rsidR="00941A52" w:rsidRPr="00941A52" w:rsidRDefault="00941A52" w:rsidP="00DE0F51">
            <w:pPr>
              <w:numPr>
                <w:ilvl w:val="0"/>
                <w:numId w:val="7"/>
              </w:numPr>
            </w:pPr>
            <w:r w:rsidRPr="00941A52">
              <w:t>Liaise with the &lt;&lt; Owner Agency Name&gt;&gt; Procurement Manager and &lt;&lt;Proposal Name&gt;&gt; team members to develop ITO scopes of services and evaluation plans and reports for the engagement of technical advisors and peer review advisors in accordance with &lt;&lt;Owner Agency Name&gt;&gt; Procurement Framework.</w:t>
            </w:r>
          </w:p>
          <w:p w14:paraId="3F20EE85" w14:textId="77777777" w:rsidR="00941A52" w:rsidRPr="00941A52" w:rsidRDefault="00941A52" w:rsidP="00DE0F51">
            <w:pPr>
              <w:numPr>
                <w:ilvl w:val="0"/>
                <w:numId w:val="7"/>
              </w:numPr>
            </w:pPr>
            <w:r w:rsidRPr="00941A52">
              <w:t>Consider business case resourcing and assess if this may be done internally.</w:t>
            </w:r>
          </w:p>
        </w:tc>
        <w:tc>
          <w:tcPr>
            <w:tcW w:w="3402" w:type="dxa"/>
            <w:hideMark/>
          </w:tcPr>
          <w:p w14:paraId="6D6B41C0" w14:textId="77777777" w:rsidR="00941A52" w:rsidRPr="00941A52" w:rsidRDefault="00941A52" w:rsidP="00DE0F51">
            <w:pPr>
              <w:numPr>
                <w:ilvl w:val="0"/>
                <w:numId w:val="7"/>
              </w:numPr>
            </w:pPr>
            <w:r w:rsidRPr="00941A52">
              <w:t>Relevant ITO and scopes of services (templates available).</w:t>
            </w:r>
          </w:p>
          <w:p w14:paraId="46C64FFF" w14:textId="77777777" w:rsidR="00941A52" w:rsidRPr="00941A52" w:rsidRDefault="00941A52" w:rsidP="00DE0F51">
            <w:pPr>
              <w:numPr>
                <w:ilvl w:val="0"/>
                <w:numId w:val="7"/>
              </w:numPr>
            </w:pPr>
            <w:r w:rsidRPr="00941A52">
              <w:t>Tender evaluation plans and reports (templates available).</w:t>
            </w:r>
          </w:p>
        </w:tc>
      </w:tr>
      <w:tr w:rsidR="00941A52" w:rsidRPr="00941A52" w14:paraId="5011F664" w14:textId="77777777" w:rsidTr="00941A52">
        <w:tc>
          <w:tcPr>
            <w:tcW w:w="1985" w:type="dxa"/>
            <w:shd w:val="clear" w:color="auto" w:fill="E6E6E6"/>
            <w:hideMark/>
          </w:tcPr>
          <w:p w14:paraId="7B217BDA" w14:textId="77777777" w:rsidR="00941A52" w:rsidRPr="00941A52" w:rsidRDefault="00941A52" w:rsidP="00941A52">
            <w:pPr>
              <w:rPr>
                <w:b/>
              </w:rPr>
            </w:pPr>
            <w:r w:rsidRPr="00941A52">
              <w:rPr>
                <w:b/>
              </w:rPr>
              <w:t>Contract Management</w:t>
            </w:r>
          </w:p>
          <w:p w14:paraId="4E995AD9" w14:textId="77777777" w:rsidR="00941A52" w:rsidRPr="00941A52" w:rsidRDefault="00941A52" w:rsidP="00941A52">
            <w:pPr>
              <w:rPr>
                <w:b/>
              </w:rPr>
            </w:pPr>
            <w:r w:rsidRPr="00941A52">
              <w:rPr>
                <w:b/>
              </w:rPr>
              <w:t xml:space="preserve">Optional </w:t>
            </w:r>
          </w:p>
        </w:tc>
        <w:tc>
          <w:tcPr>
            <w:tcW w:w="5154" w:type="dxa"/>
            <w:hideMark/>
          </w:tcPr>
          <w:p w14:paraId="6C3F0C06" w14:textId="77777777" w:rsidR="00941A52" w:rsidRPr="00941A52" w:rsidRDefault="00941A52" w:rsidP="00DE0F51">
            <w:pPr>
              <w:numPr>
                <w:ilvl w:val="0"/>
                <w:numId w:val="7"/>
              </w:numPr>
            </w:pPr>
            <w:r w:rsidRPr="00941A52">
              <w:t xml:space="preserve">Using &lt;&lt;Owner Agency Name&gt;&gt; contract management framework and templates, develop a Contract Management Plan for other advisors and peer reviewers. </w:t>
            </w:r>
          </w:p>
          <w:p w14:paraId="49BD302D" w14:textId="77777777" w:rsidR="00941A52" w:rsidRPr="00941A52" w:rsidRDefault="00941A52" w:rsidP="00DE0F51">
            <w:pPr>
              <w:numPr>
                <w:ilvl w:val="0"/>
                <w:numId w:val="7"/>
              </w:numPr>
            </w:pPr>
            <w:r w:rsidRPr="00941A52">
              <w:t>Provide active contract management and performance monitoring of other advisors, including management of contract changes and variations, according to &lt;&lt; Agency Name&gt;&gt; contract management framework.</w:t>
            </w:r>
          </w:p>
          <w:p w14:paraId="79EDFAB2" w14:textId="77777777" w:rsidR="00941A52" w:rsidRPr="00941A52" w:rsidRDefault="00941A52" w:rsidP="00DE0F51">
            <w:pPr>
              <w:numPr>
                <w:ilvl w:val="0"/>
                <w:numId w:val="7"/>
              </w:numPr>
            </w:pPr>
            <w:r w:rsidRPr="00941A52">
              <w:t>Consider business case resourcing and assess if this may be done internally.</w:t>
            </w:r>
          </w:p>
        </w:tc>
        <w:tc>
          <w:tcPr>
            <w:tcW w:w="3402" w:type="dxa"/>
            <w:hideMark/>
          </w:tcPr>
          <w:p w14:paraId="39B78264" w14:textId="77777777" w:rsidR="00941A52" w:rsidRPr="00941A52" w:rsidRDefault="00941A52" w:rsidP="00DE0F51">
            <w:pPr>
              <w:numPr>
                <w:ilvl w:val="0"/>
                <w:numId w:val="7"/>
              </w:numPr>
            </w:pPr>
            <w:r w:rsidRPr="00941A52">
              <w:t>Business Case Contract Management Plan for advisors and peer reviewers (templates available).</w:t>
            </w:r>
          </w:p>
        </w:tc>
      </w:tr>
      <w:tr w:rsidR="00941A52" w:rsidRPr="00941A52" w14:paraId="403AE572" w14:textId="77777777" w:rsidTr="00941A52">
        <w:tc>
          <w:tcPr>
            <w:tcW w:w="1985" w:type="dxa"/>
            <w:shd w:val="clear" w:color="auto" w:fill="E6E6E6"/>
            <w:hideMark/>
          </w:tcPr>
          <w:p w14:paraId="5C263FC8" w14:textId="77777777" w:rsidR="00941A52" w:rsidRPr="00941A52" w:rsidRDefault="00941A52" w:rsidP="00941A52">
            <w:r w:rsidRPr="00941A52">
              <w:rPr>
                <w:b/>
              </w:rPr>
              <w:t>Governance</w:t>
            </w:r>
          </w:p>
        </w:tc>
        <w:tc>
          <w:tcPr>
            <w:tcW w:w="5154" w:type="dxa"/>
            <w:hideMark/>
          </w:tcPr>
          <w:p w14:paraId="4269B33F" w14:textId="77777777" w:rsidR="00941A52" w:rsidRPr="00941A52" w:rsidRDefault="00941A52" w:rsidP="00DE0F51">
            <w:pPr>
              <w:numPr>
                <w:ilvl w:val="0"/>
                <w:numId w:val="7"/>
              </w:numPr>
            </w:pPr>
            <w:r w:rsidRPr="00941A52">
              <w:t>As secretariat to the PSC, prepare and issue minutes from PSC meetings (generally monthly or at milestones) [Consider business case resourcing and assess if PSC secretariat may be done internally] and PWG meetings (if required) (approximately 1-2 days per month).</w:t>
            </w:r>
          </w:p>
          <w:p w14:paraId="6C0E5EB0" w14:textId="77777777" w:rsidR="00941A52" w:rsidRPr="00941A52" w:rsidRDefault="00941A52" w:rsidP="00DE0F51">
            <w:pPr>
              <w:numPr>
                <w:ilvl w:val="0"/>
                <w:numId w:val="7"/>
              </w:numPr>
            </w:pPr>
            <w:r w:rsidRPr="00941A52">
              <w:t>Prepare presentations for PSC meetings and PWG (as required).</w:t>
            </w:r>
          </w:p>
          <w:p w14:paraId="7E5367DE" w14:textId="77777777" w:rsidR="00941A52" w:rsidRPr="00941A52" w:rsidRDefault="00941A52" w:rsidP="00DE0F51">
            <w:pPr>
              <w:numPr>
                <w:ilvl w:val="0"/>
                <w:numId w:val="7"/>
              </w:numPr>
            </w:pPr>
            <w:r w:rsidRPr="00941A52">
              <w:t>Attend and present to PSC on the status of business case development.</w:t>
            </w:r>
          </w:p>
          <w:p w14:paraId="60C49912" w14:textId="77777777" w:rsidR="00941A52" w:rsidRPr="00941A52" w:rsidRDefault="00941A52" w:rsidP="00DE0F51">
            <w:pPr>
              <w:numPr>
                <w:ilvl w:val="0"/>
                <w:numId w:val="7"/>
              </w:numPr>
            </w:pPr>
            <w:r w:rsidRPr="00941A52">
              <w:t>Facilitate PWG meetings.</w:t>
            </w:r>
          </w:p>
        </w:tc>
        <w:tc>
          <w:tcPr>
            <w:tcW w:w="3402" w:type="dxa"/>
            <w:hideMark/>
          </w:tcPr>
          <w:p w14:paraId="71313741" w14:textId="77777777" w:rsidR="00941A52" w:rsidRPr="00941A52" w:rsidRDefault="00941A52" w:rsidP="00DE0F51">
            <w:pPr>
              <w:numPr>
                <w:ilvl w:val="0"/>
                <w:numId w:val="7"/>
              </w:numPr>
            </w:pPr>
            <w:r w:rsidRPr="00941A52">
              <w:t>Meeting agendas.</w:t>
            </w:r>
          </w:p>
          <w:p w14:paraId="0821B227" w14:textId="77777777" w:rsidR="00941A52" w:rsidRPr="00941A52" w:rsidRDefault="00941A52" w:rsidP="00DE0F51">
            <w:pPr>
              <w:numPr>
                <w:ilvl w:val="0"/>
                <w:numId w:val="7"/>
              </w:numPr>
            </w:pPr>
            <w:r w:rsidRPr="00941A52">
              <w:t>Meeting presentations.</w:t>
            </w:r>
          </w:p>
          <w:p w14:paraId="0FBC2743" w14:textId="77777777" w:rsidR="00941A52" w:rsidRPr="00941A52" w:rsidRDefault="00941A52" w:rsidP="00DE0F51">
            <w:pPr>
              <w:numPr>
                <w:ilvl w:val="0"/>
                <w:numId w:val="7"/>
              </w:numPr>
            </w:pPr>
            <w:r w:rsidRPr="00941A52">
              <w:t>Meeting minutes.</w:t>
            </w:r>
          </w:p>
        </w:tc>
      </w:tr>
      <w:tr w:rsidR="00941A52" w:rsidRPr="00941A52" w14:paraId="5EE24619" w14:textId="77777777" w:rsidTr="00941A52">
        <w:tc>
          <w:tcPr>
            <w:tcW w:w="1985" w:type="dxa"/>
            <w:shd w:val="clear" w:color="auto" w:fill="E6E6E6"/>
            <w:hideMark/>
          </w:tcPr>
          <w:p w14:paraId="2E81116B" w14:textId="77777777" w:rsidR="00941A52" w:rsidRPr="00941A52" w:rsidRDefault="00941A52" w:rsidP="00941A52">
            <w:r w:rsidRPr="00941A52">
              <w:rPr>
                <w:b/>
              </w:rPr>
              <w:lastRenderedPageBreak/>
              <w:t>Executive briefing and reporting</w:t>
            </w:r>
          </w:p>
        </w:tc>
        <w:tc>
          <w:tcPr>
            <w:tcW w:w="5154" w:type="dxa"/>
            <w:hideMark/>
          </w:tcPr>
          <w:p w14:paraId="288608E5" w14:textId="77777777" w:rsidR="00941A52" w:rsidRPr="00941A52" w:rsidRDefault="00941A52" w:rsidP="00DE0F51">
            <w:pPr>
              <w:numPr>
                <w:ilvl w:val="0"/>
                <w:numId w:val="7"/>
              </w:numPr>
            </w:pPr>
            <w:r w:rsidRPr="00941A52">
              <w:t>Based on &lt;&lt;Owner Agency Name&gt;&gt; standard templates, prepare the documentation required for presentation to the &lt;&lt;Owner Agency Name&gt;&gt; Senior Executive, including periodic status reports to the Senior Executive and the submission and presentation of the final business case, including letter to the responsible Minister.</w:t>
            </w:r>
          </w:p>
          <w:p w14:paraId="390FF68F" w14:textId="77777777" w:rsidR="00941A52" w:rsidRPr="00941A52" w:rsidRDefault="00941A52" w:rsidP="00DE0F51">
            <w:pPr>
              <w:numPr>
                <w:ilvl w:val="0"/>
                <w:numId w:val="7"/>
              </w:numPr>
            </w:pPr>
            <w:r w:rsidRPr="00941A52">
              <w:t>Consider to what extent reporting to Senior Executive is required e.g. How many status reports.</w:t>
            </w:r>
          </w:p>
          <w:p w14:paraId="34729CB9" w14:textId="77777777" w:rsidR="00941A52" w:rsidRPr="00941A52" w:rsidRDefault="00941A52" w:rsidP="00DE0F51">
            <w:pPr>
              <w:numPr>
                <w:ilvl w:val="0"/>
                <w:numId w:val="7"/>
              </w:numPr>
            </w:pPr>
            <w:r w:rsidRPr="00941A52">
              <w:t xml:space="preserve">Represent &lt;&lt;Owner Agency Name&gt;&gt; at a Senior Executive meeting for presentation of the above for endorsement. </w:t>
            </w:r>
          </w:p>
          <w:p w14:paraId="2BF337B4" w14:textId="77777777" w:rsidR="00941A52" w:rsidRPr="00941A52" w:rsidRDefault="00941A52" w:rsidP="00DE0F51">
            <w:pPr>
              <w:numPr>
                <w:ilvl w:val="0"/>
                <w:numId w:val="7"/>
              </w:numPr>
            </w:pPr>
            <w:r w:rsidRPr="00941A52">
              <w:t>Consider to what extent reporting to Senior Executive is required e.g. How many attendances.</w:t>
            </w:r>
          </w:p>
        </w:tc>
        <w:tc>
          <w:tcPr>
            <w:tcW w:w="3402" w:type="dxa"/>
            <w:hideMark/>
          </w:tcPr>
          <w:p w14:paraId="2CACCDB5" w14:textId="77777777" w:rsidR="00941A52" w:rsidRPr="00941A52" w:rsidRDefault="00941A52" w:rsidP="00DE0F51">
            <w:pPr>
              <w:numPr>
                <w:ilvl w:val="0"/>
                <w:numId w:val="7"/>
              </w:numPr>
            </w:pPr>
            <w:r w:rsidRPr="00941A52">
              <w:t>Reports to the Senior Executive (template available).</w:t>
            </w:r>
          </w:p>
          <w:p w14:paraId="7C5C6002" w14:textId="77777777" w:rsidR="00941A52" w:rsidRPr="00941A52" w:rsidRDefault="00941A52" w:rsidP="00DE0F51">
            <w:pPr>
              <w:numPr>
                <w:ilvl w:val="0"/>
                <w:numId w:val="7"/>
              </w:numPr>
            </w:pPr>
            <w:r w:rsidRPr="00941A52">
              <w:t>Senior Executive presentations.</w:t>
            </w:r>
          </w:p>
          <w:p w14:paraId="7EDC22F6" w14:textId="77777777" w:rsidR="00941A52" w:rsidRPr="00941A52" w:rsidRDefault="00941A52" w:rsidP="00DE0F51">
            <w:pPr>
              <w:numPr>
                <w:ilvl w:val="0"/>
                <w:numId w:val="7"/>
              </w:numPr>
            </w:pPr>
            <w:r w:rsidRPr="00941A52">
              <w:t>Report to the Minister.</w:t>
            </w:r>
          </w:p>
          <w:p w14:paraId="5E36297B" w14:textId="77777777" w:rsidR="00941A52" w:rsidRPr="00941A52" w:rsidRDefault="00941A52" w:rsidP="00DE0F51">
            <w:pPr>
              <w:numPr>
                <w:ilvl w:val="0"/>
                <w:numId w:val="7"/>
              </w:numPr>
            </w:pPr>
            <w:r w:rsidRPr="00941A52">
              <w:t>Executive Correspondence.</w:t>
            </w:r>
          </w:p>
        </w:tc>
      </w:tr>
      <w:tr w:rsidR="00941A52" w:rsidRPr="00941A52" w14:paraId="4C5E75B8" w14:textId="77777777" w:rsidTr="00941A52">
        <w:tc>
          <w:tcPr>
            <w:tcW w:w="1985" w:type="dxa"/>
            <w:shd w:val="clear" w:color="auto" w:fill="E6E6E6"/>
          </w:tcPr>
          <w:p w14:paraId="29A814EF" w14:textId="77777777" w:rsidR="00941A52" w:rsidRPr="00941A52" w:rsidRDefault="00941A52" w:rsidP="00941A52">
            <w:pPr>
              <w:rPr>
                <w:b/>
              </w:rPr>
            </w:pPr>
            <w:r w:rsidRPr="00941A52">
              <w:rPr>
                <w:b/>
              </w:rPr>
              <w:t>Reporting, meetings and ad hoc tasks</w:t>
            </w:r>
          </w:p>
          <w:p w14:paraId="3037E539" w14:textId="77777777" w:rsidR="00941A52" w:rsidRPr="00941A52" w:rsidRDefault="00941A52" w:rsidP="00941A52"/>
        </w:tc>
        <w:tc>
          <w:tcPr>
            <w:tcW w:w="5154" w:type="dxa"/>
            <w:hideMark/>
          </w:tcPr>
          <w:p w14:paraId="6B6191B9" w14:textId="77777777" w:rsidR="00941A52" w:rsidRPr="00941A52" w:rsidRDefault="00941A52" w:rsidP="00DE0F51">
            <w:pPr>
              <w:numPr>
                <w:ilvl w:val="0"/>
                <w:numId w:val="7"/>
              </w:numPr>
            </w:pPr>
            <w:r w:rsidRPr="00941A52">
              <w:t>Prepare for and facilitate workshops and meetings as required.</w:t>
            </w:r>
          </w:p>
          <w:p w14:paraId="19205421" w14:textId="77777777" w:rsidR="00941A52" w:rsidRPr="00941A52" w:rsidRDefault="00941A52" w:rsidP="00DE0F51">
            <w:pPr>
              <w:numPr>
                <w:ilvl w:val="0"/>
                <w:numId w:val="7"/>
              </w:numPr>
            </w:pPr>
            <w:r w:rsidRPr="00941A52">
              <w:t>Draft on behalf of &lt;&lt;Owner Agency Name&gt;&gt;, ministerial briefs and associated correspondence relevant to the business case as required.</w:t>
            </w:r>
          </w:p>
          <w:p w14:paraId="08483B73" w14:textId="77777777" w:rsidR="00941A52" w:rsidRPr="00941A52" w:rsidRDefault="00941A52" w:rsidP="00DE0F51">
            <w:pPr>
              <w:numPr>
                <w:ilvl w:val="0"/>
                <w:numId w:val="7"/>
              </w:numPr>
            </w:pPr>
            <w:r w:rsidRPr="00941A52">
              <w:t>Based on &lt;&lt;Owner Agency Name&gt;&gt; standard template, prepare monthly report for submission to PSC.</w:t>
            </w:r>
          </w:p>
        </w:tc>
        <w:tc>
          <w:tcPr>
            <w:tcW w:w="3402" w:type="dxa"/>
            <w:hideMark/>
          </w:tcPr>
          <w:p w14:paraId="561D6CDD" w14:textId="77777777" w:rsidR="00941A52" w:rsidRPr="00941A52" w:rsidRDefault="00941A52" w:rsidP="00DE0F51">
            <w:pPr>
              <w:numPr>
                <w:ilvl w:val="0"/>
                <w:numId w:val="7"/>
              </w:numPr>
            </w:pPr>
            <w:r w:rsidRPr="00941A52">
              <w:t>Meeting agendas (as required).</w:t>
            </w:r>
          </w:p>
          <w:p w14:paraId="41E63C11" w14:textId="77777777" w:rsidR="00941A52" w:rsidRPr="00941A52" w:rsidRDefault="00941A52" w:rsidP="00DE0F51">
            <w:pPr>
              <w:numPr>
                <w:ilvl w:val="0"/>
                <w:numId w:val="7"/>
              </w:numPr>
            </w:pPr>
            <w:r w:rsidRPr="00941A52">
              <w:t>Meeting minutes (as required).</w:t>
            </w:r>
          </w:p>
          <w:p w14:paraId="389B3397" w14:textId="77777777" w:rsidR="00941A52" w:rsidRPr="00941A52" w:rsidRDefault="00941A52" w:rsidP="00DE0F51">
            <w:pPr>
              <w:numPr>
                <w:ilvl w:val="0"/>
                <w:numId w:val="7"/>
              </w:numPr>
            </w:pPr>
            <w:r w:rsidRPr="00941A52">
              <w:t>Input for briefing notes and correspondence (as required).</w:t>
            </w:r>
          </w:p>
          <w:p w14:paraId="3516F269" w14:textId="77777777" w:rsidR="00941A52" w:rsidRPr="00941A52" w:rsidRDefault="00941A52" w:rsidP="00DE0F51">
            <w:pPr>
              <w:numPr>
                <w:ilvl w:val="0"/>
                <w:numId w:val="7"/>
              </w:numPr>
            </w:pPr>
            <w:r w:rsidRPr="00941A52">
              <w:t>Monthly reports.</w:t>
            </w:r>
          </w:p>
        </w:tc>
      </w:tr>
    </w:tbl>
    <w:p w14:paraId="0967BF05" w14:textId="74E85829" w:rsidR="00941A52" w:rsidRDefault="00941A52" w:rsidP="00DE0F51">
      <w:pPr>
        <w:pStyle w:val="Heading3"/>
        <w:keepNext/>
        <w:numPr>
          <w:ilvl w:val="2"/>
          <w:numId w:val="13"/>
        </w:numPr>
      </w:pPr>
      <w:r>
        <w:t xml:space="preserve">Close Out </w:t>
      </w:r>
      <w:r w:rsidR="00FF4443">
        <w:t>p</w:t>
      </w:r>
      <w:r>
        <w:t xml:space="preserve">hase </w:t>
      </w:r>
      <w:r w:rsidR="00FF4443">
        <w:t>a</w:t>
      </w:r>
      <w:r>
        <w:t xml:space="preserve">ctivities and </w:t>
      </w:r>
      <w:r w:rsidR="00FF4443">
        <w:t>d</w:t>
      </w:r>
      <w:r>
        <w:t xml:space="preserve">eliverables </w:t>
      </w:r>
    </w:p>
    <w:p w14:paraId="7265BEAD" w14:textId="77777777" w:rsidR="00FA21CB" w:rsidRPr="00FA21CB" w:rsidRDefault="00FA21CB" w:rsidP="00CB5CAC">
      <w:pPr>
        <w:keepNext/>
      </w:pPr>
      <w:r w:rsidRPr="00FA21CB">
        <w:fldChar w:fldCharType="begin"/>
      </w:r>
      <w:r w:rsidRPr="00FA21CB">
        <w:instrText xml:space="preserve"> REF _Ref76118517 \h </w:instrText>
      </w:r>
      <w:r w:rsidRPr="00FA21CB">
        <w:fldChar w:fldCharType="separate"/>
      </w:r>
      <w:r w:rsidRPr="00FA21CB">
        <w:t>Table 3</w:t>
      </w:r>
      <w:r w:rsidRPr="00FA21CB">
        <w:fldChar w:fldCharType="end"/>
      </w:r>
      <w:r w:rsidRPr="00FA21CB">
        <w:t xml:space="preserve"> outlines the key activities and deliverables associated with the close out phase of the delivery of the DBC.</w:t>
      </w:r>
    </w:p>
    <w:p w14:paraId="4450DE12" w14:textId="02111229" w:rsidR="00FA21CB" w:rsidRPr="00FA21CB" w:rsidRDefault="00FA21CB" w:rsidP="00CB5CAC">
      <w:pPr>
        <w:keepNext/>
        <w:rPr>
          <w:b/>
          <w:bCs/>
        </w:rPr>
      </w:pPr>
      <w:bookmarkStart w:id="6" w:name="_Ref76118517"/>
      <w:r w:rsidRPr="00FA21CB">
        <w:rPr>
          <w:b/>
          <w:bCs/>
        </w:rPr>
        <w:t xml:space="preserve">Table </w:t>
      </w:r>
      <w:r w:rsidRPr="00FA21CB">
        <w:rPr>
          <w:b/>
          <w:bCs/>
        </w:rPr>
        <w:fldChar w:fldCharType="begin"/>
      </w:r>
      <w:r w:rsidRPr="00FA21CB">
        <w:rPr>
          <w:b/>
          <w:bCs/>
        </w:rPr>
        <w:instrText xml:space="preserve"> SEQ Table \* ARABIC </w:instrText>
      </w:r>
      <w:r w:rsidRPr="00FA21CB">
        <w:rPr>
          <w:b/>
          <w:bCs/>
        </w:rPr>
        <w:fldChar w:fldCharType="separate"/>
      </w:r>
      <w:r w:rsidRPr="00FA21CB">
        <w:rPr>
          <w:b/>
          <w:bCs/>
        </w:rPr>
        <w:t>3</w:t>
      </w:r>
      <w:r w:rsidRPr="00FA21CB">
        <w:fldChar w:fldCharType="end"/>
      </w:r>
      <w:bookmarkEnd w:id="6"/>
      <w:r w:rsidRPr="00FA21CB">
        <w:rPr>
          <w:b/>
          <w:bCs/>
        </w:rPr>
        <w:t xml:space="preserve">: Close Out </w:t>
      </w:r>
      <w:r w:rsidR="00FF4443">
        <w:rPr>
          <w:b/>
          <w:bCs/>
        </w:rPr>
        <w:t>p</w:t>
      </w:r>
      <w:r w:rsidRPr="00FA21CB">
        <w:rPr>
          <w:b/>
          <w:bCs/>
        </w:rPr>
        <w:t xml:space="preserve">hase </w:t>
      </w:r>
      <w:r w:rsidR="00FF4443">
        <w:rPr>
          <w:b/>
          <w:bCs/>
        </w:rPr>
        <w:t>k</w:t>
      </w:r>
      <w:r w:rsidRPr="00FA21CB">
        <w:rPr>
          <w:b/>
          <w:bCs/>
        </w:rPr>
        <w:t xml:space="preserve">ey </w:t>
      </w:r>
      <w:r w:rsidR="00FF4443">
        <w:rPr>
          <w:b/>
          <w:bCs/>
        </w:rPr>
        <w:t>activities</w:t>
      </w:r>
      <w:r w:rsidRPr="00FA21CB">
        <w:rPr>
          <w:b/>
          <w:bCs/>
        </w:rPr>
        <w:t xml:space="preserve"> and </w:t>
      </w:r>
      <w:r w:rsidR="00FF4443">
        <w:rPr>
          <w:b/>
          <w:bCs/>
        </w:rPr>
        <w:t>d</w:t>
      </w:r>
      <w:r w:rsidRPr="00FA21CB">
        <w:rPr>
          <w:b/>
          <w:bCs/>
        </w:rPr>
        <w:t>eliverables</w:t>
      </w:r>
    </w:p>
    <w:tbl>
      <w:tblPr>
        <w:tblStyle w:val="Table-QldBlue"/>
        <w:tblW w:w="5000" w:type="pct"/>
        <w:tblLayout w:type="fixed"/>
        <w:tblLook w:val="0620" w:firstRow="1" w:lastRow="0" w:firstColumn="0" w:lastColumn="0" w:noHBand="1" w:noVBand="1"/>
      </w:tblPr>
      <w:tblGrid>
        <w:gridCol w:w="2027"/>
        <w:gridCol w:w="5339"/>
        <w:gridCol w:w="3114"/>
      </w:tblGrid>
      <w:tr w:rsidR="00FA21CB" w:rsidRPr="00FA21CB" w14:paraId="5BBB77EF" w14:textId="77777777" w:rsidTr="00097E91">
        <w:trPr>
          <w:cnfStyle w:val="100000000000" w:firstRow="1" w:lastRow="0" w:firstColumn="0" w:lastColumn="0" w:oddVBand="0" w:evenVBand="0" w:oddHBand="0" w:evenHBand="0" w:firstRowFirstColumn="0" w:firstRowLastColumn="0" w:lastRowFirstColumn="0" w:lastRowLastColumn="0"/>
        </w:trPr>
        <w:tc>
          <w:tcPr>
            <w:tcW w:w="2027" w:type="dxa"/>
            <w:hideMark/>
          </w:tcPr>
          <w:p w14:paraId="6D642FAE" w14:textId="7E32D3C0" w:rsidR="00FA21CB" w:rsidRPr="00FA21CB" w:rsidRDefault="00FA21CB" w:rsidP="00FA21CB">
            <w:pPr>
              <w:rPr>
                <w:bCs/>
              </w:rPr>
            </w:pPr>
            <w:bookmarkStart w:id="7" w:name="_Ref13937605"/>
            <w:r>
              <w:rPr>
                <w:bCs/>
              </w:rPr>
              <w:t xml:space="preserve">Close Out </w:t>
            </w:r>
            <w:r w:rsidR="00FF4443">
              <w:rPr>
                <w:bCs/>
              </w:rPr>
              <w:t>p</w:t>
            </w:r>
            <w:r>
              <w:rPr>
                <w:bCs/>
              </w:rPr>
              <w:t>hase</w:t>
            </w:r>
          </w:p>
        </w:tc>
        <w:tc>
          <w:tcPr>
            <w:tcW w:w="5339" w:type="dxa"/>
            <w:hideMark/>
          </w:tcPr>
          <w:p w14:paraId="37860991" w14:textId="67246C1F" w:rsidR="00FA21CB" w:rsidRPr="00FA21CB" w:rsidRDefault="00FA21CB" w:rsidP="00FA21CB">
            <w:pPr>
              <w:rPr>
                <w:bCs/>
              </w:rPr>
            </w:pPr>
            <w:r>
              <w:rPr>
                <w:bCs/>
              </w:rPr>
              <w:t xml:space="preserve">Key </w:t>
            </w:r>
            <w:r w:rsidR="00FF4443">
              <w:rPr>
                <w:bCs/>
              </w:rPr>
              <w:t>a</w:t>
            </w:r>
            <w:r w:rsidRPr="00FA21CB">
              <w:rPr>
                <w:bCs/>
              </w:rPr>
              <w:t>ctivities</w:t>
            </w:r>
          </w:p>
        </w:tc>
        <w:tc>
          <w:tcPr>
            <w:tcW w:w="3114" w:type="dxa"/>
            <w:hideMark/>
          </w:tcPr>
          <w:p w14:paraId="2C29D41F" w14:textId="77777777" w:rsidR="00FA21CB" w:rsidRPr="00FA21CB" w:rsidRDefault="00FA21CB" w:rsidP="00FA21CB">
            <w:pPr>
              <w:rPr>
                <w:bCs/>
              </w:rPr>
            </w:pPr>
            <w:r w:rsidRPr="00FA21CB">
              <w:rPr>
                <w:bCs/>
              </w:rPr>
              <w:t>Deliverables</w:t>
            </w:r>
          </w:p>
        </w:tc>
      </w:tr>
      <w:tr w:rsidR="00FA21CB" w:rsidRPr="00FA21CB" w14:paraId="79C72FD1" w14:textId="77777777" w:rsidTr="00097E91">
        <w:tc>
          <w:tcPr>
            <w:tcW w:w="2027" w:type="dxa"/>
            <w:shd w:val="clear" w:color="auto" w:fill="E6E6E6"/>
            <w:hideMark/>
          </w:tcPr>
          <w:p w14:paraId="41F50163" w14:textId="77777777" w:rsidR="00FA21CB" w:rsidRPr="00FA21CB" w:rsidRDefault="00FA21CB" w:rsidP="00FA21CB">
            <w:r w:rsidRPr="00FA21CB">
              <w:rPr>
                <w:b/>
              </w:rPr>
              <w:t>Close out</w:t>
            </w:r>
          </w:p>
        </w:tc>
        <w:tc>
          <w:tcPr>
            <w:tcW w:w="5339" w:type="dxa"/>
            <w:hideMark/>
          </w:tcPr>
          <w:p w14:paraId="6F430C94" w14:textId="77777777" w:rsidR="00FA21CB" w:rsidRPr="00FA21CB" w:rsidRDefault="00FA21CB" w:rsidP="00DE0F51">
            <w:pPr>
              <w:numPr>
                <w:ilvl w:val="0"/>
                <w:numId w:val="8"/>
              </w:numPr>
            </w:pPr>
            <w:r w:rsidRPr="00FA21CB">
              <w:t xml:space="preserve">In consultation with the &lt;&lt;Owner Agency Name&gt;&gt; and central agencies, prepare a public version of the cost benefit analysis and DBC that removes sensitive and confidential information for publication (at a later date). </w:t>
            </w:r>
          </w:p>
          <w:p w14:paraId="7A466CE4" w14:textId="77777777" w:rsidR="00FA21CB" w:rsidRPr="00FA21CB" w:rsidRDefault="00FA21CB" w:rsidP="00DE0F51">
            <w:pPr>
              <w:numPr>
                <w:ilvl w:val="0"/>
                <w:numId w:val="8"/>
              </w:numPr>
            </w:pPr>
            <w:r w:rsidRPr="00FA21CB">
              <w:t xml:space="preserve">Consider needs to be given to if you require a public version of the business case. Delete if not required. See section </w:t>
            </w:r>
            <w:r w:rsidRPr="00FA21CB">
              <w:fldChar w:fldCharType="begin"/>
            </w:r>
            <w:r w:rsidRPr="00FA21CB">
              <w:instrText xml:space="preserve"> REF _Ref15285226 \r \h  \* MERGEFORMAT </w:instrText>
            </w:r>
            <w:r w:rsidRPr="00FA21CB">
              <w:fldChar w:fldCharType="separate"/>
            </w:r>
            <w:r w:rsidRPr="00FA21CB">
              <w:t>6</w:t>
            </w:r>
            <w:r w:rsidRPr="00FA21CB">
              <w:fldChar w:fldCharType="end"/>
            </w:r>
            <w:r w:rsidRPr="00FA21CB">
              <w:t xml:space="preserve"> of this Scope of Services for further information regarding this activity.</w:t>
            </w:r>
          </w:p>
          <w:p w14:paraId="7ACC7304" w14:textId="77777777" w:rsidR="00FA21CB" w:rsidRPr="00FA21CB" w:rsidRDefault="00FA21CB" w:rsidP="00DE0F51">
            <w:pPr>
              <w:numPr>
                <w:ilvl w:val="0"/>
                <w:numId w:val="8"/>
              </w:numPr>
            </w:pPr>
            <w:r w:rsidRPr="00FA21CB">
              <w:lastRenderedPageBreak/>
              <w:t>Prepare Frequently Asked Questions factsheet to assist with public messaging of the business case and/or queries received.</w:t>
            </w:r>
          </w:p>
          <w:p w14:paraId="10655AF7" w14:textId="77777777" w:rsidR="00FA21CB" w:rsidRPr="00FA21CB" w:rsidRDefault="00FA21CB" w:rsidP="00DE0F51">
            <w:pPr>
              <w:numPr>
                <w:ilvl w:val="0"/>
                <w:numId w:val="8"/>
              </w:numPr>
            </w:pPr>
            <w:r w:rsidRPr="00FA21CB">
              <w:t xml:space="preserve">Consideration needs to be given to level of public release of the business case and if FAQ will be required].   </w:t>
            </w:r>
          </w:p>
          <w:p w14:paraId="1B5F689C" w14:textId="77777777" w:rsidR="00FA21CB" w:rsidRPr="00FA21CB" w:rsidRDefault="00FA21CB" w:rsidP="00DE0F51">
            <w:pPr>
              <w:numPr>
                <w:ilvl w:val="0"/>
                <w:numId w:val="8"/>
              </w:numPr>
            </w:pPr>
            <w:r w:rsidRPr="00FA21CB">
              <w:t>Prepare draft Estimates Brief.</w:t>
            </w:r>
          </w:p>
        </w:tc>
        <w:tc>
          <w:tcPr>
            <w:tcW w:w="3114" w:type="dxa"/>
            <w:hideMark/>
          </w:tcPr>
          <w:p w14:paraId="363CE8F6" w14:textId="77777777" w:rsidR="00FA21CB" w:rsidRPr="00FA21CB" w:rsidRDefault="00FA21CB" w:rsidP="00DE0F51">
            <w:pPr>
              <w:numPr>
                <w:ilvl w:val="0"/>
                <w:numId w:val="8"/>
              </w:numPr>
            </w:pPr>
            <w:r w:rsidRPr="00FA21CB">
              <w:lastRenderedPageBreak/>
              <w:t>Cost benefit analysis summary (template available).</w:t>
            </w:r>
          </w:p>
          <w:p w14:paraId="59C1F95C" w14:textId="77777777" w:rsidR="00FA21CB" w:rsidRPr="00FA21CB" w:rsidRDefault="00FA21CB" w:rsidP="00DE0F51">
            <w:pPr>
              <w:numPr>
                <w:ilvl w:val="0"/>
                <w:numId w:val="8"/>
              </w:numPr>
            </w:pPr>
            <w:r w:rsidRPr="00FA21CB">
              <w:t xml:space="preserve">Public version of the business case. </w:t>
            </w:r>
          </w:p>
          <w:p w14:paraId="01883004" w14:textId="77777777" w:rsidR="00FA21CB" w:rsidRPr="00FA21CB" w:rsidRDefault="00FA21CB" w:rsidP="00DE0F51">
            <w:pPr>
              <w:numPr>
                <w:ilvl w:val="0"/>
                <w:numId w:val="8"/>
              </w:numPr>
            </w:pPr>
            <w:r w:rsidRPr="00FA21CB">
              <w:t xml:space="preserve">Frequently Asked Questions factsheet. Delete if not applicable. </w:t>
            </w:r>
          </w:p>
          <w:p w14:paraId="60A6CB04" w14:textId="77777777" w:rsidR="00FA21CB" w:rsidRPr="00FA21CB" w:rsidRDefault="00FA21CB" w:rsidP="00DE0F51">
            <w:pPr>
              <w:numPr>
                <w:ilvl w:val="0"/>
                <w:numId w:val="8"/>
              </w:numPr>
            </w:pPr>
            <w:r w:rsidRPr="00FA21CB">
              <w:lastRenderedPageBreak/>
              <w:t>Draft Estimates Brief.</w:t>
            </w:r>
          </w:p>
        </w:tc>
      </w:tr>
      <w:tr w:rsidR="00FA21CB" w:rsidRPr="00FA21CB" w14:paraId="42CDC7E5" w14:textId="77777777" w:rsidTr="00097E91">
        <w:tc>
          <w:tcPr>
            <w:tcW w:w="2027" w:type="dxa"/>
            <w:shd w:val="clear" w:color="auto" w:fill="E6E6E6"/>
            <w:hideMark/>
          </w:tcPr>
          <w:p w14:paraId="698268A6" w14:textId="77777777" w:rsidR="00FA21CB" w:rsidRPr="00FA21CB" w:rsidRDefault="00FA21CB" w:rsidP="00FA21CB">
            <w:r w:rsidRPr="00FA21CB">
              <w:rPr>
                <w:b/>
              </w:rPr>
              <w:lastRenderedPageBreak/>
              <w:t>Budget and cost management</w:t>
            </w:r>
          </w:p>
        </w:tc>
        <w:tc>
          <w:tcPr>
            <w:tcW w:w="5339" w:type="dxa"/>
            <w:hideMark/>
          </w:tcPr>
          <w:p w14:paraId="4AF58EBB" w14:textId="77777777" w:rsidR="00FA21CB" w:rsidRPr="00FA21CB" w:rsidRDefault="00FA21CB" w:rsidP="00DE0F51">
            <w:pPr>
              <w:numPr>
                <w:ilvl w:val="0"/>
                <w:numId w:val="8"/>
              </w:numPr>
            </w:pPr>
            <w:r w:rsidRPr="00FA21CB">
              <w:t>Close out all other advisor contracts, including documenting contract performance reviews Drafting note: delete contract performance reviews if not applicable.</w:t>
            </w:r>
          </w:p>
          <w:p w14:paraId="49718163" w14:textId="77777777" w:rsidR="00FA21CB" w:rsidRPr="00FA21CB" w:rsidRDefault="00FA21CB" w:rsidP="00DE0F51">
            <w:pPr>
              <w:numPr>
                <w:ilvl w:val="0"/>
                <w:numId w:val="8"/>
              </w:numPr>
            </w:pPr>
            <w:r w:rsidRPr="00FA21CB">
              <w:t>Provide advice on overall financial position of the DBC.</w:t>
            </w:r>
          </w:p>
        </w:tc>
        <w:tc>
          <w:tcPr>
            <w:tcW w:w="3114" w:type="dxa"/>
            <w:hideMark/>
          </w:tcPr>
          <w:p w14:paraId="227D8A8F" w14:textId="77777777" w:rsidR="00FA21CB" w:rsidRPr="00FA21CB" w:rsidRDefault="00FA21CB" w:rsidP="00DE0F51">
            <w:pPr>
              <w:numPr>
                <w:ilvl w:val="0"/>
                <w:numId w:val="8"/>
              </w:numPr>
            </w:pPr>
            <w:r w:rsidRPr="00FA21CB">
              <w:t>Financial Close-out Report template available).</w:t>
            </w:r>
          </w:p>
          <w:p w14:paraId="45395063" w14:textId="77777777" w:rsidR="00FA21CB" w:rsidRPr="00FA21CB" w:rsidRDefault="00FA21CB" w:rsidP="00DE0F51">
            <w:pPr>
              <w:numPr>
                <w:ilvl w:val="0"/>
                <w:numId w:val="8"/>
              </w:numPr>
            </w:pPr>
            <w:r w:rsidRPr="00FA21CB">
              <w:t>Advisor contract performance reports (template available) Delete if not applicable.</w:t>
            </w:r>
          </w:p>
        </w:tc>
      </w:tr>
      <w:tr w:rsidR="00FA21CB" w:rsidRPr="00FA21CB" w14:paraId="6F178399" w14:textId="77777777" w:rsidTr="00097E91">
        <w:tc>
          <w:tcPr>
            <w:tcW w:w="2027" w:type="dxa"/>
            <w:shd w:val="clear" w:color="auto" w:fill="E6E6E6"/>
            <w:hideMark/>
          </w:tcPr>
          <w:p w14:paraId="6B7A858A" w14:textId="77777777" w:rsidR="00FA21CB" w:rsidRPr="00FA21CB" w:rsidRDefault="00FA21CB" w:rsidP="00FA21CB">
            <w:r w:rsidRPr="00FA21CB">
              <w:rPr>
                <w:b/>
              </w:rPr>
              <w:t>Risk and issues management</w:t>
            </w:r>
          </w:p>
        </w:tc>
        <w:tc>
          <w:tcPr>
            <w:tcW w:w="5339" w:type="dxa"/>
            <w:hideMark/>
          </w:tcPr>
          <w:p w14:paraId="5661E7CE" w14:textId="04EB4EC1" w:rsidR="00FA21CB" w:rsidRPr="00FA21CB" w:rsidRDefault="00FA21CB" w:rsidP="00DE0F51">
            <w:pPr>
              <w:numPr>
                <w:ilvl w:val="0"/>
                <w:numId w:val="8"/>
              </w:numPr>
            </w:pPr>
            <w:r w:rsidRPr="00FA21CB">
              <w:t xml:space="preserve">Finalise risk and issues </w:t>
            </w:r>
            <w:r w:rsidR="00097E91" w:rsidRPr="00FA21CB">
              <w:t>register</w:t>
            </w:r>
            <w:r w:rsidRPr="00FA21CB">
              <w:t xml:space="preserve"> for handover to &lt;&lt;Owner Agency Name&gt;&gt; for transition into the next phase.</w:t>
            </w:r>
          </w:p>
        </w:tc>
        <w:tc>
          <w:tcPr>
            <w:tcW w:w="3114" w:type="dxa"/>
            <w:hideMark/>
          </w:tcPr>
          <w:p w14:paraId="0506C09A" w14:textId="77777777" w:rsidR="00FA21CB" w:rsidRPr="00FA21CB" w:rsidRDefault="00FA21CB" w:rsidP="00DE0F51">
            <w:pPr>
              <w:numPr>
                <w:ilvl w:val="0"/>
                <w:numId w:val="8"/>
              </w:numPr>
            </w:pPr>
            <w:r w:rsidRPr="00FA21CB">
              <w:t>DBC Risk and Issues registers (template available) (Microsoft Excel).</w:t>
            </w:r>
          </w:p>
        </w:tc>
      </w:tr>
      <w:tr w:rsidR="00FA21CB" w:rsidRPr="00FA21CB" w14:paraId="29C4B3D0" w14:textId="77777777" w:rsidTr="00097E91">
        <w:tc>
          <w:tcPr>
            <w:tcW w:w="2027" w:type="dxa"/>
            <w:shd w:val="clear" w:color="auto" w:fill="E6E6E6"/>
            <w:hideMark/>
          </w:tcPr>
          <w:p w14:paraId="74207280" w14:textId="77777777" w:rsidR="00FA21CB" w:rsidRPr="00FA21CB" w:rsidRDefault="00FA21CB" w:rsidP="00FA21CB">
            <w:r w:rsidRPr="00FA21CB">
              <w:rPr>
                <w:b/>
              </w:rPr>
              <w:t>Lessons Learned</w:t>
            </w:r>
          </w:p>
        </w:tc>
        <w:tc>
          <w:tcPr>
            <w:tcW w:w="5339" w:type="dxa"/>
            <w:hideMark/>
          </w:tcPr>
          <w:p w14:paraId="1BD58453" w14:textId="77777777" w:rsidR="00FA21CB" w:rsidRPr="00FA21CB" w:rsidRDefault="00FA21CB" w:rsidP="00DE0F51">
            <w:pPr>
              <w:numPr>
                <w:ilvl w:val="0"/>
                <w:numId w:val="8"/>
              </w:numPr>
            </w:pPr>
            <w:r w:rsidRPr="00FA21CB">
              <w:t>Facilitate lessons learned activities to ensure continuous improvement, including lessons learned workshops.</w:t>
            </w:r>
          </w:p>
        </w:tc>
        <w:tc>
          <w:tcPr>
            <w:tcW w:w="3114" w:type="dxa"/>
            <w:hideMark/>
          </w:tcPr>
          <w:p w14:paraId="69422650" w14:textId="77777777" w:rsidR="00FA21CB" w:rsidRPr="00FA21CB" w:rsidRDefault="00FA21CB" w:rsidP="00DE0F51">
            <w:pPr>
              <w:numPr>
                <w:ilvl w:val="0"/>
                <w:numId w:val="8"/>
              </w:numPr>
            </w:pPr>
            <w:r w:rsidRPr="00FA21CB">
              <w:t>Lessons learned report (template available).</w:t>
            </w:r>
          </w:p>
        </w:tc>
      </w:tr>
      <w:tr w:rsidR="00FA21CB" w:rsidRPr="00FA21CB" w14:paraId="5B5F038B" w14:textId="77777777" w:rsidTr="00097E91">
        <w:tc>
          <w:tcPr>
            <w:tcW w:w="2027" w:type="dxa"/>
            <w:shd w:val="clear" w:color="auto" w:fill="E6E6E6"/>
          </w:tcPr>
          <w:p w14:paraId="7A3309DA" w14:textId="77777777" w:rsidR="00FA21CB" w:rsidRPr="00FA21CB" w:rsidRDefault="00FA21CB" w:rsidP="00FA21CB">
            <w:pPr>
              <w:rPr>
                <w:b/>
              </w:rPr>
            </w:pPr>
            <w:r w:rsidRPr="00FA21CB">
              <w:rPr>
                <w:b/>
              </w:rPr>
              <w:t>Meetings and ad hoc tasks</w:t>
            </w:r>
          </w:p>
          <w:p w14:paraId="130DE17D" w14:textId="77777777" w:rsidR="00FA21CB" w:rsidRPr="00FA21CB" w:rsidRDefault="00FA21CB" w:rsidP="00FA21CB"/>
        </w:tc>
        <w:tc>
          <w:tcPr>
            <w:tcW w:w="5339" w:type="dxa"/>
            <w:hideMark/>
          </w:tcPr>
          <w:p w14:paraId="16904477" w14:textId="77777777" w:rsidR="00FA21CB" w:rsidRPr="00FA21CB" w:rsidRDefault="00FA21CB" w:rsidP="00DE0F51">
            <w:pPr>
              <w:numPr>
                <w:ilvl w:val="0"/>
                <w:numId w:val="8"/>
              </w:numPr>
            </w:pPr>
            <w:r w:rsidRPr="00FA21CB">
              <w:t>Prepare for and facilitate workshops and meetings as required.</w:t>
            </w:r>
          </w:p>
          <w:p w14:paraId="379F4AB8" w14:textId="77777777" w:rsidR="00FA21CB" w:rsidRPr="00FA21CB" w:rsidRDefault="00FA21CB" w:rsidP="00DE0F51">
            <w:pPr>
              <w:numPr>
                <w:ilvl w:val="0"/>
                <w:numId w:val="8"/>
              </w:numPr>
            </w:pPr>
            <w:r w:rsidRPr="00FA21CB">
              <w:t>Draft on behalf of &lt;&lt;Owner Agency Name&gt;&gt;, ministerial briefs and associated correspondence relevant to the business case as required.</w:t>
            </w:r>
          </w:p>
        </w:tc>
        <w:tc>
          <w:tcPr>
            <w:tcW w:w="3114" w:type="dxa"/>
            <w:hideMark/>
          </w:tcPr>
          <w:p w14:paraId="7502453D" w14:textId="77777777" w:rsidR="00FA21CB" w:rsidRPr="00FA21CB" w:rsidRDefault="00FA21CB" w:rsidP="00DE0F51">
            <w:pPr>
              <w:numPr>
                <w:ilvl w:val="0"/>
                <w:numId w:val="8"/>
              </w:numPr>
            </w:pPr>
            <w:r w:rsidRPr="00FA21CB">
              <w:t>Meeting agendas (as required).</w:t>
            </w:r>
          </w:p>
          <w:p w14:paraId="7327318A" w14:textId="77777777" w:rsidR="00FA21CB" w:rsidRPr="00FA21CB" w:rsidRDefault="00FA21CB" w:rsidP="00DE0F51">
            <w:pPr>
              <w:numPr>
                <w:ilvl w:val="0"/>
                <w:numId w:val="8"/>
              </w:numPr>
            </w:pPr>
            <w:r w:rsidRPr="00FA21CB">
              <w:t>Meeting minutes (as required).</w:t>
            </w:r>
          </w:p>
          <w:p w14:paraId="41A4690E" w14:textId="77777777" w:rsidR="00FA21CB" w:rsidRPr="00FA21CB" w:rsidRDefault="00FA21CB" w:rsidP="00DE0F51">
            <w:pPr>
              <w:numPr>
                <w:ilvl w:val="0"/>
                <w:numId w:val="8"/>
              </w:numPr>
            </w:pPr>
            <w:r w:rsidRPr="00FA21CB">
              <w:t>Input for briefing notes and correspondence (as required).</w:t>
            </w:r>
          </w:p>
        </w:tc>
        <w:bookmarkEnd w:id="7"/>
      </w:tr>
    </w:tbl>
    <w:p w14:paraId="6A7DF847" w14:textId="33C3AFFA" w:rsidR="003C632B" w:rsidRDefault="007F0BF8" w:rsidP="00DE0F51">
      <w:pPr>
        <w:pStyle w:val="Heading1"/>
        <w:numPr>
          <w:ilvl w:val="0"/>
          <w:numId w:val="13"/>
        </w:numPr>
      </w:pPr>
      <w:r>
        <w:t xml:space="preserve">Roles and </w:t>
      </w:r>
      <w:r w:rsidR="00FF4443">
        <w:t>r</w:t>
      </w:r>
      <w:r>
        <w:t>esources</w:t>
      </w:r>
    </w:p>
    <w:p w14:paraId="58511F23" w14:textId="77777777" w:rsidR="00287966" w:rsidRPr="00287966" w:rsidRDefault="00287966" w:rsidP="00287966">
      <w:bookmarkStart w:id="8" w:name="_Hlk81493625"/>
      <w:bookmarkStart w:id="9" w:name="_Hlk82095479"/>
      <w:r w:rsidRPr="00287966">
        <w:rPr>
          <w:highlight w:val="cyan"/>
        </w:rPr>
        <w:t>The following provides a guide on the duties and responsibilities that will need to be addressed for a Supplier to adequately respond to requirements around the level and timing of appropriately skilled resources. These resource requirements should be scaled to fit the needs of the project</w:t>
      </w:r>
      <w:bookmarkEnd w:id="8"/>
      <w:r w:rsidRPr="00287966">
        <w:rPr>
          <w:highlight w:val="cyan"/>
        </w:rPr>
        <w:t xml:space="preserve"> after consideration has been given to what may be able to be done using internal resources</w:t>
      </w:r>
      <w:bookmarkEnd w:id="9"/>
      <w:r w:rsidRPr="00287966">
        <w:rPr>
          <w:highlight w:val="cyan"/>
        </w:rPr>
        <w:t>.</w:t>
      </w:r>
    </w:p>
    <w:p w14:paraId="3B247255" w14:textId="77777777" w:rsidR="00287966" w:rsidRPr="00287966" w:rsidRDefault="00287966" w:rsidP="00287966">
      <w:r w:rsidRPr="00287966">
        <w:rPr>
          <w:highlight w:val="yellow"/>
        </w:rPr>
        <w:t>&lt;&lt; Owner Agency Name&gt;&gt;</w:t>
      </w:r>
      <w:r w:rsidRPr="00287966">
        <w:t xml:space="preserve"> encourages Suppliers to propose a range of resourcing solutions to undertake the requested roles as described next, noting that:</w:t>
      </w:r>
    </w:p>
    <w:p w14:paraId="004300F2" w14:textId="77777777" w:rsidR="00287966" w:rsidRPr="00287966" w:rsidRDefault="00287966" w:rsidP="00DE0F51">
      <w:pPr>
        <w:pStyle w:val="ListParagraph"/>
        <w:numPr>
          <w:ilvl w:val="0"/>
          <w:numId w:val="9"/>
        </w:numPr>
      </w:pPr>
      <w:r w:rsidRPr="00287966">
        <w:t xml:space="preserve">demands for resourcing and skills will differ over the course of the project </w:t>
      </w:r>
    </w:p>
    <w:p w14:paraId="25880421" w14:textId="77777777" w:rsidR="00287966" w:rsidRPr="00287966" w:rsidRDefault="00287966" w:rsidP="00DE0F51">
      <w:pPr>
        <w:pStyle w:val="ListParagraph"/>
        <w:numPr>
          <w:ilvl w:val="0"/>
          <w:numId w:val="9"/>
        </w:numPr>
      </w:pPr>
      <w:r w:rsidRPr="00287966">
        <w:t xml:space="preserve">depending upon the skills and capabilities of individuals and the Supplier as a whole, individuals may undertake one or multiple roles, in either a part-time or full-time capacity. </w:t>
      </w:r>
    </w:p>
    <w:p w14:paraId="6E133303" w14:textId="77777777" w:rsidR="00287966" w:rsidRPr="00287966" w:rsidRDefault="00287966" w:rsidP="00287966">
      <w:r w:rsidRPr="00287966">
        <w:lastRenderedPageBreak/>
        <w:t xml:space="preserve">Suppliers are required to demonstrate that proposed resource solutions will address </w:t>
      </w:r>
      <w:r w:rsidRPr="00287966">
        <w:rPr>
          <w:highlight w:val="yellow"/>
        </w:rPr>
        <w:t>&lt;&lt;Owner Agency Name&gt;&gt;</w:t>
      </w:r>
      <w:r w:rsidRPr="00287966">
        <w:t xml:space="preserve"> needs for each phase of the project, and that adequate resources are available at all times to manage day to day and ad hoc issues as they arise. Under normal circumstances, </w:t>
      </w:r>
      <w:r w:rsidRPr="00287966">
        <w:rPr>
          <w:highlight w:val="yellow"/>
        </w:rPr>
        <w:t>&lt;&lt; Owner Agency Name&gt;&gt;</w:t>
      </w:r>
      <w:r w:rsidRPr="00287966">
        <w:t xml:space="preserve"> would expect a minimum of one resource being available each business day of the project.</w:t>
      </w:r>
    </w:p>
    <w:p w14:paraId="2C6E59F1" w14:textId="1C2F7EF3" w:rsidR="00287966" w:rsidRPr="004372AE" w:rsidRDefault="00287966" w:rsidP="00287966">
      <w:r w:rsidRPr="00287966">
        <w:t>Key accountabilities, for the development of the detailed business case, are as detailed below.</w:t>
      </w:r>
    </w:p>
    <w:p w14:paraId="02342416" w14:textId="46E0820F" w:rsidR="002710E9" w:rsidRDefault="00287966" w:rsidP="00DE0F51">
      <w:pPr>
        <w:pStyle w:val="Heading2"/>
        <w:numPr>
          <w:ilvl w:val="1"/>
          <w:numId w:val="13"/>
        </w:numPr>
        <w:rPr>
          <w:lang w:val="en-GB"/>
        </w:rPr>
      </w:pPr>
      <w:r>
        <w:rPr>
          <w:lang w:val="en-GB"/>
        </w:rPr>
        <w:t>Business Case Director</w:t>
      </w:r>
    </w:p>
    <w:p w14:paraId="47BEA3A3" w14:textId="77777777" w:rsidR="00A54FA0" w:rsidRPr="00A54FA0" w:rsidRDefault="00A54FA0" w:rsidP="00A54FA0">
      <w:pPr>
        <w:rPr>
          <w:rFonts w:eastAsiaTheme="minorHAnsi" w:cs="Noto Sans"/>
        </w:rPr>
      </w:pPr>
      <w:r w:rsidRPr="00A54FA0">
        <w:rPr>
          <w:rFonts w:cs="Noto Sans"/>
        </w:rPr>
        <w:t xml:space="preserve">The Business Case Director is responsible for planning, overseeing and coordinating all activities to successfully develop the detailed business case on behalf of </w:t>
      </w:r>
      <w:r w:rsidRPr="00A54FA0">
        <w:rPr>
          <w:rFonts w:eastAsia="Times New Roman" w:cs="Noto Sans"/>
          <w:highlight w:val="yellow"/>
          <w:lang w:eastAsia="en-AU"/>
        </w:rPr>
        <w:t>&lt;&lt; Owner Agency Name&gt;&gt;</w:t>
      </w:r>
      <w:r w:rsidRPr="00A54FA0">
        <w:rPr>
          <w:rFonts w:eastAsia="Times New Roman" w:cs="Noto Sans"/>
          <w:lang w:eastAsia="en-AU"/>
        </w:rPr>
        <w:t xml:space="preserve"> </w:t>
      </w:r>
      <w:r w:rsidRPr="00A54FA0">
        <w:rPr>
          <w:rFonts w:cs="Noto Sans"/>
        </w:rPr>
        <w:t xml:space="preserve">as outlined within the Scope of Services. </w:t>
      </w:r>
    </w:p>
    <w:p w14:paraId="779876A2" w14:textId="77777777" w:rsidR="00A54FA0" w:rsidRPr="00A54FA0" w:rsidRDefault="00A54FA0" w:rsidP="00A54FA0">
      <w:pPr>
        <w:rPr>
          <w:rFonts w:cs="Noto Sans"/>
        </w:rPr>
      </w:pPr>
      <w:r w:rsidRPr="00A54FA0">
        <w:rPr>
          <w:rFonts w:cs="Noto Sans"/>
        </w:rPr>
        <w:t xml:space="preserve">This is a senior executive level role and requires interaction with a range of internal and external stakeholders including the </w:t>
      </w:r>
      <w:r w:rsidRPr="00A54FA0">
        <w:rPr>
          <w:rFonts w:eastAsia="Times New Roman" w:cs="Noto Sans"/>
          <w:highlight w:val="yellow"/>
          <w:lang w:eastAsia="en-AU"/>
        </w:rPr>
        <w:t>&lt;&lt; Owner Agency Name&gt;&gt;</w:t>
      </w:r>
      <w:r w:rsidRPr="00A54FA0">
        <w:rPr>
          <w:rFonts w:eastAsia="Times New Roman" w:cs="Noto Sans"/>
          <w:lang w:eastAsia="en-AU"/>
        </w:rPr>
        <w:t xml:space="preserve"> </w:t>
      </w:r>
      <w:r w:rsidRPr="00A54FA0">
        <w:rPr>
          <w:rFonts w:eastAsia="Times New Roman" w:cs="Noto Sans"/>
          <w:highlight w:val="yellow"/>
          <w:lang w:eastAsia="en-AU"/>
        </w:rPr>
        <w:t>Senior Executive</w:t>
      </w:r>
      <w:r w:rsidRPr="00A54FA0">
        <w:rPr>
          <w:rFonts w:cs="Noto Sans"/>
        </w:rPr>
        <w:t>. The Business Case Director is required to have exceptional stakeholder management skills and demonstrated ability in considering and moderating divergent viewpoints.</w:t>
      </w:r>
    </w:p>
    <w:p w14:paraId="2F0C1D90" w14:textId="77777777" w:rsidR="00A54FA0" w:rsidRPr="00A54FA0" w:rsidRDefault="00A54FA0" w:rsidP="00A54FA0">
      <w:pPr>
        <w:rPr>
          <w:rFonts w:cs="Noto Sans"/>
        </w:rPr>
      </w:pPr>
      <w:r w:rsidRPr="00A54FA0">
        <w:rPr>
          <w:rFonts w:cs="Noto Sans"/>
        </w:rPr>
        <w:t>The Business Case Director will be responsible for the following activities including, but not limited to:</w:t>
      </w:r>
    </w:p>
    <w:p w14:paraId="7ED6E8C3"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Ensuring all activities and deliverables listed above are undertaken and delivered to a high standard.</w:t>
      </w:r>
    </w:p>
    <w:p w14:paraId="15AC7DAC"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 xml:space="preserve">Managing a diverse team including </w:t>
      </w:r>
      <w:r w:rsidRPr="00A54FA0">
        <w:rPr>
          <w:rFonts w:ascii="Noto Sans" w:eastAsia="Times New Roman" w:hAnsi="Noto Sans" w:cs="Noto Sans"/>
          <w:color w:val="auto"/>
          <w:highlight w:val="yellow"/>
          <w:lang w:eastAsia="en-AU"/>
        </w:rPr>
        <w:t>&lt;&lt;Owner Agency Name&gt;&gt;</w:t>
      </w:r>
      <w:r w:rsidRPr="00A54FA0">
        <w:rPr>
          <w:rFonts w:ascii="Noto Sans" w:eastAsia="Times New Roman" w:hAnsi="Noto Sans" w:cs="Noto Sans"/>
          <w:color w:val="auto"/>
          <w:lang w:eastAsia="en-AU"/>
        </w:rPr>
        <w:t xml:space="preserve"> </w:t>
      </w:r>
      <w:r w:rsidRPr="00A54FA0">
        <w:rPr>
          <w:rFonts w:ascii="Noto Sans" w:hAnsi="Noto Sans" w:cs="Noto Sans"/>
          <w:color w:val="auto"/>
        </w:rPr>
        <w:t>resources and external resources with a diverse range of skills including design, engineering, economic, financial, social, environmental expertise.</w:t>
      </w:r>
    </w:p>
    <w:p w14:paraId="155DFAA4"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Managing key relationships across key government agencies and other stakeholders including the coordination of inputs and feedback.</w:t>
      </w:r>
    </w:p>
    <w:p w14:paraId="5165202C"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 xml:space="preserve">Representing </w:t>
      </w:r>
      <w:r w:rsidRPr="00A54FA0">
        <w:rPr>
          <w:rFonts w:ascii="Noto Sans" w:eastAsia="Times New Roman" w:hAnsi="Noto Sans" w:cs="Noto Sans"/>
          <w:color w:val="auto"/>
          <w:highlight w:val="yellow"/>
          <w:lang w:eastAsia="en-AU"/>
        </w:rPr>
        <w:t>&lt;&lt;Owner Agency Name&gt;&gt;</w:t>
      </w:r>
      <w:r w:rsidRPr="00A54FA0">
        <w:rPr>
          <w:rFonts w:ascii="Noto Sans" w:eastAsia="Times New Roman" w:hAnsi="Noto Sans" w:cs="Noto Sans"/>
          <w:color w:val="auto"/>
          <w:lang w:eastAsia="en-AU"/>
        </w:rPr>
        <w:t xml:space="preserve"> </w:t>
      </w:r>
      <w:r w:rsidRPr="00A54FA0">
        <w:rPr>
          <w:rFonts w:ascii="Noto Sans" w:hAnsi="Noto Sans" w:cs="Noto Sans"/>
          <w:color w:val="auto"/>
        </w:rPr>
        <w:t>at key workshops and forums related to the detailed business case.</w:t>
      </w:r>
    </w:p>
    <w:p w14:paraId="2F901379"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Ensuring the detailed business case is delivered within time, cost and quality requirements agreed with the SRO and endorsed by the PSC, and in accordance with the BCDF.</w:t>
      </w:r>
    </w:p>
    <w:p w14:paraId="4547DA7B"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 xml:space="preserve">Managing key relationships with the </w:t>
      </w:r>
      <w:r w:rsidRPr="00A54FA0">
        <w:rPr>
          <w:rFonts w:ascii="Noto Sans" w:eastAsia="Times New Roman" w:hAnsi="Noto Sans" w:cs="Noto Sans"/>
          <w:color w:val="auto"/>
          <w:highlight w:val="yellow"/>
          <w:lang w:eastAsia="en-AU"/>
        </w:rPr>
        <w:t>&lt;&lt;Owner Agency Name&gt;&gt;</w:t>
      </w:r>
      <w:r w:rsidRPr="00A54FA0">
        <w:rPr>
          <w:rFonts w:ascii="Noto Sans" w:eastAsia="Times New Roman" w:hAnsi="Noto Sans" w:cs="Noto Sans"/>
          <w:color w:val="auto"/>
          <w:lang w:eastAsia="en-AU"/>
        </w:rPr>
        <w:t xml:space="preserve"> and Department of State Development, Infrastructure and Planning (DSDIP) </w:t>
      </w:r>
      <w:r w:rsidRPr="00A54FA0">
        <w:rPr>
          <w:rFonts w:ascii="Noto Sans" w:hAnsi="Noto Sans" w:cs="Noto Sans"/>
          <w:color w:val="auto"/>
        </w:rPr>
        <w:t>to ensure the detailed business case is delivered in accordance with the current BCDF.</w:t>
      </w:r>
    </w:p>
    <w:p w14:paraId="70956C22"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Ensuring risks, issues, dependencies and opportunities are proactively identified and managed.</w:t>
      </w:r>
    </w:p>
    <w:p w14:paraId="2F62512F"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Leading the development of business case chapters, appendices and other associated reports.</w:t>
      </w:r>
    </w:p>
    <w:p w14:paraId="69D1433A"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 xml:space="preserve">Ensuring project communications, controls, deliverables and other documentation is maintained and stored in accordance with </w:t>
      </w:r>
      <w:r w:rsidRPr="00A54FA0">
        <w:rPr>
          <w:rFonts w:ascii="Noto Sans" w:eastAsia="Times New Roman" w:hAnsi="Noto Sans" w:cs="Noto Sans"/>
          <w:color w:val="auto"/>
          <w:highlight w:val="yellow"/>
          <w:lang w:eastAsia="en-AU"/>
        </w:rPr>
        <w:t>&lt;&lt; Owner Agency Name&gt;&gt;</w:t>
      </w:r>
      <w:r w:rsidRPr="00A54FA0">
        <w:rPr>
          <w:rFonts w:ascii="Noto Sans" w:eastAsia="Times New Roman" w:hAnsi="Noto Sans" w:cs="Noto Sans"/>
          <w:color w:val="auto"/>
          <w:lang w:eastAsia="en-AU"/>
        </w:rPr>
        <w:t xml:space="preserve"> </w:t>
      </w:r>
      <w:r w:rsidRPr="00A54FA0">
        <w:rPr>
          <w:rFonts w:ascii="Noto Sans" w:hAnsi="Noto Sans" w:cs="Noto Sans"/>
          <w:color w:val="auto"/>
        </w:rPr>
        <w:t>requirements.</w:t>
      </w:r>
    </w:p>
    <w:p w14:paraId="1C0CE908"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Working in accordance with the Infrastructure Proposal Assurance Framework to ensure assurance activities are proactively managed and add value to the quality of the business case and the associated reports.</w:t>
      </w:r>
    </w:p>
    <w:p w14:paraId="36548D08" w14:textId="77777777" w:rsidR="00A54FA0" w:rsidRPr="00A54FA0"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 xml:space="preserve">Developing all deliverables associated with project closure for </w:t>
      </w:r>
      <w:r w:rsidRPr="00A54FA0">
        <w:rPr>
          <w:rFonts w:ascii="Noto Sans" w:eastAsia="Times New Roman" w:hAnsi="Noto Sans" w:cs="Noto Sans"/>
          <w:color w:val="auto"/>
          <w:highlight w:val="yellow"/>
          <w:lang w:eastAsia="en-AU"/>
        </w:rPr>
        <w:t>&lt;&lt;Owner Agency Name&gt;&gt;</w:t>
      </w:r>
      <w:r w:rsidRPr="00A54FA0">
        <w:rPr>
          <w:rFonts w:ascii="Noto Sans" w:eastAsia="Times New Roman" w:hAnsi="Noto Sans" w:cs="Noto Sans"/>
          <w:color w:val="auto"/>
          <w:lang w:eastAsia="en-AU"/>
        </w:rPr>
        <w:t xml:space="preserve"> </w:t>
      </w:r>
      <w:r w:rsidRPr="00A54FA0">
        <w:rPr>
          <w:rFonts w:ascii="Noto Sans" w:hAnsi="Noto Sans" w:cs="Noto Sans"/>
          <w:color w:val="auto"/>
        </w:rPr>
        <w:t xml:space="preserve">endorsement. </w:t>
      </w:r>
    </w:p>
    <w:p w14:paraId="4839FBB6" w14:textId="2F4C277F" w:rsidR="00A54FA0" w:rsidRPr="004372AE" w:rsidRDefault="00A54FA0" w:rsidP="00DE0F51">
      <w:pPr>
        <w:pStyle w:val="ListBullet"/>
        <w:numPr>
          <w:ilvl w:val="0"/>
          <w:numId w:val="10"/>
        </w:numPr>
        <w:rPr>
          <w:rFonts w:ascii="Noto Sans" w:hAnsi="Noto Sans" w:cs="Noto Sans"/>
          <w:color w:val="auto"/>
        </w:rPr>
      </w:pPr>
      <w:r w:rsidRPr="00A54FA0">
        <w:rPr>
          <w:rFonts w:ascii="Noto Sans" w:hAnsi="Noto Sans" w:cs="Noto Sans"/>
          <w:color w:val="auto"/>
        </w:rPr>
        <w:t xml:space="preserve">Overseeing on behalf of </w:t>
      </w:r>
      <w:r w:rsidRPr="00A54FA0">
        <w:rPr>
          <w:rFonts w:ascii="Noto Sans" w:eastAsia="Times New Roman" w:hAnsi="Noto Sans" w:cs="Noto Sans"/>
          <w:color w:val="auto"/>
          <w:highlight w:val="yellow"/>
          <w:lang w:eastAsia="en-AU"/>
        </w:rPr>
        <w:t>&lt;&lt;Owner Agency Name&gt;&gt;</w:t>
      </w:r>
      <w:r w:rsidRPr="00A54FA0">
        <w:rPr>
          <w:rFonts w:ascii="Noto Sans" w:eastAsia="Times New Roman" w:hAnsi="Noto Sans" w:cs="Noto Sans"/>
          <w:color w:val="auto"/>
          <w:lang w:eastAsia="en-AU"/>
        </w:rPr>
        <w:t xml:space="preserve"> </w:t>
      </w:r>
      <w:r w:rsidRPr="00A54FA0">
        <w:rPr>
          <w:rFonts w:ascii="Noto Sans" w:hAnsi="Noto Sans" w:cs="Noto Sans"/>
          <w:color w:val="auto"/>
        </w:rPr>
        <w:t>all incoming and outgoing business case related documentation.</w:t>
      </w:r>
    </w:p>
    <w:p w14:paraId="7DA96728" w14:textId="5466A576" w:rsidR="00BB72E5" w:rsidRDefault="00A54FA0" w:rsidP="00DE0F51">
      <w:pPr>
        <w:pStyle w:val="Heading2"/>
        <w:numPr>
          <w:ilvl w:val="1"/>
          <w:numId w:val="13"/>
        </w:numPr>
        <w:rPr>
          <w:lang w:val="en-GB"/>
        </w:rPr>
      </w:pPr>
      <w:r>
        <w:rPr>
          <w:lang w:val="en-GB"/>
        </w:rPr>
        <w:t xml:space="preserve">Business Case Manager and </w:t>
      </w:r>
      <w:r w:rsidR="008E7565">
        <w:rPr>
          <w:lang w:val="en-GB"/>
        </w:rPr>
        <w:t>o</w:t>
      </w:r>
      <w:r>
        <w:rPr>
          <w:lang w:val="en-GB"/>
        </w:rPr>
        <w:t xml:space="preserve">ther Business Case Support Resources </w:t>
      </w:r>
    </w:p>
    <w:p w14:paraId="30A51337" w14:textId="77777777" w:rsidR="00324D13" w:rsidRPr="00324D13" w:rsidRDefault="00324D13" w:rsidP="00324D13">
      <w:pPr>
        <w:rPr>
          <w:rFonts w:eastAsiaTheme="minorHAnsi" w:cs="Noto Sans"/>
        </w:rPr>
      </w:pPr>
      <w:r w:rsidRPr="00324D13">
        <w:rPr>
          <w:rFonts w:cs="Noto Sans"/>
        </w:rPr>
        <w:t>Appointment of a team to support the Business Case Director in the successful delivery of accountabilities and to achieve commercial efficiencies is encouraged. This may include the appointment of a Business Case Manager or other business case support resources as required.</w:t>
      </w:r>
    </w:p>
    <w:p w14:paraId="47DEECD6" w14:textId="77777777" w:rsidR="00324D13" w:rsidRPr="00324D13" w:rsidRDefault="00324D13" w:rsidP="00324D13">
      <w:pPr>
        <w:rPr>
          <w:rFonts w:cs="Noto Sans"/>
        </w:rPr>
      </w:pPr>
      <w:r w:rsidRPr="00324D13">
        <w:rPr>
          <w:rFonts w:cs="Noto Sans"/>
        </w:rPr>
        <w:lastRenderedPageBreak/>
        <w:t>The Business Case Manager and other business case support resources will report to and be accountable to the Business Case Director.</w:t>
      </w:r>
    </w:p>
    <w:p w14:paraId="4E30AF00" w14:textId="77777777" w:rsidR="00324D13" w:rsidRPr="00324D13" w:rsidRDefault="00324D13" w:rsidP="00324D13">
      <w:pPr>
        <w:rPr>
          <w:rFonts w:cs="Noto Sans"/>
        </w:rPr>
      </w:pPr>
      <w:r w:rsidRPr="00324D13">
        <w:rPr>
          <w:rFonts w:cs="Noto Sans"/>
        </w:rPr>
        <w:t xml:space="preserve">It is suggested that the Business Case Manager and other business case support resources will be responsible for day-to-day management of business case development, including business case controls, </w:t>
      </w:r>
      <w:r w:rsidRPr="00324D13">
        <w:rPr>
          <w:rFonts w:cs="Noto Sans"/>
          <w:highlight w:val="cyan"/>
        </w:rPr>
        <w:t>procurement (remove if not required),</w:t>
      </w:r>
      <w:r w:rsidRPr="00324D13">
        <w:rPr>
          <w:rFonts w:cs="Noto Sans"/>
        </w:rPr>
        <w:t xml:space="preserve"> contract management of external advisors and development of business case documentation, including the following activities:</w:t>
      </w:r>
    </w:p>
    <w:p w14:paraId="3CB663FF" w14:textId="77777777" w:rsidR="00324D13" w:rsidRPr="00324D13" w:rsidRDefault="00324D13" w:rsidP="00DE0F51">
      <w:pPr>
        <w:pStyle w:val="ListBullet"/>
        <w:numPr>
          <w:ilvl w:val="0"/>
          <w:numId w:val="11"/>
        </w:numPr>
        <w:rPr>
          <w:rFonts w:ascii="Noto Sans" w:hAnsi="Noto Sans" w:cs="Noto Sans"/>
          <w:color w:val="auto"/>
        </w:rPr>
      </w:pPr>
      <w:r w:rsidRPr="00324D13">
        <w:rPr>
          <w:rFonts w:ascii="Noto Sans" w:hAnsi="Noto Sans" w:cs="Noto Sans"/>
          <w:color w:val="auto"/>
        </w:rPr>
        <w:t>Developing and maintaining controls documentation, including the business case management plan, assurance plan, budgets, schedules, risk and issues registers and various logs and provide input into reporting requirements.</w:t>
      </w:r>
    </w:p>
    <w:p w14:paraId="3C27150A" w14:textId="77777777" w:rsidR="00324D13" w:rsidRPr="00324D13" w:rsidRDefault="00324D13" w:rsidP="00DE0F51">
      <w:pPr>
        <w:pStyle w:val="ListBullet"/>
        <w:numPr>
          <w:ilvl w:val="0"/>
          <w:numId w:val="11"/>
        </w:numPr>
        <w:rPr>
          <w:rFonts w:ascii="Noto Sans" w:hAnsi="Noto Sans" w:cs="Noto Sans"/>
          <w:color w:val="auto"/>
        </w:rPr>
      </w:pPr>
      <w:r w:rsidRPr="00324D13">
        <w:rPr>
          <w:rFonts w:ascii="Noto Sans" w:hAnsi="Noto Sans" w:cs="Noto Sans"/>
          <w:color w:val="auto"/>
        </w:rPr>
        <w:t xml:space="preserve">Establishing and implementing a document management system with file structures, version and naming conventions and approval workflows (based on </w:t>
      </w:r>
      <w:r w:rsidRPr="00324D13">
        <w:rPr>
          <w:rFonts w:ascii="Noto Sans" w:eastAsia="Times New Roman" w:hAnsi="Noto Sans" w:cs="Noto Sans"/>
          <w:color w:val="auto"/>
          <w:highlight w:val="yellow"/>
          <w:lang w:eastAsia="en-AU"/>
        </w:rPr>
        <w:t>&lt;&lt; Owner Agency Name&gt;&gt;</w:t>
      </w:r>
      <w:r w:rsidRPr="00324D13">
        <w:rPr>
          <w:rFonts w:ascii="Noto Sans" w:eastAsia="Times New Roman" w:hAnsi="Noto Sans" w:cs="Noto Sans"/>
          <w:color w:val="auto"/>
          <w:lang w:eastAsia="en-AU"/>
        </w:rPr>
        <w:t xml:space="preserve"> </w:t>
      </w:r>
      <w:r w:rsidRPr="00324D13">
        <w:rPr>
          <w:rFonts w:ascii="Noto Sans" w:hAnsi="Noto Sans" w:cs="Noto Sans"/>
          <w:color w:val="auto"/>
        </w:rPr>
        <w:t>information management requirements and procedures).</w:t>
      </w:r>
    </w:p>
    <w:p w14:paraId="425EED96" w14:textId="77777777" w:rsidR="00324D13" w:rsidRPr="00324D13" w:rsidRDefault="00324D13" w:rsidP="00DE0F51">
      <w:pPr>
        <w:pStyle w:val="ListBullet"/>
        <w:numPr>
          <w:ilvl w:val="0"/>
          <w:numId w:val="11"/>
        </w:numPr>
        <w:rPr>
          <w:rFonts w:ascii="Noto Sans" w:hAnsi="Noto Sans" w:cs="Noto Sans"/>
          <w:color w:val="auto"/>
        </w:rPr>
      </w:pPr>
      <w:r w:rsidRPr="00324D13">
        <w:rPr>
          <w:rFonts w:ascii="Noto Sans" w:hAnsi="Noto Sans" w:cs="Noto Sans"/>
          <w:color w:val="auto"/>
        </w:rPr>
        <w:t xml:space="preserve">Assisting the Business Case Director with preparation for meetings of the PSC and PWG and the recording of minutes and outcomes for subsequent circulation to attendees. </w:t>
      </w:r>
      <w:bookmarkStart w:id="10" w:name="_Hlk82096016"/>
      <w:r w:rsidRPr="00324D13">
        <w:rPr>
          <w:rFonts w:ascii="Noto Sans" w:hAnsi="Noto Sans" w:cs="Noto Sans"/>
          <w:color w:val="auto"/>
          <w:highlight w:val="cyan"/>
        </w:rPr>
        <w:t>(reword if PSC secretariat is not required</w:t>
      </w:r>
      <w:bookmarkEnd w:id="10"/>
      <w:r w:rsidRPr="00324D13">
        <w:rPr>
          <w:rFonts w:ascii="Noto Sans" w:hAnsi="Noto Sans" w:cs="Noto Sans"/>
          <w:color w:val="auto"/>
          <w:highlight w:val="cyan"/>
        </w:rPr>
        <w:t>)</w:t>
      </w:r>
    </w:p>
    <w:p w14:paraId="4ECD5BDF" w14:textId="77777777" w:rsidR="00324D13" w:rsidRPr="00324D13" w:rsidRDefault="00324D13" w:rsidP="00DE0F51">
      <w:pPr>
        <w:pStyle w:val="ListBullet"/>
        <w:numPr>
          <w:ilvl w:val="0"/>
          <w:numId w:val="11"/>
        </w:numPr>
        <w:rPr>
          <w:rFonts w:ascii="Noto Sans" w:hAnsi="Noto Sans" w:cs="Noto Sans"/>
          <w:color w:val="auto"/>
        </w:rPr>
      </w:pPr>
      <w:r w:rsidRPr="00324D13">
        <w:rPr>
          <w:rFonts w:ascii="Noto Sans" w:hAnsi="Noto Sans" w:cs="Noto Sans"/>
          <w:color w:val="auto"/>
        </w:rPr>
        <w:t>Monthly financial forecasting including expected cost to complete.</w:t>
      </w:r>
    </w:p>
    <w:p w14:paraId="374A65AF" w14:textId="77777777" w:rsidR="00324D13" w:rsidRPr="00324D13" w:rsidRDefault="00324D13" w:rsidP="00DE0F51">
      <w:pPr>
        <w:pStyle w:val="ListBullet"/>
        <w:numPr>
          <w:ilvl w:val="0"/>
          <w:numId w:val="11"/>
        </w:numPr>
        <w:rPr>
          <w:rFonts w:ascii="Noto Sans" w:hAnsi="Noto Sans" w:cs="Noto Sans"/>
          <w:color w:val="auto"/>
        </w:rPr>
      </w:pPr>
      <w:r w:rsidRPr="00324D13">
        <w:rPr>
          <w:rFonts w:ascii="Noto Sans" w:hAnsi="Noto Sans" w:cs="Noto Sans"/>
          <w:color w:val="auto"/>
        </w:rPr>
        <w:t>Managing the development of business case chapters, appendices and other associated reports.</w:t>
      </w:r>
    </w:p>
    <w:p w14:paraId="3C2BC517" w14:textId="77777777" w:rsidR="00324D13" w:rsidRPr="00324D13" w:rsidRDefault="00324D13" w:rsidP="00DE0F51">
      <w:pPr>
        <w:pStyle w:val="ListBullet"/>
        <w:numPr>
          <w:ilvl w:val="0"/>
          <w:numId w:val="11"/>
        </w:numPr>
        <w:rPr>
          <w:rFonts w:ascii="Noto Sans" w:hAnsi="Noto Sans" w:cs="Noto Sans"/>
          <w:color w:val="auto"/>
        </w:rPr>
      </w:pPr>
      <w:r w:rsidRPr="00324D13">
        <w:rPr>
          <w:rFonts w:ascii="Noto Sans" w:hAnsi="Noto Sans" w:cs="Noto Sans"/>
          <w:color w:val="auto"/>
        </w:rPr>
        <w:t>Ensuring external advisors are delivering high quality outputs within agreed timeframes and ensuring effective liaison between external advisors, as required.</w:t>
      </w:r>
    </w:p>
    <w:p w14:paraId="7634C703" w14:textId="77777777" w:rsidR="00324D13" w:rsidRPr="00324D13" w:rsidRDefault="00324D13" w:rsidP="00DE0F51">
      <w:pPr>
        <w:pStyle w:val="ListBullet"/>
        <w:numPr>
          <w:ilvl w:val="0"/>
          <w:numId w:val="11"/>
        </w:numPr>
        <w:rPr>
          <w:rFonts w:ascii="Noto Sans" w:hAnsi="Noto Sans" w:cs="Noto Sans"/>
          <w:color w:val="auto"/>
        </w:rPr>
      </w:pPr>
      <w:r w:rsidRPr="00324D13">
        <w:rPr>
          <w:rFonts w:ascii="Noto Sans" w:hAnsi="Noto Sans" w:cs="Noto Sans"/>
          <w:color w:val="auto"/>
        </w:rPr>
        <w:t xml:space="preserve">Organising assurance processes/requirements including peer reviews, gateway reviews and reporting. </w:t>
      </w:r>
      <w:bookmarkStart w:id="11" w:name="_Hlk82096095"/>
      <w:r w:rsidRPr="00324D13">
        <w:rPr>
          <w:rFonts w:ascii="Noto Sans" w:hAnsi="Noto Sans" w:cs="Noto Sans"/>
          <w:color w:val="auto"/>
          <w:highlight w:val="cyan"/>
        </w:rPr>
        <w:t>(reword if Gateway Review support is not required</w:t>
      </w:r>
      <w:bookmarkEnd w:id="11"/>
      <w:r w:rsidRPr="00324D13">
        <w:rPr>
          <w:rFonts w:ascii="Noto Sans" w:hAnsi="Noto Sans" w:cs="Noto Sans"/>
          <w:color w:val="auto"/>
          <w:highlight w:val="cyan"/>
        </w:rPr>
        <w:t>)</w:t>
      </w:r>
    </w:p>
    <w:p w14:paraId="011AFBC2" w14:textId="34A50010" w:rsidR="00A54FA0" w:rsidRPr="004372AE" w:rsidRDefault="00324D13" w:rsidP="00DE0F51">
      <w:pPr>
        <w:pStyle w:val="ListBullet"/>
        <w:numPr>
          <w:ilvl w:val="0"/>
          <w:numId w:val="11"/>
        </w:numPr>
        <w:rPr>
          <w:rFonts w:ascii="Noto Sans" w:hAnsi="Noto Sans" w:cs="Noto Sans"/>
          <w:color w:val="auto"/>
        </w:rPr>
      </w:pPr>
      <w:r w:rsidRPr="00324D13">
        <w:rPr>
          <w:rFonts w:ascii="Noto Sans" w:hAnsi="Noto Sans" w:cs="Noto Sans"/>
          <w:color w:val="auto"/>
        </w:rPr>
        <w:t>Supporting closure and finalisation documentation and activities.</w:t>
      </w:r>
    </w:p>
    <w:p w14:paraId="48C782B2" w14:textId="0B769565" w:rsidR="00BB72E5" w:rsidRDefault="00324D13" w:rsidP="00DE0F51">
      <w:pPr>
        <w:pStyle w:val="Heading2"/>
        <w:numPr>
          <w:ilvl w:val="1"/>
          <w:numId w:val="13"/>
        </w:numPr>
        <w:rPr>
          <w:lang w:val="en-GB"/>
        </w:rPr>
      </w:pPr>
      <w:r>
        <w:rPr>
          <w:lang w:val="en-GB"/>
        </w:rPr>
        <w:t>Business Case Writer/ Editor</w:t>
      </w:r>
    </w:p>
    <w:p w14:paraId="0C2E85B5" w14:textId="77777777" w:rsidR="007D10C5" w:rsidRDefault="007D10C5" w:rsidP="007D10C5">
      <w:pPr>
        <w:rPr>
          <w:rFonts w:ascii="Arial" w:eastAsiaTheme="minorHAnsi" w:hAnsi="Arial"/>
        </w:rPr>
      </w:pPr>
      <w:r>
        <w:t xml:space="preserve">The Business Case Management Services resources must possess skills, expertise and experience in authoring various types of high quality and detailed reports such as business cases. These services may be provided by the Business Case Director, Business Case Manager or another nominated resource who has the required skills expertise and experience in authorship and editing. </w:t>
      </w:r>
    </w:p>
    <w:p w14:paraId="23B25514" w14:textId="355645E4" w:rsidR="00324D13" w:rsidRDefault="007D10C5" w:rsidP="002710E9">
      <w:r>
        <w:t xml:space="preserve">In some instances, this will require some chapters to be developed using technical input from other advisors, for example the Base Case chapter and the Sustainability chapter See </w:t>
      </w:r>
      <w:r>
        <w:fldChar w:fldCharType="begin"/>
      </w:r>
      <w:r>
        <w:instrText xml:space="preserve"> REF _Ref76118634 \h </w:instrText>
      </w:r>
      <w:r>
        <w:fldChar w:fldCharType="separate"/>
      </w:r>
      <w:r>
        <w:t xml:space="preserve">Table </w:t>
      </w:r>
      <w:r>
        <w:rPr>
          <w:noProof/>
        </w:rPr>
        <w:t>4</w:t>
      </w:r>
      <w:r>
        <w:fldChar w:fldCharType="end"/>
      </w:r>
      <w:r>
        <w:t xml:space="preserve"> for further details.</w:t>
      </w:r>
    </w:p>
    <w:p w14:paraId="16FD3677" w14:textId="5D725220" w:rsidR="0019681D" w:rsidRDefault="0019681D" w:rsidP="00DE0F51">
      <w:pPr>
        <w:pStyle w:val="Heading2"/>
        <w:numPr>
          <w:ilvl w:val="1"/>
          <w:numId w:val="13"/>
        </w:numPr>
      </w:pPr>
      <w:r>
        <w:t xml:space="preserve">Business Case Design Manager </w:t>
      </w:r>
    </w:p>
    <w:p w14:paraId="40654B1B" w14:textId="77777777" w:rsidR="00350DB8" w:rsidRPr="00350DB8" w:rsidRDefault="00350DB8" w:rsidP="00350DB8">
      <w:pPr>
        <w:rPr>
          <w:rFonts w:eastAsiaTheme="minorHAnsi" w:cs="Noto Sans"/>
        </w:rPr>
      </w:pPr>
      <w:r w:rsidRPr="00350DB8">
        <w:rPr>
          <w:rFonts w:cs="Noto Sans"/>
          <w:highlight w:val="cyan"/>
        </w:rPr>
        <w:t>Consideration needs to be given to the design requirements for your business case and if a design manager would assist in the managing these specific and technical inputs on behalf of business case. If not needed, delete this section</w:t>
      </w:r>
      <w:r w:rsidRPr="00350DB8">
        <w:rPr>
          <w:rFonts w:cs="Noto Sans"/>
        </w:rPr>
        <w:t>.</w:t>
      </w:r>
    </w:p>
    <w:p w14:paraId="08FF1F08" w14:textId="77777777" w:rsidR="00350DB8" w:rsidRPr="00350DB8" w:rsidRDefault="00350DB8" w:rsidP="00350DB8">
      <w:pPr>
        <w:rPr>
          <w:rFonts w:cs="Noto Sans"/>
        </w:rPr>
      </w:pPr>
      <w:r w:rsidRPr="00350DB8">
        <w:rPr>
          <w:rFonts w:cs="Noto Sans"/>
        </w:rPr>
        <w:t xml:space="preserve">A key function in delivering the business case includes overseeing the planning for and delivery of design services from master planning through to </w:t>
      </w:r>
      <w:r w:rsidRPr="00350DB8">
        <w:rPr>
          <w:rFonts w:cs="Noto Sans"/>
          <w:highlight w:val="yellow"/>
        </w:rPr>
        <w:t xml:space="preserve">concept and/or schematic design. </w:t>
      </w:r>
      <w:r w:rsidRPr="00350DB8">
        <w:rPr>
          <w:rFonts w:cs="Noto Sans"/>
          <w:highlight w:val="cyan"/>
        </w:rPr>
        <w:t>(delete level of design as appropriate)</w:t>
      </w:r>
    </w:p>
    <w:p w14:paraId="3E562FAD" w14:textId="77777777" w:rsidR="00350DB8" w:rsidRPr="00350DB8" w:rsidRDefault="00350DB8" w:rsidP="00350DB8">
      <w:pPr>
        <w:rPr>
          <w:rFonts w:cs="Noto Sans"/>
        </w:rPr>
      </w:pPr>
      <w:r w:rsidRPr="00350DB8">
        <w:rPr>
          <w:rFonts w:cs="Noto Sans"/>
        </w:rPr>
        <w:t>Appointment of a Business Case Design Manager to support the Business Case Director in the successful delivery of accountabilities and to achieve commercial efficiencies is encouraged.</w:t>
      </w:r>
    </w:p>
    <w:p w14:paraId="0B6FDB6A" w14:textId="77777777" w:rsidR="00350DB8" w:rsidRPr="00350DB8" w:rsidRDefault="00350DB8" w:rsidP="00350DB8">
      <w:pPr>
        <w:rPr>
          <w:rFonts w:cs="Noto Sans"/>
        </w:rPr>
      </w:pPr>
      <w:r w:rsidRPr="00350DB8">
        <w:rPr>
          <w:rFonts w:cs="Noto Sans"/>
        </w:rPr>
        <w:t>The Business Case Design Manager (or other Business Case Management Services resources allocated by the Supplier to oversee design elements) is a senior role and requires interaction with a range of internal and external stakeholders and management of large and complex design packages. The proposed design management resource must have exceptional stakeholder management skills, expertise and experience as well as demonstrated ability to consider and moderate divergent viewpoints and ensure design teams are providing value for the State.</w:t>
      </w:r>
    </w:p>
    <w:p w14:paraId="5D4123A2" w14:textId="77777777" w:rsidR="00350DB8" w:rsidRPr="00350DB8" w:rsidRDefault="00350DB8" w:rsidP="00350DB8">
      <w:pPr>
        <w:rPr>
          <w:rFonts w:cs="Noto Sans"/>
        </w:rPr>
      </w:pPr>
      <w:r w:rsidRPr="00350DB8">
        <w:rPr>
          <w:rFonts w:cs="Noto Sans"/>
        </w:rPr>
        <w:lastRenderedPageBreak/>
        <w:t>The Business Case Design Manager is responsible for the following activities including, but not limited to:</w:t>
      </w:r>
    </w:p>
    <w:p w14:paraId="2700EB8C" w14:textId="77777777" w:rsidR="00350DB8" w:rsidRPr="00350DB8" w:rsidRDefault="00350DB8" w:rsidP="00DE0F51">
      <w:pPr>
        <w:pStyle w:val="ListBullet"/>
        <w:numPr>
          <w:ilvl w:val="0"/>
          <w:numId w:val="11"/>
        </w:numPr>
        <w:rPr>
          <w:rFonts w:ascii="Noto Sans" w:hAnsi="Noto Sans" w:cs="Noto Sans"/>
          <w:color w:val="auto"/>
        </w:rPr>
      </w:pPr>
      <w:r w:rsidRPr="00350DB8">
        <w:rPr>
          <w:rFonts w:ascii="Noto Sans" w:hAnsi="Noto Sans" w:cs="Noto Sans"/>
          <w:color w:val="auto"/>
        </w:rPr>
        <w:t>Providing advice on the design (master planning, architecture, engineering, cost planning and key technical analysis such as geotechnical, etc.) packaging strategy.</w:t>
      </w:r>
    </w:p>
    <w:p w14:paraId="695930B3" w14:textId="77777777" w:rsidR="00350DB8" w:rsidRPr="00350DB8" w:rsidRDefault="00350DB8" w:rsidP="00DE0F51">
      <w:pPr>
        <w:pStyle w:val="ListBullet"/>
        <w:numPr>
          <w:ilvl w:val="0"/>
          <w:numId w:val="11"/>
        </w:numPr>
        <w:rPr>
          <w:rFonts w:ascii="Noto Sans" w:hAnsi="Noto Sans" w:cs="Noto Sans"/>
          <w:color w:val="auto"/>
        </w:rPr>
      </w:pPr>
      <w:r w:rsidRPr="00350DB8">
        <w:rPr>
          <w:rFonts w:ascii="Noto Sans" w:hAnsi="Noto Sans" w:cs="Noto Sans"/>
          <w:color w:val="auto"/>
        </w:rPr>
        <w:t>Providing advice on packaging, timing and level of design (concept, schematic, etc.) to ensure the design is fit-for-purpose and meets the requirements of all government parties and frameworks.</w:t>
      </w:r>
    </w:p>
    <w:p w14:paraId="1DAE30E0" w14:textId="77777777" w:rsidR="00350DB8" w:rsidRPr="00350DB8" w:rsidRDefault="00350DB8" w:rsidP="00DE0F51">
      <w:pPr>
        <w:pStyle w:val="ListBullet"/>
        <w:numPr>
          <w:ilvl w:val="0"/>
          <w:numId w:val="11"/>
        </w:numPr>
        <w:rPr>
          <w:rFonts w:ascii="Noto Sans" w:hAnsi="Noto Sans" w:cs="Noto Sans"/>
          <w:color w:val="auto"/>
        </w:rPr>
      </w:pPr>
      <w:r w:rsidRPr="00350DB8">
        <w:rPr>
          <w:rFonts w:ascii="Noto Sans" w:hAnsi="Noto Sans" w:cs="Noto Sans"/>
          <w:color w:val="auto"/>
        </w:rPr>
        <w:t>Providing advice on the appropriate form of contract and engagement with industry prior to and during procurement for design and technical elements to optimise design outcomes.</w:t>
      </w:r>
    </w:p>
    <w:p w14:paraId="3E95BFCA" w14:textId="77777777" w:rsidR="00350DB8" w:rsidRPr="00350DB8" w:rsidRDefault="00350DB8" w:rsidP="00DE0F51">
      <w:pPr>
        <w:pStyle w:val="ListBullet"/>
        <w:numPr>
          <w:ilvl w:val="0"/>
          <w:numId w:val="11"/>
        </w:numPr>
        <w:rPr>
          <w:rFonts w:ascii="Noto Sans" w:hAnsi="Noto Sans" w:cs="Noto Sans"/>
          <w:color w:val="auto"/>
        </w:rPr>
      </w:pPr>
      <w:r w:rsidRPr="00350DB8">
        <w:rPr>
          <w:rFonts w:ascii="Noto Sans" w:hAnsi="Noto Sans" w:cs="Noto Sans"/>
          <w:color w:val="auto"/>
        </w:rPr>
        <w:t>Developing scope of works for all design and technical elements and involvement in the evaluation of all offers.</w:t>
      </w:r>
    </w:p>
    <w:p w14:paraId="11EB8DFD" w14:textId="77777777" w:rsidR="00350DB8" w:rsidRPr="00350DB8" w:rsidRDefault="00350DB8" w:rsidP="00DE0F51">
      <w:pPr>
        <w:pStyle w:val="ListBullet"/>
        <w:numPr>
          <w:ilvl w:val="0"/>
          <w:numId w:val="11"/>
        </w:numPr>
        <w:rPr>
          <w:rFonts w:ascii="Noto Sans" w:hAnsi="Noto Sans" w:cs="Noto Sans"/>
          <w:color w:val="auto"/>
        </w:rPr>
      </w:pPr>
      <w:r w:rsidRPr="00350DB8">
        <w:rPr>
          <w:rFonts w:ascii="Noto Sans" w:hAnsi="Noto Sans" w:cs="Noto Sans"/>
          <w:color w:val="auto"/>
        </w:rPr>
        <w:t xml:space="preserve">Leading engagement with the </w:t>
      </w:r>
      <w:r w:rsidRPr="00350DB8">
        <w:rPr>
          <w:rFonts w:ascii="Noto Sans" w:hAnsi="Noto Sans" w:cs="Noto Sans"/>
          <w:color w:val="auto"/>
          <w:highlight w:val="yellow"/>
        </w:rPr>
        <w:t>&lt;&lt; Owner Agency Name&gt;&gt;,</w:t>
      </w:r>
      <w:r w:rsidRPr="00350DB8">
        <w:rPr>
          <w:rFonts w:ascii="Noto Sans" w:hAnsi="Noto Sans" w:cs="Noto Sans"/>
          <w:color w:val="auto"/>
        </w:rPr>
        <w:t xml:space="preserve"> project team and other key stakeholders in design elements of business case development including reporting of design elements at PSC meetings.</w:t>
      </w:r>
    </w:p>
    <w:p w14:paraId="14B2E214" w14:textId="77777777" w:rsidR="00350DB8" w:rsidRPr="00350DB8" w:rsidRDefault="00350DB8" w:rsidP="00DE0F51">
      <w:pPr>
        <w:pStyle w:val="ListBullet"/>
        <w:numPr>
          <w:ilvl w:val="0"/>
          <w:numId w:val="11"/>
        </w:numPr>
        <w:rPr>
          <w:rFonts w:ascii="Noto Sans" w:hAnsi="Noto Sans" w:cs="Noto Sans"/>
          <w:color w:val="auto"/>
        </w:rPr>
      </w:pPr>
      <w:r w:rsidRPr="00350DB8">
        <w:rPr>
          <w:rFonts w:ascii="Noto Sans" w:hAnsi="Noto Sans" w:cs="Noto Sans"/>
          <w:color w:val="auto"/>
        </w:rPr>
        <w:t>Coordinating design elements ensuring smooth integration of consultant inputs.</w:t>
      </w:r>
    </w:p>
    <w:p w14:paraId="56ED01FE" w14:textId="41C4E954" w:rsidR="0019681D" w:rsidRPr="00097E91" w:rsidRDefault="00350DB8" w:rsidP="00DE0F51">
      <w:pPr>
        <w:pStyle w:val="ListBullet"/>
        <w:numPr>
          <w:ilvl w:val="0"/>
          <w:numId w:val="11"/>
        </w:numPr>
        <w:rPr>
          <w:rFonts w:ascii="Noto Sans" w:hAnsi="Noto Sans" w:cs="Noto Sans"/>
          <w:color w:val="auto"/>
        </w:rPr>
      </w:pPr>
      <w:r w:rsidRPr="00350DB8">
        <w:rPr>
          <w:rFonts w:ascii="Noto Sans" w:hAnsi="Noto Sans" w:cs="Noto Sans"/>
          <w:color w:val="auto"/>
        </w:rPr>
        <w:t>Ensuring design development is fit-for-purpose and considers the State’s latest advice on the most appropriate level of Building Information Modelling (BIM).</w:t>
      </w:r>
    </w:p>
    <w:p w14:paraId="2E3C67E7" w14:textId="767CAB36" w:rsidR="00A5751A" w:rsidRDefault="00A5751A" w:rsidP="00DE0F51">
      <w:pPr>
        <w:pStyle w:val="Heading2"/>
        <w:keepNext/>
        <w:numPr>
          <w:ilvl w:val="1"/>
          <w:numId w:val="13"/>
        </w:numPr>
      </w:pPr>
      <w:r>
        <w:t>Business Case Chapter</w:t>
      </w:r>
      <w:r w:rsidR="008E7565">
        <w:t xml:space="preserve"> d</w:t>
      </w:r>
      <w:r>
        <w:t xml:space="preserve">evelopment </w:t>
      </w:r>
    </w:p>
    <w:p w14:paraId="40081D8B" w14:textId="2F8C0CEA" w:rsidR="00252269" w:rsidRPr="00252269" w:rsidRDefault="00252269" w:rsidP="00CB5CAC">
      <w:pPr>
        <w:keepNext/>
        <w:rPr>
          <w:rFonts w:eastAsiaTheme="minorHAnsi" w:cs="Noto Sans"/>
        </w:rPr>
      </w:pPr>
      <w:r w:rsidRPr="00252269">
        <w:rPr>
          <w:rFonts w:cs="Noto Sans"/>
        </w:rPr>
        <w:fldChar w:fldCharType="begin"/>
      </w:r>
      <w:r w:rsidRPr="00252269">
        <w:rPr>
          <w:rFonts w:cs="Noto Sans"/>
        </w:rPr>
        <w:instrText xml:space="preserve"> REF _Ref76118634 \h </w:instrText>
      </w:r>
      <w:r>
        <w:rPr>
          <w:rFonts w:cs="Noto Sans"/>
        </w:rPr>
        <w:instrText xml:space="preserve"> \* MERGEFORMAT </w:instrText>
      </w:r>
      <w:r w:rsidRPr="00252269">
        <w:rPr>
          <w:rFonts w:cs="Noto Sans"/>
        </w:rPr>
      </w:r>
      <w:r w:rsidRPr="00252269">
        <w:rPr>
          <w:rFonts w:cs="Noto Sans"/>
        </w:rPr>
        <w:fldChar w:fldCharType="separate"/>
      </w:r>
      <w:r w:rsidRPr="00252269">
        <w:rPr>
          <w:rFonts w:cs="Noto Sans"/>
        </w:rPr>
        <w:t xml:space="preserve">Table </w:t>
      </w:r>
      <w:r w:rsidRPr="00252269">
        <w:rPr>
          <w:rFonts w:cs="Noto Sans"/>
          <w:noProof/>
        </w:rPr>
        <w:t>4</w:t>
      </w:r>
      <w:r w:rsidRPr="00252269">
        <w:rPr>
          <w:rFonts w:cs="Noto Sans"/>
        </w:rPr>
        <w:fldChar w:fldCharType="end"/>
      </w:r>
      <w:r w:rsidRPr="00252269">
        <w:rPr>
          <w:rFonts w:cs="Noto Sans"/>
        </w:rPr>
        <w:t xml:space="preserve"> outlines the anticipated chapters in the business case and the responsible authors. </w:t>
      </w:r>
    </w:p>
    <w:p w14:paraId="126241FA" w14:textId="77777777" w:rsidR="00252269" w:rsidRPr="00252269" w:rsidRDefault="00252269" w:rsidP="00CB5CAC">
      <w:pPr>
        <w:keepNext/>
        <w:rPr>
          <w:rFonts w:cs="Noto Sans"/>
        </w:rPr>
      </w:pPr>
      <w:r w:rsidRPr="00252269">
        <w:rPr>
          <w:rFonts w:cs="Noto Sans"/>
        </w:rPr>
        <w:t>In addition to drafting the nominated chapters below, the Business Case Management Services resources must oversee the integration of draft chapters from the other specialist advisors to achieve a consistently styled and authored business case.</w:t>
      </w:r>
    </w:p>
    <w:p w14:paraId="5E89DD8C" w14:textId="6315A3C5" w:rsidR="00252269" w:rsidRPr="00252269" w:rsidRDefault="00252269" w:rsidP="00CB5CAC">
      <w:pPr>
        <w:pStyle w:val="Caption"/>
        <w:keepNext/>
        <w:rPr>
          <w:rFonts w:ascii="Noto Sans" w:hAnsi="Noto Sans" w:cs="Noto Sans"/>
          <w:color w:val="auto"/>
        </w:rPr>
      </w:pPr>
      <w:bookmarkStart w:id="12" w:name="_Ref76118634"/>
      <w:r w:rsidRPr="00252269">
        <w:rPr>
          <w:rFonts w:ascii="Noto Sans" w:hAnsi="Noto Sans" w:cs="Noto Sans"/>
          <w:color w:val="auto"/>
        </w:rPr>
        <w:t xml:space="preserve">Table </w:t>
      </w:r>
      <w:r w:rsidRPr="00252269">
        <w:rPr>
          <w:rFonts w:ascii="Noto Sans" w:hAnsi="Noto Sans" w:cs="Noto Sans"/>
          <w:color w:val="auto"/>
        </w:rPr>
        <w:fldChar w:fldCharType="begin"/>
      </w:r>
      <w:r w:rsidRPr="00252269">
        <w:rPr>
          <w:rFonts w:ascii="Noto Sans" w:hAnsi="Noto Sans" w:cs="Noto Sans"/>
          <w:color w:val="auto"/>
        </w:rPr>
        <w:instrText xml:space="preserve"> SEQ Table \* ARABIC </w:instrText>
      </w:r>
      <w:r w:rsidRPr="00252269">
        <w:rPr>
          <w:rFonts w:ascii="Noto Sans" w:hAnsi="Noto Sans" w:cs="Noto Sans"/>
          <w:color w:val="auto"/>
        </w:rPr>
        <w:fldChar w:fldCharType="separate"/>
      </w:r>
      <w:r w:rsidRPr="00252269">
        <w:rPr>
          <w:rFonts w:ascii="Noto Sans" w:hAnsi="Noto Sans" w:cs="Noto Sans"/>
          <w:noProof/>
          <w:color w:val="auto"/>
        </w:rPr>
        <w:t>4</w:t>
      </w:r>
      <w:r w:rsidRPr="00252269">
        <w:rPr>
          <w:rFonts w:ascii="Noto Sans" w:hAnsi="Noto Sans" w:cs="Noto Sans"/>
          <w:color w:val="auto"/>
        </w:rPr>
        <w:fldChar w:fldCharType="end"/>
      </w:r>
      <w:bookmarkEnd w:id="12"/>
      <w:r w:rsidRPr="00252269">
        <w:rPr>
          <w:rFonts w:ascii="Noto Sans" w:hAnsi="Noto Sans" w:cs="Noto Sans"/>
          <w:color w:val="auto"/>
        </w:rPr>
        <w:t xml:space="preserve">: </w:t>
      </w:r>
      <w:bookmarkStart w:id="13" w:name="_Ref82096204"/>
      <w:r w:rsidRPr="00252269">
        <w:rPr>
          <w:rFonts w:ascii="Noto Sans" w:hAnsi="Noto Sans" w:cs="Noto Sans"/>
          <w:color w:val="auto"/>
        </w:rPr>
        <w:t xml:space="preserve">Detailed Business Case </w:t>
      </w:r>
      <w:r w:rsidR="008E7565">
        <w:rPr>
          <w:rFonts w:ascii="Noto Sans" w:hAnsi="Noto Sans" w:cs="Noto Sans"/>
          <w:color w:val="auto"/>
        </w:rPr>
        <w:t>c</w:t>
      </w:r>
      <w:r w:rsidRPr="00252269">
        <w:rPr>
          <w:rFonts w:ascii="Noto Sans" w:hAnsi="Noto Sans" w:cs="Noto Sans"/>
          <w:color w:val="auto"/>
        </w:rPr>
        <w:t xml:space="preserve">ontent and </w:t>
      </w:r>
      <w:r w:rsidR="008E7565">
        <w:rPr>
          <w:rFonts w:ascii="Noto Sans" w:hAnsi="Noto Sans" w:cs="Noto Sans"/>
          <w:color w:val="auto"/>
        </w:rPr>
        <w:t>a</w:t>
      </w:r>
      <w:r w:rsidRPr="00252269">
        <w:rPr>
          <w:rFonts w:ascii="Noto Sans" w:hAnsi="Noto Sans" w:cs="Noto Sans"/>
          <w:color w:val="auto"/>
        </w:rPr>
        <w:t>uthors</w:t>
      </w:r>
      <w:bookmarkEnd w:id="13"/>
    </w:p>
    <w:tbl>
      <w:tblPr>
        <w:tblStyle w:val="Table-QldBlue"/>
        <w:tblW w:w="5047" w:type="pct"/>
        <w:tblLayout w:type="fixed"/>
        <w:tblLook w:val="0620" w:firstRow="1" w:lastRow="0" w:firstColumn="0" w:lastColumn="0" w:noHBand="1" w:noVBand="1"/>
      </w:tblPr>
      <w:tblGrid>
        <w:gridCol w:w="846"/>
        <w:gridCol w:w="4368"/>
        <w:gridCol w:w="5324"/>
        <w:gridCol w:w="41"/>
      </w:tblGrid>
      <w:tr w:rsidR="00EA7D5B" w:rsidRPr="00252269" w14:paraId="5F546407" w14:textId="77777777" w:rsidTr="00D73556">
        <w:trPr>
          <w:gridAfter w:val="1"/>
          <w:cnfStyle w:val="100000000000" w:firstRow="1" w:lastRow="0" w:firstColumn="0" w:lastColumn="0" w:oddVBand="0" w:evenVBand="0" w:oddHBand="0" w:evenHBand="0" w:firstRowFirstColumn="0" w:firstRowLastColumn="0" w:lastRowFirstColumn="0" w:lastRowLastColumn="0"/>
          <w:wAfter w:w="41" w:type="dxa"/>
        </w:trPr>
        <w:tc>
          <w:tcPr>
            <w:tcW w:w="5214" w:type="dxa"/>
            <w:gridSpan w:val="2"/>
          </w:tcPr>
          <w:p w14:paraId="2380E560" w14:textId="2C7428F7" w:rsidR="00EA7D5B" w:rsidRPr="00252269" w:rsidRDefault="00EA7D5B">
            <w:pPr>
              <w:spacing w:before="60"/>
              <w:ind w:left="113" w:right="113"/>
              <w:rPr>
                <w:rFonts w:cs="Noto Sans"/>
              </w:rPr>
            </w:pPr>
            <w:r>
              <w:rPr>
                <w:rFonts w:cs="Noto Sans"/>
              </w:rPr>
              <w:t>Section</w:t>
            </w:r>
          </w:p>
        </w:tc>
        <w:tc>
          <w:tcPr>
            <w:tcW w:w="5324" w:type="dxa"/>
          </w:tcPr>
          <w:p w14:paraId="22EC53B7" w14:textId="3F3CCE35" w:rsidR="00EA7D5B" w:rsidRPr="00252269" w:rsidRDefault="00EA7D5B">
            <w:pPr>
              <w:spacing w:before="60"/>
              <w:ind w:left="113" w:right="113"/>
              <w:rPr>
                <w:rFonts w:cs="Noto Sans"/>
              </w:rPr>
            </w:pPr>
            <w:r>
              <w:rPr>
                <w:rFonts w:cs="Noto Sans"/>
              </w:rPr>
              <w:t>Author</w:t>
            </w:r>
          </w:p>
        </w:tc>
      </w:tr>
      <w:tr w:rsidR="00252269" w:rsidRPr="00EA7D5B" w14:paraId="06ED98CE" w14:textId="77777777" w:rsidTr="00252269">
        <w:trPr>
          <w:gridAfter w:val="1"/>
          <w:wAfter w:w="41" w:type="dxa"/>
        </w:trPr>
        <w:tc>
          <w:tcPr>
            <w:tcW w:w="846" w:type="dxa"/>
            <w:shd w:val="clear" w:color="auto" w:fill="E6E6E6"/>
            <w:hideMark/>
          </w:tcPr>
          <w:p w14:paraId="1E197457" w14:textId="77777777" w:rsidR="00252269" w:rsidRPr="008E7565" w:rsidRDefault="00252269">
            <w:pPr>
              <w:spacing w:before="60"/>
              <w:ind w:left="22" w:right="69"/>
              <w:jc w:val="right"/>
              <w:rPr>
                <w:rFonts w:cs="Noto Sans"/>
                <w:b/>
                <w:bCs/>
                <w:highlight w:val="yellow"/>
              </w:rPr>
            </w:pPr>
            <w:r w:rsidRPr="008E7565">
              <w:rPr>
                <w:rFonts w:cs="Noto Sans"/>
                <w:b/>
                <w:bCs/>
                <w:highlight w:val="yellow"/>
              </w:rPr>
              <w:t>-</w:t>
            </w:r>
          </w:p>
        </w:tc>
        <w:tc>
          <w:tcPr>
            <w:tcW w:w="4368" w:type="dxa"/>
            <w:hideMark/>
          </w:tcPr>
          <w:p w14:paraId="5190E593" w14:textId="77777777" w:rsidR="00252269" w:rsidRPr="00EA7D5B" w:rsidRDefault="00252269">
            <w:pPr>
              <w:spacing w:before="60"/>
              <w:ind w:left="113" w:right="113"/>
              <w:rPr>
                <w:rFonts w:cs="Noto Sans"/>
                <w:highlight w:val="yellow"/>
              </w:rPr>
            </w:pPr>
            <w:r w:rsidRPr="00EA7D5B">
              <w:rPr>
                <w:rFonts w:cs="Noto Sans"/>
                <w:highlight w:val="yellow"/>
              </w:rPr>
              <w:t>Executive Summary</w:t>
            </w:r>
          </w:p>
        </w:tc>
        <w:tc>
          <w:tcPr>
            <w:tcW w:w="5324" w:type="dxa"/>
            <w:hideMark/>
          </w:tcPr>
          <w:p w14:paraId="3EC42C8B"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EA7D5B" w14:paraId="34FDFDFC" w14:textId="77777777" w:rsidTr="00252269">
        <w:trPr>
          <w:gridAfter w:val="1"/>
          <w:wAfter w:w="41" w:type="dxa"/>
        </w:trPr>
        <w:tc>
          <w:tcPr>
            <w:tcW w:w="10538" w:type="dxa"/>
            <w:gridSpan w:val="3"/>
            <w:shd w:val="clear" w:color="auto" w:fill="E6E6E6"/>
            <w:hideMark/>
          </w:tcPr>
          <w:p w14:paraId="640BD52D" w14:textId="1DBB78A8" w:rsidR="00252269" w:rsidRPr="008E7565" w:rsidRDefault="00252269">
            <w:pPr>
              <w:spacing w:before="60"/>
              <w:ind w:left="113" w:right="113"/>
              <w:rPr>
                <w:rFonts w:cs="Noto Sans"/>
                <w:b/>
                <w:bCs/>
                <w:highlight w:val="yellow"/>
              </w:rPr>
            </w:pPr>
            <w:r w:rsidRPr="008E7565">
              <w:rPr>
                <w:rFonts w:cs="Noto Sans"/>
                <w:b/>
                <w:bCs/>
                <w:highlight w:val="yellow"/>
              </w:rPr>
              <w:t>Section A: Proposal context</w:t>
            </w:r>
          </w:p>
        </w:tc>
      </w:tr>
      <w:tr w:rsidR="00252269" w:rsidRPr="00EA7D5B" w14:paraId="7924E67F" w14:textId="77777777" w:rsidTr="00252269">
        <w:trPr>
          <w:gridAfter w:val="1"/>
          <w:wAfter w:w="41" w:type="dxa"/>
        </w:trPr>
        <w:tc>
          <w:tcPr>
            <w:tcW w:w="846" w:type="dxa"/>
            <w:shd w:val="clear" w:color="auto" w:fill="E6E6E6"/>
            <w:hideMark/>
          </w:tcPr>
          <w:p w14:paraId="0F056FD6"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w:t>
            </w:r>
          </w:p>
        </w:tc>
        <w:tc>
          <w:tcPr>
            <w:tcW w:w="4368" w:type="dxa"/>
            <w:hideMark/>
          </w:tcPr>
          <w:p w14:paraId="5EA01C90" w14:textId="77777777" w:rsidR="00252269" w:rsidRPr="00EA7D5B" w:rsidRDefault="00252269">
            <w:pPr>
              <w:spacing w:before="60"/>
              <w:ind w:left="113" w:right="113"/>
              <w:rPr>
                <w:rFonts w:cs="Noto Sans"/>
                <w:highlight w:val="yellow"/>
              </w:rPr>
            </w:pPr>
            <w:r w:rsidRPr="00EA7D5B">
              <w:rPr>
                <w:rFonts w:cs="Noto Sans"/>
                <w:highlight w:val="yellow"/>
              </w:rPr>
              <w:t>Proposal Background (A1)</w:t>
            </w:r>
          </w:p>
        </w:tc>
        <w:tc>
          <w:tcPr>
            <w:tcW w:w="5324" w:type="dxa"/>
            <w:hideMark/>
          </w:tcPr>
          <w:p w14:paraId="3F74A684"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EA7D5B" w14:paraId="717B4274" w14:textId="77777777" w:rsidTr="00252269">
        <w:trPr>
          <w:gridAfter w:val="1"/>
          <w:wAfter w:w="41" w:type="dxa"/>
        </w:trPr>
        <w:tc>
          <w:tcPr>
            <w:tcW w:w="846" w:type="dxa"/>
            <w:shd w:val="clear" w:color="auto" w:fill="E6E6E6"/>
            <w:hideMark/>
          </w:tcPr>
          <w:p w14:paraId="17ABA075"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2</w:t>
            </w:r>
          </w:p>
        </w:tc>
        <w:tc>
          <w:tcPr>
            <w:tcW w:w="4368" w:type="dxa"/>
            <w:hideMark/>
          </w:tcPr>
          <w:p w14:paraId="2E3767F8" w14:textId="77777777" w:rsidR="00252269" w:rsidRPr="00EA7D5B" w:rsidRDefault="00252269">
            <w:pPr>
              <w:spacing w:before="60"/>
              <w:ind w:left="113" w:right="113"/>
              <w:rPr>
                <w:rFonts w:cs="Noto Sans"/>
                <w:highlight w:val="yellow"/>
              </w:rPr>
            </w:pPr>
            <w:r w:rsidRPr="00EA7D5B">
              <w:rPr>
                <w:rFonts w:cs="Noto Sans"/>
                <w:highlight w:val="yellow"/>
              </w:rPr>
              <w:t>Governance and Assurance (A2)</w:t>
            </w:r>
          </w:p>
        </w:tc>
        <w:tc>
          <w:tcPr>
            <w:tcW w:w="5324" w:type="dxa"/>
            <w:hideMark/>
          </w:tcPr>
          <w:p w14:paraId="1E9C692A" w14:textId="7B61C44A"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EA7D5B" w14:paraId="64560C78" w14:textId="77777777" w:rsidTr="00252269">
        <w:trPr>
          <w:gridAfter w:val="1"/>
          <w:wAfter w:w="41" w:type="dxa"/>
        </w:trPr>
        <w:tc>
          <w:tcPr>
            <w:tcW w:w="846" w:type="dxa"/>
            <w:shd w:val="clear" w:color="auto" w:fill="E6E6E6"/>
            <w:hideMark/>
          </w:tcPr>
          <w:p w14:paraId="20B13FF3"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3</w:t>
            </w:r>
          </w:p>
        </w:tc>
        <w:tc>
          <w:tcPr>
            <w:tcW w:w="4368" w:type="dxa"/>
            <w:hideMark/>
          </w:tcPr>
          <w:p w14:paraId="4AEEFEA8" w14:textId="77777777" w:rsidR="00252269" w:rsidRPr="00EA7D5B" w:rsidRDefault="00252269">
            <w:pPr>
              <w:spacing w:before="60"/>
              <w:ind w:left="113" w:right="113"/>
              <w:rPr>
                <w:rFonts w:cs="Noto Sans"/>
                <w:highlight w:val="yellow"/>
              </w:rPr>
            </w:pPr>
            <w:r w:rsidRPr="00EA7D5B">
              <w:rPr>
                <w:rFonts w:cs="Noto Sans"/>
                <w:highlight w:val="yellow"/>
              </w:rPr>
              <w:t>Service Need (A3)</w:t>
            </w:r>
          </w:p>
        </w:tc>
        <w:tc>
          <w:tcPr>
            <w:tcW w:w="5324" w:type="dxa"/>
            <w:hideMark/>
          </w:tcPr>
          <w:p w14:paraId="4DAC4168" w14:textId="15CE8234"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EA7D5B" w14:paraId="67C6E6C4" w14:textId="77777777" w:rsidTr="00252269">
        <w:trPr>
          <w:gridAfter w:val="1"/>
          <w:wAfter w:w="41" w:type="dxa"/>
        </w:trPr>
        <w:tc>
          <w:tcPr>
            <w:tcW w:w="846" w:type="dxa"/>
            <w:shd w:val="clear" w:color="auto" w:fill="E6E6E6"/>
            <w:hideMark/>
          </w:tcPr>
          <w:p w14:paraId="542941B1"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4</w:t>
            </w:r>
          </w:p>
        </w:tc>
        <w:tc>
          <w:tcPr>
            <w:tcW w:w="4368" w:type="dxa"/>
            <w:hideMark/>
          </w:tcPr>
          <w:p w14:paraId="4DCA04EF" w14:textId="77777777" w:rsidR="00252269" w:rsidRPr="00EA7D5B" w:rsidRDefault="00252269">
            <w:pPr>
              <w:spacing w:before="60"/>
              <w:ind w:left="113" w:right="113"/>
              <w:rPr>
                <w:rFonts w:cs="Noto Sans"/>
                <w:highlight w:val="yellow"/>
              </w:rPr>
            </w:pPr>
            <w:r w:rsidRPr="00EA7D5B">
              <w:rPr>
                <w:rFonts w:cs="Noto Sans"/>
                <w:highlight w:val="yellow"/>
              </w:rPr>
              <w:t>Strategic Consideration (A4)</w:t>
            </w:r>
          </w:p>
        </w:tc>
        <w:tc>
          <w:tcPr>
            <w:tcW w:w="5324" w:type="dxa"/>
            <w:hideMark/>
          </w:tcPr>
          <w:p w14:paraId="5A2C124C" w14:textId="51958A40"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EA7D5B" w14:paraId="165C10D4" w14:textId="77777777" w:rsidTr="00252269">
        <w:trPr>
          <w:gridAfter w:val="1"/>
          <w:wAfter w:w="41" w:type="dxa"/>
        </w:trPr>
        <w:tc>
          <w:tcPr>
            <w:tcW w:w="846" w:type="dxa"/>
            <w:shd w:val="clear" w:color="auto" w:fill="E6E6E6"/>
            <w:hideMark/>
          </w:tcPr>
          <w:p w14:paraId="548FE264"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w:t>
            </w:r>
          </w:p>
        </w:tc>
        <w:tc>
          <w:tcPr>
            <w:tcW w:w="4368" w:type="dxa"/>
            <w:hideMark/>
          </w:tcPr>
          <w:p w14:paraId="2EECF377" w14:textId="77777777" w:rsidR="00252269" w:rsidRPr="00EA7D5B" w:rsidRDefault="00252269">
            <w:pPr>
              <w:spacing w:before="60"/>
              <w:ind w:left="113" w:right="113"/>
              <w:rPr>
                <w:rFonts w:cs="Noto Sans"/>
                <w:highlight w:val="yellow"/>
              </w:rPr>
            </w:pPr>
            <w:r w:rsidRPr="00EA7D5B">
              <w:rPr>
                <w:rFonts w:cs="Noto Sans"/>
                <w:highlight w:val="yellow"/>
              </w:rPr>
              <w:t>Health Check A</w:t>
            </w:r>
          </w:p>
        </w:tc>
        <w:tc>
          <w:tcPr>
            <w:tcW w:w="5324" w:type="dxa"/>
            <w:hideMark/>
          </w:tcPr>
          <w:p w14:paraId="5344ED9A" w14:textId="231FE357" w:rsidR="00252269" w:rsidRPr="00EA7D5B" w:rsidRDefault="00252269">
            <w:pPr>
              <w:spacing w:before="60"/>
              <w:ind w:left="113" w:right="113"/>
              <w:rPr>
                <w:rFonts w:cs="Noto Sans"/>
                <w:highlight w:val="yellow"/>
              </w:rPr>
            </w:pPr>
            <w:r w:rsidRPr="00EA7D5B">
              <w:rPr>
                <w:rFonts w:cs="Noto Sans"/>
                <w:highlight w:val="yellow"/>
              </w:rPr>
              <w:t>Business Case Management Services</w:t>
            </w:r>
          </w:p>
        </w:tc>
      </w:tr>
      <w:tr w:rsidR="00252269" w:rsidRPr="00EA7D5B" w14:paraId="0AEAB30B" w14:textId="77777777" w:rsidTr="00252269">
        <w:trPr>
          <w:gridAfter w:val="1"/>
          <w:wAfter w:w="41" w:type="dxa"/>
        </w:trPr>
        <w:tc>
          <w:tcPr>
            <w:tcW w:w="10538" w:type="dxa"/>
            <w:gridSpan w:val="3"/>
            <w:shd w:val="clear" w:color="auto" w:fill="E6E6E6"/>
            <w:hideMark/>
          </w:tcPr>
          <w:p w14:paraId="64FE4D5C" w14:textId="22E02AA5" w:rsidR="00252269" w:rsidRPr="008E7565" w:rsidRDefault="00252269">
            <w:pPr>
              <w:spacing w:before="60"/>
              <w:ind w:left="113" w:right="113"/>
              <w:rPr>
                <w:rFonts w:cs="Noto Sans"/>
                <w:b/>
                <w:bCs/>
                <w:highlight w:val="yellow"/>
              </w:rPr>
            </w:pPr>
            <w:r w:rsidRPr="008E7565">
              <w:rPr>
                <w:rFonts w:cs="Noto Sans"/>
                <w:b/>
                <w:bCs/>
                <w:highlight w:val="yellow"/>
              </w:rPr>
              <w:t>Section B: Considerations and Analysis</w:t>
            </w:r>
          </w:p>
        </w:tc>
      </w:tr>
      <w:tr w:rsidR="00252269" w:rsidRPr="00EA7D5B" w14:paraId="3F9C9692" w14:textId="77777777" w:rsidTr="00252269">
        <w:trPr>
          <w:gridAfter w:val="1"/>
          <w:wAfter w:w="41" w:type="dxa"/>
        </w:trPr>
        <w:tc>
          <w:tcPr>
            <w:tcW w:w="846" w:type="dxa"/>
            <w:shd w:val="clear" w:color="auto" w:fill="E6E6E6"/>
            <w:hideMark/>
          </w:tcPr>
          <w:p w14:paraId="68E360B2"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5</w:t>
            </w:r>
          </w:p>
        </w:tc>
        <w:tc>
          <w:tcPr>
            <w:tcW w:w="4368" w:type="dxa"/>
            <w:hideMark/>
          </w:tcPr>
          <w:p w14:paraId="7601733D" w14:textId="77777777" w:rsidR="00252269" w:rsidRPr="00EA7D5B" w:rsidRDefault="00252269">
            <w:pPr>
              <w:spacing w:before="60"/>
              <w:ind w:left="113" w:right="113"/>
              <w:rPr>
                <w:rFonts w:cs="Noto Sans"/>
                <w:highlight w:val="yellow"/>
              </w:rPr>
            </w:pPr>
            <w:r w:rsidRPr="00EA7D5B">
              <w:rPr>
                <w:rFonts w:cs="Noto Sans"/>
                <w:highlight w:val="yellow"/>
              </w:rPr>
              <w:t>Risk (B1)</w:t>
            </w:r>
          </w:p>
        </w:tc>
        <w:tc>
          <w:tcPr>
            <w:tcW w:w="5324" w:type="dxa"/>
            <w:hideMark/>
          </w:tcPr>
          <w:p w14:paraId="30AEDE8D"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EA7D5B" w14:paraId="1E0E54F9" w14:textId="77777777" w:rsidTr="00252269">
        <w:trPr>
          <w:gridAfter w:val="1"/>
          <w:wAfter w:w="41" w:type="dxa"/>
        </w:trPr>
        <w:tc>
          <w:tcPr>
            <w:tcW w:w="846" w:type="dxa"/>
            <w:shd w:val="clear" w:color="auto" w:fill="E6E6E6"/>
            <w:hideMark/>
          </w:tcPr>
          <w:p w14:paraId="75494696"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6</w:t>
            </w:r>
          </w:p>
        </w:tc>
        <w:tc>
          <w:tcPr>
            <w:tcW w:w="4368" w:type="dxa"/>
            <w:hideMark/>
          </w:tcPr>
          <w:p w14:paraId="1725E9BF" w14:textId="77777777" w:rsidR="00252269" w:rsidRPr="00EA7D5B" w:rsidRDefault="00252269">
            <w:pPr>
              <w:spacing w:before="60"/>
              <w:ind w:left="113" w:right="113"/>
              <w:rPr>
                <w:rFonts w:cs="Noto Sans"/>
                <w:highlight w:val="yellow"/>
              </w:rPr>
            </w:pPr>
            <w:r w:rsidRPr="00EA7D5B">
              <w:rPr>
                <w:rFonts w:cs="Noto Sans"/>
                <w:highlight w:val="yellow"/>
              </w:rPr>
              <w:t>Base Case (B2)</w:t>
            </w:r>
          </w:p>
        </w:tc>
        <w:tc>
          <w:tcPr>
            <w:tcW w:w="5324" w:type="dxa"/>
            <w:hideMark/>
          </w:tcPr>
          <w:p w14:paraId="2485049A" w14:textId="77777777" w:rsidR="00252269" w:rsidRPr="00EA7D5B" w:rsidRDefault="00252269">
            <w:pPr>
              <w:spacing w:before="60"/>
              <w:ind w:left="113" w:right="113"/>
              <w:rPr>
                <w:rFonts w:cs="Noto Sans"/>
                <w:highlight w:val="yellow"/>
              </w:rPr>
            </w:pPr>
            <w:r w:rsidRPr="00EA7D5B">
              <w:rPr>
                <w:rFonts w:cs="Noto Sans"/>
                <w:highlight w:val="yellow"/>
              </w:rPr>
              <w:t>Economics advisor</w:t>
            </w:r>
          </w:p>
        </w:tc>
      </w:tr>
      <w:tr w:rsidR="00252269" w:rsidRPr="00EA7D5B" w14:paraId="7B9A26B2" w14:textId="77777777" w:rsidTr="00252269">
        <w:trPr>
          <w:gridAfter w:val="1"/>
          <w:wAfter w:w="41" w:type="dxa"/>
        </w:trPr>
        <w:tc>
          <w:tcPr>
            <w:tcW w:w="846" w:type="dxa"/>
            <w:shd w:val="clear" w:color="auto" w:fill="E6E6E6"/>
            <w:hideMark/>
          </w:tcPr>
          <w:p w14:paraId="26DEA3CF"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lastRenderedPageBreak/>
              <w:t>7</w:t>
            </w:r>
          </w:p>
        </w:tc>
        <w:tc>
          <w:tcPr>
            <w:tcW w:w="4368" w:type="dxa"/>
            <w:hideMark/>
          </w:tcPr>
          <w:p w14:paraId="463EFD63" w14:textId="77777777" w:rsidR="00252269" w:rsidRPr="00EA7D5B" w:rsidRDefault="00252269">
            <w:pPr>
              <w:spacing w:before="60"/>
              <w:ind w:left="113" w:right="113"/>
              <w:rPr>
                <w:rFonts w:cs="Noto Sans"/>
                <w:highlight w:val="yellow"/>
              </w:rPr>
            </w:pPr>
            <w:r w:rsidRPr="00EA7D5B">
              <w:rPr>
                <w:rFonts w:cs="Noto Sans"/>
                <w:highlight w:val="yellow"/>
              </w:rPr>
              <w:t>Reference Project/s (B3)</w:t>
            </w:r>
          </w:p>
        </w:tc>
        <w:tc>
          <w:tcPr>
            <w:tcW w:w="5324" w:type="dxa"/>
            <w:hideMark/>
          </w:tcPr>
          <w:p w14:paraId="798B99DA" w14:textId="77777777" w:rsidR="00252269" w:rsidRPr="00EA7D5B" w:rsidRDefault="00252269">
            <w:pPr>
              <w:spacing w:before="60"/>
              <w:ind w:left="113" w:right="113"/>
              <w:rPr>
                <w:rFonts w:cs="Noto Sans"/>
                <w:highlight w:val="yellow"/>
              </w:rPr>
            </w:pPr>
            <w:r w:rsidRPr="00EA7D5B">
              <w:rPr>
                <w:rFonts w:cs="Noto Sans"/>
                <w:highlight w:val="yellow"/>
              </w:rPr>
              <w:t xml:space="preserve">Technical advisor </w:t>
            </w:r>
          </w:p>
        </w:tc>
      </w:tr>
      <w:tr w:rsidR="00252269" w:rsidRPr="00EA7D5B" w14:paraId="75B1C64B" w14:textId="77777777" w:rsidTr="00252269">
        <w:trPr>
          <w:gridAfter w:val="1"/>
          <w:wAfter w:w="41" w:type="dxa"/>
        </w:trPr>
        <w:tc>
          <w:tcPr>
            <w:tcW w:w="846" w:type="dxa"/>
            <w:shd w:val="clear" w:color="auto" w:fill="E6E6E6"/>
            <w:hideMark/>
          </w:tcPr>
          <w:p w14:paraId="63CB6715"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8</w:t>
            </w:r>
          </w:p>
        </w:tc>
        <w:tc>
          <w:tcPr>
            <w:tcW w:w="4368" w:type="dxa"/>
            <w:hideMark/>
          </w:tcPr>
          <w:p w14:paraId="0D3E8A8A" w14:textId="77777777" w:rsidR="00252269" w:rsidRPr="00EA7D5B" w:rsidRDefault="00252269">
            <w:pPr>
              <w:spacing w:before="60"/>
              <w:ind w:left="113" w:right="113"/>
              <w:rPr>
                <w:rFonts w:cs="Noto Sans"/>
                <w:highlight w:val="yellow"/>
              </w:rPr>
            </w:pPr>
            <w:r w:rsidRPr="00EA7D5B">
              <w:rPr>
                <w:rFonts w:cs="Noto Sans"/>
                <w:highlight w:val="yellow"/>
              </w:rPr>
              <w:t>Legal &amp; Regulatory (B4)</w:t>
            </w:r>
          </w:p>
        </w:tc>
        <w:tc>
          <w:tcPr>
            <w:tcW w:w="5324" w:type="dxa"/>
            <w:hideMark/>
          </w:tcPr>
          <w:p w14:paraId="335597EA" w14:textId="77777777" w:rsidR="00252269" w:rsidRPr="00EA7D5B" w:rsidRDefault="00252269">
            <w:pPr>
              <w:spacing w:before="60"/>
              <w:ind w:left="113" w:right="113"/>
              <w:rPr>
                <w:rFonts w:cs="Noto Sans"/>
                <w:highlight w:val="yellow"/>
              </w:rPr>
            </w:pPr>
            <w:r w:rsidRPr="00EA7D5B">
              <w:rPr>
                <w:rFonts w:cs="Noto Sans"/>
                <w:highlight w:val="yellow"/>
              </w:rPr>
              <w:t xml:space="preserve">Legal Advisor </w:t>
            </w:r>
          </w:p>
        </w:tc>
      </w:tr>
      <w:tr w:rsidR="00252269" w:rsidRPr="00EA7D5B" w14:paraId="64763038" w14:textId="77777777" w:rsidTr="00252269">
        <w:trPr>
          <w:gridAfter w:val="1"/>
          <w:wAfter w:w="41" w:type="dxa"/>
        </w:trPr>
        <w:tc>
          <w:tcPr>
            <w:tcW w:w="846" w:type="dxa"/>
            <w:shd w:val="clear" w:color="auto" w:fill="E6E6E6"/>
            <w:hideMark/>
          </w:tcPr>
          <w:p w14:paraId="401126BA"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9</w:t>
            </w:r>
          </w:p>
        </w:tc>
        <w:tc>
          <w:tcPr>
            <w:tcW w:w="4368" w:type="dxa"/>
            <w:hideMark/>
          </w:tcPr>
          <w:p w14:paraId="6D079498" w14:textId="77777777" w:rsidR="00252269" w:rsidRPr="00EA7D5B" w:rsidRDefault="00252269">
            <w:pPr>
              <w:spacing w:before="60"/>
              <w:ind w:left="113" w:right="113"/>
              <w:rPr>
                <w:rFonts w:cs="Noto Sans"/>
                <w:highlight w:val="yellow"/>
              </w:rPr>
            </w:pPr>
            <w:r w:rsidRPr="00EA7D5B">
              <w:rPr>
                <w:rFonts w:cs="Noto Sans"/>
                <w:highlight w:val="yellow"/>
              </w:rPr>
              <w:t>Public Interest Considerations (B5)</w:t>
            </w:r>
          </w:p>
        </w:tc>
        <w:tc>
          <w:tcPr>
            <w:tcW w:w="5324" w:type="dxa"/>
            <w:hideMark/>
          </w:tcPr>
          <w:p w14:paraId="56DC820E" w14:textId="77777777" w:rsidR="00252269" w:rsidRPr="00EA7D5B" w:rsidRDefault="00252269">
            <w:pPr>
              <w:spacing w:before="60"/>
              <w:ind w:left="113" w:right="113"/>
              <w:rPr>
                <w:rFonts w:cs="Noto Sans"/>
                <w:highlight w:val="yellow"/>
              </w:rPr>
            </w:pPr>
            <w:r w:rsidRPr="00EA7D5B">
              <w:rPr>
                <w:rFonts w:cs="Noto Sans"/>
                <w:highlight w:val="yellow"/>
              </w:rPr>
              <w:t>Social Impact advisor</w:t>
            </w:r>
          </w:p>
        </w:tc>
      </w:tr>
      <w:tr w:rsidR="00252269" w:rsidRPr="00EA7D5B" w14:paraId="20A75B6D" w14:textId="77777777" w:rsidTr="00252269">
        <w:trPr>
          <w:gridAfter w:val="1"/>
          <w:wAfter w:w="41" w:type="dxa"/>
        </w:trPr>
        <w:tc>
          <w:tcPr>
            <w:tcW w:w="846" w:type="dxa"/>
            <w:shd w:val="clear" w:color="auto" w:fill="E6E6E6"/>
            <w:hideMark/>
          </w:tcPr>
          <w:p w14:paraId="2524CC15"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10</w:t>
            </w:r>
          </w:p>
        </w:tc>
        <w:tc>
          <w:tcPr>
            <w:tcW w:w="4368" w:type="dxa"/>
            <w:hideMark/>
          </w:tcPr>
          <w:p w14:paraId="0FB5FF26" w14:textId="77777777" w:rsidR="00252269" w:rsidRPr="00EA7D5B" w:rsidRDefault="00252269">
            <w:pPr>
              <w:spacing w:before="60"/>
              <w:ind w:left="113" w:right="113"/>
              <w:rPr>
                <w:rFonts w:cs="Noto Sans"/>
                <w:highlight w:val="yellow"/>
              </w:rPr>
            </w:pPr>
            <w:r w:rsidRPr="00EA7D5B">
              <w:rPr>
                <w:rFonts w:cs="Noto Sans"/>
                <w:highlight w:val="yellow"/>
              </w:rPr>
              <w:t>Sustainability Assessment (B6)</w:t>
            </w:r>
          </w:p>
        </w:tc>
        <w:tc>
          <w:tcPr>
            <w:tcW w:w="5324" w:type="dxa"/>
            <w:hideMark/>
          </w:tcPr>
          <w:p w14:paraId="540A0D26" w14:textId="77777777" w:rsidR="00252269" w:rsidRPr="00EA7D5B" w:rsidRDefault="00252269">
            <w:pPr>
              <w:spacing w:before="60"/>
              <w:ind w:left="113" w:right="113"/>
              <w:rPr>
                <w:rFonts w:cs="Noto Sans"/>
                <w:highlight w:val="yellow"/>
              </w:rPr>
            </w:pPr>
            <w:r w:rsidRPr="00EA7D5B">
              <w:rPr>
                <w:rFonts w:cs="Noto Sans"/>
                <w:highlight w:val="yellow"/>
              </w:rPr>
              <w:t>Sustainability advisor</w:t>
            </w:r>
          </w:p>
        </w:tc>
      </w:tr>
      <w:tr w:rsidR="00252269" w:rsidRPr="00EA7D5B" w14:paraId="53A17C94" w14:textId="77777777" w:rsidTr="00252269">
        <w:trPr>
          <w:gridAfter w:val="1"/>
          <w:wAfter w:w="41" w:type="dxa"/>
        </w:trPr>
        <w:tc>
          <w:tcPr>
            <w:tcW w:w="846" w:type="dxa"/>
            <w:shd w:val="clear" w:color="auto" w:fill="E6E6E6"/>
            <w:hideMark/>
          </w:tcPr>
          <w:p w14:paraId="4F6B184C"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11</w:t>
            </w:r>
          </w:p>
        </w:tc>
        <w:tc>
          <w:tcPr>
            <w:tcW w:w="4368" w:type="dxa"/>
            <w:hideMark/>
          </w:tcPr>
          <w:p w14:paraId="5A90022F" w14:textId="77777777" w:rsidR="00252269" w:rsidRPr="00EA7D5B" w:rsidRDefault="00252269">
            <w:pPr>
              <w:spacing w:before="60"/>
              <w:ind w:left="113" w:right="113"/>
              <w:rPr>
                <w:rFonts w:cs="Noto Sans"/>
                <w:highlight w:val="yellow"/>
              </w:rPr>
            </w:pPr>
            <w:r w:rsidRPr="00EA7D5B">
              <w:rPr>
                <w:rFonts w:cs="Noto Sans"/>
                <w:highlight w:val="yellow"/>
              </w:rPr>
              <w:t>Social Impact Evaluation (B7)</w:t>
            </w:r>
          </w:p>
        </w:tc>
        <w:tc>
          <w:tcPr>
            <w:tcW w:w="5324" w:type="dxa"/>
            <w:hideMark/>
          </w:tcPr>
          <w:p w14:paraId="61B0B876" w14:textId="77777777" w:rsidR="00252269" w:rsidRPr="00EA7D5B" w:rsidRDefault="00252269">
            <w:pPr>
              <w:spacing w:before="60"/>
              <w:ind w:left="113" w:right="113"/>
              <w:rPr>
                <w:rFonts w:cs="Noto Sans"/>
                <w:highlight w:val="yellow"/>
              </w:rPr>
            </w:pPr>
            <w:r w:rsidRPr="00EA7D5B">
              <w:rPr>
                <w:rFonts w:cs="Noto Sans"/>
                <w:highlight w:val="yellow"/>
              </w:rPr>
              <w:t xml:space="preserve">Social Impact advisor </w:t>
            </w:r>
          </w:p>
        </w:tc>
      </w:tr>
      <w:tr w:rsidR="00252269" w:rsidRPr="00EA7D5B" w14:paraId="5FD8EA9A" w14:textId="77777777" w:rsidTr="00252269">
        <w:trPr>
          <w:gridAfter w:val="1"/>
          <w:wAfter w:w="41" w:type="dxa"/>
        </w:trPr>
        <w:tc>
          <w:tcPr>
            <w:tcW w:w="846" w:type="dxa"/>
            <w:shd w:val="clear" w:color="auto" w:fill="E6E6E6"/>
            <w:hideMark/>
          </w:tcPr>
          <w:p w14:paraId="75352150"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12</w:t>
            </w:r>
          </w:p>
        </w:tc>
        <w:tc>
          <w:tcPr>
            <w:tcW w:w="4368" w:type="dxa"/>
            <w:hideMark/>
          </w:tcPr>
          <w:p w14:paraId="124BFB51" w14:textId="77777777" w:rsidR="00252269" w:rsidRPr="00EA7D5B" w:rsidRDefault="00252269">
            <w:pPr>
              <w:spacing w:before="60"/>
              <w:ind w:left="113" w:right="113"/>
              <w:rPr>
                <w:rFonts w:cs="Noto Sans"/>
                <w:highlight w:val="yellow"/>
              </w:rPr>
            </w:pPr>
            <w:r w:rsidRPr="00EA7D5B">
              <w:rPr>
                <w:rFonts w:cs="Noto Sans"/>
                <w:highlight w:val="yellow"/>
              </w:rPr>
              <w:t>Environmental Assessment (B8)</w:t>
            </w:r>
          </w:p>
        </w:tc>
        <w:tc>
          <w:tcPr>
            <w:tcW w:w="5324" w:type="dxa"/>
            <w:hideMark/>
          </w:tcPr>
          <w:p w14:paraId="07F512A5" w14:textId="77777777" w:rsidR="00252269" w:rsidRPr="00EA7D5B" w:rsidRDefault="00252269">
            <w:pPr>
              <w:spacing w:before="60"/>
              <w:ind w:left="113" w:right="113"/>
              <w:rPr>
                <w:rFonts w:cs="Noto Sans"/>
                <w:highlight w:val="yellow"/>
              </w:rPr>
            </w:pPr>
            <w:r w:rsidRPr="00EA7D5B">
              <w:rPr>
                <w:rFonts w:cs="Noto Sans"/>
                <w:highlight w:val="yellow"/>
              </w:rPr>
              <w:t>Environmental advisor or Technical advisor</w:t>
            </w:r>
          </w:p>
        </w:tc>
      </w:tr>
      <w:tr w:rsidR="00252269" w:rsidRPr="00EA7D5B" w14:paraId="69727DF4" w14:textId="77777777" w:rsidTr="00252269">
        <w:trPr>
          <w:gridAfter w:val="1"/>
          <w:wAfter w:w="41" w:type="dxa"/>
        </w:trPr>
        <w:tc>
          <w:tcPr>
            <w:tcW w:w="846" w:type="dxa"/>
            <w:shd w:val="clear" w:color="auto" w:fill="E6E6E6"/>
            <w:hideMark/>
          </w:tcPr>
          <w:p w14:paraId="1FAD0BA9"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13</w:t>
            </w:r>
          </w:p>
        </w:tc>
        <w:tc>
          <w:tcPr>
            <w:tcW w:w="4368" w:type="dxa"/>
            <w:hideMark/>
          </w:tcPr>
          <w:p w14:paraId="4CA51395" w14:textId="77777777" w:rsidR="00252269" w:rsidRPr="00EA7D5B" w:rsidRDefault="00252269">
            <w:pPr>
              <w:spacing w:before="60"/>
              <w:ind w:left="113" w:right="113"/>
              <w:rPr>
                <w:rFonts w:cs="Noto Sans"/>
                <w:highlight w:val="yellow"/>
              </w:rPr>
            </w:pPr>
            <w:r w:rsidRPr="00EA7D5B">
              <w:rPr>
                <w:rFonts w:cs="Noto Sans"/>
                <w:highlight w:val="yellow"/>
              </w:rPr>
              <w:t>Economic Analysis (B9)</w:t>
            </w:r>
          </w:p>
        </w:tc>
        <w:tc>
          <w:tcPr>
            <w:tcW w:w="5324" w:type="dxa"/>
            <w:hideMark/>
          </w:tcPr>
          <w:p w14:paraId="73ED1604" w14:textId="77777777" w:rsidR="00252269" w:rsidRPr="00EA7D5B" w:rsidRDefault="00252269">
            <w:pPr>
              <w:spacing w:before="60"/>
              <w:ind w:left="113" w:right="113"/>
              <w:rPr>
                <w:rFonts w:cs="Noto Sans"/>
                <w:highlight w:val="yellow"/>
              </w:rPr>
            </w:pPr>
            <w:r w:rsidRPr="00EA7D5B">
              <w:rPr>
                <w:rFonts w:cs="Noto Sans"/>
                <w:highlight w:val="yellow"/>
              </w:rPr>
              <w:t xml:space="preserve">Economics advisor </w:t>
            </w:r>
          </w:p>
        </w:tc>
      </w:tr>
      <w:tr w:rsidR="00252269" w:rsidRPr="00EA7D5B" w14:paraId="79662749" w14:textId="77777777" w:rsidTr="00252269">
        <w:trPr>
          <w:gridAfter w:val="1"/>
          <w:wAfter w:w="41" w:type="dxa"/>
        </w:trPr>
        <w:tc>
          <w:tcPr>
            <w:tcW w:w="846" w:type="dxa"/>
            <w:shd w:val="clear" w:color="auto" w:fill="E6E6E6"/>
            <w:hideMark/>
          </w:tcPr>
          <w:p w14:paraId="6856E60F"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14</w:t>
            </w:r>
          </w:p>
        </w:tc>
        <w:tc>
          <w:tcPr>
            <w:tcW w:w="4368" w:type="dxa"/>
            <w:hideMark/>
          </w:tcPr>
          <w:p w14:paraId="68C4C748" w14:textId="77777777" w:rsidR="00252269" w:rsidRPr="00EA7D5B" w:rsidRDefault="00252269">
            <w:pPr>
              <w:spacing w:before="60"/>
              <w:ind w:left="113" w:right="113"/>
              <w:rPr>
                <w:rFonts w:cs="Noto Sans"/>
                <w:highlight w:val="yellow"/>
              </w:rPr>
            </w:pPr>
            <w:r w:rsidRPr="00EA7D5B">
              <w:rPr>
                <w:rFonts w:cs="Noto Sans"/>
                <w:highlight w:val="yellow"/>
              </w:rPr>
              <w:t>Financial and Commercial (B10)</w:t>
            </w:r>
          </w:p>
        </w:tc>
        <w:tc>
          <w:tcPr>
            <w:tcW w:w="5324" w:type="dxa"/>
            <w:hideMark/>
          </w:tcPr>
          <w:p w14:paraId="601DFC55" w14:textId="77777777" w:rsidR="00252269" w:rsidRPr="00EA7D5B" w:rsidRDefault="00252269">
            <w:pPr>
              <w:spacing w:before="60"/>
              <w:ind w:left="113" w:right="113"/>
              <w:rPr>
                <w:rFonts w:cs="Noto Sans"/>
                <w:highlight w:val="yellow"/>
              </w:rPr>
            </w:pPr>
            <w:r w:rsidRPr="00EA7D5B">
              <w:rPr>
                <w:rFonts w:cs="Noto Sans"/>
                <w:highlight w:val="yellow"/>
              </w:rPr>
              <w:t xml:space="preserve">Financial-Commercial advisor </w:t>
            </w:r>
          </w:p>
        </w:tc>
      </w:tr>
      <w:tr w:rsidR="00252269" w:rsidRPr="00EA7D5B" w14:paraId="4A486A51" w14:textId="77777777" w:rsidTr="00252269">
        <w:trPr>
          <w:gridAfter w:val="1"/>
          <w:wAfter w:w="41" w:type="dxa"/>
        </w:trPr>
        <w:tc>
          <w:tcPr>
            <w:tcW w:w="846" w:type="dxa"/>
            <w:shd w:val="clear" w:color="auto" w:fill="E6E6E6"/>
            <w:hideMark/>
          </w:tcPr>
          <w:p w14:paraId="5EFE16A0"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15</w:t>
            </w:r>
          </w:p>
        </w:tc>
        <w:tc>
          <w:tcPr>
            <w:tcW w:w="4368" w:type="dxa"/>
            <w:hideMark/>
          </w:tcPr>
          <w:p w14:paraId="54B6E2BF" w14:textId="77777777" w:rsidR="00252269" w:rsidRPr="00EA7D5B" w:rsidRDefault="00252269">
            <w:pPr>
              <w:spacing w:before="60"/>
              <w:ind w:left="113" w:right="113"/>
              <w:rPr>
                <w:rFonts w:cs="Noto Sans"/>
                <w:highlight w:val="yellow"/>
              </w:rPr>
            </w:pPr>
            <w:r w:rsidRPr="00EA7D5B">
              <w:rPr>
                <w:rFonts w:cs="Noto Sans"/>
                <w:highlight w:val="yellow"/>
              </w:rPr>
              <w:t>Affordability Analysis (B11)</w:t>
            </w:r>
          </w:p>
        </w:tc>
        <w:tc>
          <w:tcPr>
            <w:tcW w:w="5324" w:type="dxa"/>
            <w:hideMark/>
          </w:tcPr>
          <w:p w14:paraId="0725A570" w14:textId="77777777" w:rsidR="00252269" w:rsidRPr="00EA7D5B" w:rsidRDefault="00252269">
            <w:pPr>
              <w:spacing w:before="60"/>
              <w:ind w:left="113" w:right="113"/>
              <w:rPr>
                <w:rFonts w:cs="Noto Sans"/>
                <w:highlight w:val="yellow"/>
              </w:rPr>
            </w:pPr>
            <w:r w:rsidRPr="00EA7D5B">
              <w:rPr>
                <w:rFonts w:cs="Noto Sans"/>
                <w:highlight w:val="yellow"/>
              </w:rPr>
              <w:t xml:space="preserve">Financial-Commercial advisor </w:t>
            </w:r>
          </w:p>
        </w:tc>
      </w:tr>
      <w:tr w:rsidR="00252269" w:rsidRPr="00EA7D5B" w14:paraId="17C15BF8" w14:textId="77777777" w:rsidTr="00252269">
        <w:trPr>
          <w:gridAfter w:val="1"/>
          <w:wAfter w:w="41" w:type="dxa"/>
        </w:trPr>
        <w:tc>
          <w:tcPr>
            <w:tcW w:w="846" w:type="dxa"/>
            <w:shd w:val="clear" w:color="auto" w:fill="E6E6E6"/>
            <w:hideMark/>
          </w:tcPr>
          <w:p w14:paraId="57237AD8"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16</w:t>
            </w:r>
          </w:p>
        </w:tc>
        <w:tc>
          <w:tcPr>
            <w:tcW w:w="4368" w:type="dxa"/>
            <w:hideMark/>
          </w:tcPr>
          <w:p w14:paraId="072C8D02" w14:textId="77777777" w:rsidR="00252269" w:rsidRPr="00EA7D5B" w:rsidRDefault="00252269">
            <w:pPr>
              <w:spacing w:before="60"/>
              <w:ind w:left="113" w:right="113"/>
              <w:rPr>
                <w:rFonts w:cs="Noto Sans"/>
                <w:highlight w:val="yellow"/>
              </w:rPr>
            </w:pPr>
            <w:r w:rsidRPr="00EA7D5B">
              <w:rPr>
                <w:rFonts w:cs="Noto Sans"/>
                <w:highlight w:val="yellow"/>
              </w:rPr>
              <w:t>Appraisal Summary Table (B12)</w:t>
            </w:r>
          </w:p>
        </w:tc>
        <w:tc>
          <w:tcPr>
            <w:tcW w:w="5324" w:type="dxa"/>
            <w:hideMark/>
          </w:tcPr>
          <w:p w14:paraId="532A45B7"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EA7D5B" w14:paraId="2D859F65" w14:textId="77777777" w:rsidTr="00252269">
        <w:trPr>
          <w:gridAfter w:val="1"/>
          <w:wAfter w:w="41" w:type="dxa"/>
        </w:trPr>
        <w:tc>
          <w:tcPr>
            <w:tcW w:w="846" w:type="dxa"/>
            <w:shd w:val="clear" w:color="auto" w:fill="E6E6E6"/>
            <w:hideMark/>
          </w:tcPr>
          <w:p w14:paraId="6FF1EE71"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w:t>
            </w:r>
          </w:p>
        </w:tc>
        <w:tc>
          <w:tcPr>
            <w:tcW w:w="4368" w:type="dxa"/>
            <w:hideMark/>
          </w:tcPr>
          <w:p w14:paraId="2F554B7B" w14:textId="77777777" w:rsidR="00252269" w:rsidRPr="00EA7D5B" w:rsidRDefault="00252269">
            <w:pPr>
              <w:spacing w:before="60"/>
              <w:ind w:left="113" w:right="113"/>
              <w:rPr>
                <w:rFonts w:cs="Noto Sans"/>
                <w:highlight w:val="yellow"/>
              </w:rPr>
            </w:pPr>
            <w:r w:rsidRPr="00EA7D5B">
              <w:rPr>
                <w:rFonts w:cs="Noto Sans"/>
                <w:highlight w:val="yellow"/>
              </w:rPr>
              <w:t>Health Check B</w:t>
            </w:r>
          </w:p>
        </w:tc>
        <w:tc>
          <w:tcPr>
            <w:tcW w:w="5324" w:type="dxa"/>
            <w:hideMark/>
          </w:tcPr>
          <w:p w14:paraId="763D6CD8"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w:t>
            </w:r>
          </w:p>
        </w:tc>
      </w:tr>
      <w:tr w:rsidR="00252269" w:rsidRPr="00EA7D5B" w14:paraId="1C99C8C7" w14:textId="77777777" w:rsidTr="00252269">
        <w:trPr>
          <w:gridAfter w:val="1"/>
          <w:wAfter w:w="41" w:type="dxa"/>
        </w:trPr>
        <w:tc>
          <w:tcPr>
            <w:tcW w:w="10538" w:type="dxa"/>
            <w:gridSpan w:val="3"/>
            <w:shd w:val="clear" w:color="auto" w:fill="E6E6E6"/>
            <w:hideMark/>
          </w:tcPr>
          <w:p w14:paraId="7A40A228" w14:textId="77777777" w:rsidR="00252269" w:rsidRPr="008E7565" w:rsidRDefault="00252269">
            <w:pPr>
              <w:spacing w:before="60"/>
              <w:ind w:left="113" w:right="113"/>
              <w:rPr>
                <w:rFonts w:cs="Noto Sans"/>
                <w:b/>
                <w:bCs/>
                <w:highlight w:val="yellow"/>
              </w:rPr>
            </w:pPr>
            <w:r w:rsidRPr="008E7565">
              <w:rPr>
                <w:rFonts w:cs="Noto Sans"/>
                <w:b/>
                <w:bCs/>
                <w:highlight w:val="yellow"/>
              </w:rPr>
              <w:t>Section C: Proposal context</w:t>
            </w:r>
          </w:p>
        </w:tc>
      </w:tr>
      <w:tr w:rsidR="00252269" w:rsidRPr="00EA7D5B" w14:paraId="78675310" w14:textId="77777777" w:rsidTr="00252269">
        <w:trPr>
          <w:gridAfter w:val="1"/>
          <w:wAfter w:w="41" w:type="dxa"/>
        </w:trPr>
        <w:tc>
          <w:tcPr>
            <w:tcW w:w="846" w:type="dxa"/>
            <w:shd w:val="clear" w:color="auto" w:fill="E6E6E6"/>
            <w:hideMark/>
          </w:tcPr>
          <w:p w14:paraId="52B831AA"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17</w:t>
            </w:r>
          </w:p>
        </w:tc>
        <w:tc>
          <w:tcPr>
            <w:tcW w:w="4368" w:type="dxa"/>
            <w:hideMark/>
          </w:tcPr>
          <w:p w14:paraId="7F562982" w14:textId="77777777" w:rsidR="00252269" w:rsidRPr="00EA7D5B" w:rsidRDefault="00252269">
            <w:pPr>
              <w:spacing w:before="60"/>
              <w:ind w:left="113" w:right="113"/>
              <w:rPr>
                <w:rFonts w:cs="Noto Sans"/>
                <w:highlight w:val="yellow"/>
              </w:rPr>
            </w:pPr>
            <w:r w:rsidRPr="00EA7D5B">
              <w:rPr>
                <w:rFonts w:cs="Noto Sans"/>
                <w:highlight w:val="yellow"/>
              </w:rPr>
              <w:t>Market Considerations (C1)</w:t>
            </w:r>
          </w:p>
        </w:tc>
        <w:tc>
          <w:tcPr>
            <w:tcW w:w="5324" w:type="dxa"/>
            <w:hideMark/>
          </w:tcPr>
          <w:p w14:paraId="27836FDE" w14:textId="77777777" w:rsidR="00252269" w:rsidRPr="00EA7D5B" w:rsidRDefault="00252269">
            <w:pPr>
              <w:spacing w:before="60"/>
              <w:ind w:left="113" w:right="113"/>
              <w:rPr>
                <w:rFonts w:cs="Noto Sans"/>
                <w:highlight w:val="yellow"/>
              </w:rPr>
            </w:pPr>
            <w:r w:rsidRPr="00EA7D5B">
              <w:rPr>
                <w:rFonts w:cs="Noto Sans"/>
                <w:highlight w:val="yellow"/>
              </w:rPr>
              <w:t xml:space="preserve">Market Sounding and Delivery Model Advisor </w:t>
            </w:r>
          </w:p>
        </w:tc>
      </w:tr>
      <w:tr w:rsidR="00252269" w:rsidRPr="00EA7D5B" w14:paraId="2E7BB116" w14:textId="77777777" w:rsidTr="00252269">
        <w:trPr>
          <w:gridAfter w:val="1"/>
          <w:wAfter w:w="41" w:type="dxa"/>
        </w:trPr>
        <w:tc>
          <w:tcPr>
            <w:tcW w:w="846" w:type="dxa"/>
            <w:shd w:val="clear" w:color="auto" w:fill="E6E6E6"/>
            <w:hideMark/>
          </w:tcPr>
          <w:p w14:paraId="2EEA8E97"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18</w:t>
            </w:r>
          </w:p>
        </w:tc>
        <w:tc>
          <w:tcPr>
            <w:tcW w:w="4368" w:type="dxa"/>
            <w:hideMark/>
          </w:tcPr>
          <w:p w14:paraId="776D0168" w14:textId="77777777" w:rsidR="00252269" w:rsidRPr="00EA7D5B" w:rsidRDefault="00252269">
            <w:pPr>
              <w:spacing w:before="60"/>
              <w:ind w:left="113" w:right="113"/>
              <w:rPr>
                <w:rFonts w:cs="Noto Sans"/>
                <w:highlight w:val="yellow"/>
              </w:rPr>
            </w:pPr>
            <w:r w:rsidRPr="00EA7D5B">
              <w:rPr>
                <w:rFonts w:cs="Noto Sans"/>
                <w:highlight w:val="yellow"/>
              </w:rPr>
              <w:t>Delivery Model Analysis (C2)</w:t>
            </w:r>
          </w:p>
        </w:tc>
        <w:tc>
          <w:tcPr>
            <w:tcW w:w="5324" w:type="dxa"/>
            <w:hideMark/>
          </w:tcPr>
          <w:p w14:paraId="2BDBE8B8" w14:textId="77777777" w:rsidR="00252269" w:rsidRPr="00EA7D5B" w:rsidRDefault="00252269">
            <w:pPr>
              <w:spacing w:before="60"/>
              <w:ind w:left="113" w:right="113"/>
              <w:rPr>
                <w:rFonts w:cs="Noto Sans"/>
                <w:highlight w:val="yellow"/>
              </w:rPr>
            </w:pPr>
            <w:r w:rsidRPr="00EA7D5B">
              <w:rPr>
                <w:rFonts w:cs="Noto Sans"/>
                <w:highlight w:val="yellow"/>
              </w:rPr>
              <w:t>Market Sounding and Delivery Mode Advisor</w:t>
            </w:r>
          </w:p>
        </w:tc>
      </w:tr>
      <w:tr w:rsidR="00252269" w:rsidRPr="00EA7D5B" w14:paraId="703CD8DB" w14:textId="77777777" w:rsidTr="00252269">
        <w:trPr>
          <w:gridAfter w:val="1"/>
          <w:wAfter w:w="41" w:type="dxa"/>
        </w:trPr>
        <w:tc>
          <w:tcPr>
            <w:tcW w:w="846" w:type="dxa"/>
            <w:shd w:val="clear" w:color="auto" w:fill="E6E6E6"/>
            <w:hideMark/>
          </w:tcPr>
          <w:p w14:paraId="5A457574"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19</w:t>
            </w:r>
          </w:p>
        </w:tc>
        <w:tc>
          <w:tcPr>
            <w:tcW w:w="4368" w:type="dxa"/>
            <w:hideMark/>
          </w:tcPr>
          <w:p w14:paraId="35B7C286" w14:textId="77777777" w:rsidR="00252269" w:rsidRPr="00EA7D5B" w:rsidRDefault="00252269">
            <w:pPr>
              <w:spacing w:before="60"/>
              <w:ind w:left="113" w:right="113"/>
              <w:rPr>
                <w:rFonts w:cs="Noto Sans"/>
                <w:highlight w:val="yellow"/>
              </w:rPr>
            </w:pPr>
            <w:r w:rsidRPr="00EA7D5B">
              <w:rPr>
                <w:rFonts w:cs="Noto Sans"/>
                <w:highlight w:val="yellow"/>
              </w:rPr>
              <w:t>Public Sector Comparator (C3)</w:t>
            </w:r>
          </w:p>
        </w:tc>
        <w:tc>
          <w:tcPr>
            <w:tcW w:w="5324" w:type="dxa"/>
            <w:hideMark/>
          </w:tcPr>
          <w:p w14:paraId="65AE7149" w14:textId="77777777" w:rsidR="00252269" w:rsidRPr="00EA7D5B" w:rsidRDefault="00252269">
            <w:pPr>
              <w:spacing w:before="60"/>
              <w:ind w:left="113" w:right="113"/>
              <w:rPr>
                <w:rFonts w:cs="Noto Sans"/>
                <w:highlight w:val="yellow"/>
              </w:rPr>
            </w:pPr>
            <w:r w:rsidRPr="00EA7D5B">
              <w:rPr>
                <w:rFonts w:cs="Noto Sans"/>
                <w:highlight w:val="yellow"/>
              </w:rPr>
              <w:t xml:space="preserve">Financial-Commercial advisor </w:t>
            </w:r>
          </w:p>
        </w:tc>
      </w:tr>
      <w:tr w:rsidR="00252269" w:rsidRPr="00EA7D5B" w14:paraId="5743CC1E" w14:textId="77777777" w:rsidTr="00252269">
        <w:trPr>
          <w:gridAfter w:val="1"/>
          <w:wAfter w:w="41" w:type="dxa"/>
        </w:trPr>
        <w:tc>
          <w:tcPr>
            <w:tcW w:w="846" w:type="dxa"/>
            <w:shd w:val="clear" w:color="auto" w:fill="E6E6E6"/>
            <w:hideMark/>
          </w:tcPr>
          <w:p w14:paraId="69583381"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20</w:t>
            </w:r>
          </w:p>
        </w:tc>
        <w:tc>
          <w:tcPr>
            <w:tcW w:w="4368" w:type="dxa"/>
            <w:hideMark/>
          </w:tcPr>
          <w:p w14:paraId="77BCD611" w14:textId="77777777" w:rsidR="00252269" w:rsidRPr="00EA7D5B" w:rsidRDefault="00252269">
            <w:pPr>
              <w:spacing w:before="60"/>
              <w:ind w:left="113" w:right="113"/>
              <w:rPr>
                <w:rFonts w:cs="Noto Sans"/>
                <w:highlight w:val="yellow"/>
              </w:rPr>
            </w:pPr>
            <w:r w:rsidRPr="00EA7D5B">
              <w:rPr>
                <w:rFonts w:cs="Noto Sans"/>
                <w:highlight w:val="yellow"/>
              </w:rPr>
              <w:t>Implementation Plan (C4)</w:t>
            </w:r>
          </w:p>
        </w:tc>
        <w:tc>
          <w:tcPr>
            <w:tcW w:w="5324" w:type="dxa"/>
            <w:hideMark/>
          </w:tcPr>
          <w:p w14:paraId="226D5432"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EA7D5B" w14:paraId="47ACF849" w14:textId="77777777" w:rsidTr="00252269">
        <w:trPr>
          <w:gridAfter w:val="1"/>
          <w:wAfter w:w="41" w:type="dxa"/>
        </w:trPr>
        <w:tc>
          <w:tcPr>
            <w:tcW w:w="846" w:type="dxa"/>
            <w:shd w:val="clear" w:color="auto" w:fill="E6E6E6"/>
            <w:hideMark/>
          </w:tcPr>
          <w:p w14:paraId="5EFA7F73"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w:t>
            </w:r>
          </w:p>
        </w:tc>
        <w:tc>
          <w:tcPr>
            <w:tcW w:w="4368" w:type="dxa"/>
            <w:hideMark/>
          </w:tcPr>
          <w:p w14:paraId="4AF855D7" w14:textId="77777777" w:rsidR="00252269" w:rsidRPr="00EA7D5B" w:rsidRDefault="00252269">
            <w:pPr>
              <w:spacing w:before="60"/>
              <w:ind w:left="113" w:right="113"/>
              <w:rPr>
                <w:rFonts w:cs="Noto Sans"/>
                <w:highlight w:val="yellow"/>
              </w:rPr>
            </w:pPr>
            <w:r w:rsidRPr="00EA7D5B">
              <w:rPr>
                <w:rFonts w:cs="Noto Sans"/>
                <w:highlight w:val="yellow"/>
              </w:rPr>
              <w:t xml:space="preserve">Conclusions </w:t>
            </w:r>
          </w:p>
        </w:tc>
        <w:tc>
          <w:tcPr>
            <w:tcW w:w="5324" w:type="dxa"/>
            <w:hideMark/>
          </w:tcPr>
          <w:p w14:paraId="3401E4A2"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EA7D5B" w14:paraId="7FC3ABE9" w14:textId="77777777" w:rsidTr="00252269">
        <w:trPr>
          <w:gridAfter w:val="1"/>
          <w:wAfter w:w="41" w:type="dxa"/>
        </w:trPr>
        <w:tc>
          <w:tcPr>
            <w:tcW w:w="846" w:type="dxa"/>
            <w:shd w:val="clear" w:color="auto" w:fill="E6E6E6"/>
            <w:hideMark/>
          </w:tcPr>
          <w:p w14:paraId="51BDF5C4"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w:t>
            </w:r>
          </w:p>
        </w:tc>
        <w:tc>
          <w:tcPr>
            <w:tcW w:w="4368" w:type="dxa"/>
            <w:hideMark/>
          </w:tcPr>
          <w:p w14:paraId="7F8A3398" w14:textId="77777777" w:rsidR="00252269" w:rsidRPr="00EA7D5B" w:rsidRDefault="00252269">
            <w:pPr>
              <w:spacing w:before="60"/>
              <w:ind w:left="113" w:right="113"/>
              <w:rPr>
                <w:rFonts w:cs="Noto Sans"/>
                <w:highlight w:val="yellow"/>
              </w:rPr>
            </w:pPr>
            <w:r w:rsidRPr="00EA7D5B">
              <w:rPr>
                <w:rFonts w:cs="Noto Sans"/>
                <w:highlight w:val="yellow"/>
              </w:rPr>
              <w:t>Recommendations</w:t>
            </w:r>
          </w:p>
        </w:tc>
        <w:tc>
          <w:tcPr>
            <w:tcW w:w="5324" w:type="dxa"/>
            <w:hideMark/>
          </w:tcPr>
          <w:p w14:paraId="73EA54CA"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252269" w14:paraId="73CCD047" w14:textId="77777777" w:rsidTr="00252269">
        <w:tc>
          <w:tcPr>
            <w:tcW w:w="846" w:type="dxa"/>
            <w:shd w:val="clear" w:color="auto" w:fill="E6E6E6"/>
            <w:hideMark/>
          </w:tcPr>
          <w:p w14:paraId="10A70475"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w:t>
            </w:r>
          </w:p>
        </w:tc>
        <w:tc>
          <w:tcPr>
            <w:tcW w:w="4368" w:type="dxa"/>
            <w:hideMark/>
          </w:tcPr>
          <w:p w14:paraId="7262A4E3" w14:textId="77777777" w:rsidR="00252269" w:rsidRPr="00EA7D5B" w:rsidRDefault="00252269">
            <w:pPr>
              <w:spacing w:before="60"/>
              <w:ind w:left="113" w:right="113"/>
              <w:rPr>
                <w:rFonts w:cs="Noto Sans"/>
                <w:highlight w:val="yellow"/>
              </w:rPr>
            </w:pPr>
            <w:r w:rsidRPr="00EA7D5B">
              <w:rPr>
                <w:rFonts w:cs="Noto Sans"/>
                <w:highlight w:val="yellow"/>
              </w:rPr>
              <w:t>Health Check C</w:t>
            </w:r>
          </w:p>
        </w:tc>
        <w:tc>
          <w:tcPr>
            <w:tcW w:w="5365" w:type="dxa"/>
            <w:gridSpan w:val="2"/>
            <w:hideMark/>
          </w:tcPr>
          <w:p w14:paraId="4D5C94FF"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w:t>
            </w:r>
          </w:p>
        </w:tc>
      </w:tr>
      <w:tr w:rsidR="00252269" w:rsidRPr="00252269" w14:paraId="39A8936B" w14:textId="77777777" w:rsidTr="00252269">
        <w:tc>
          <w:tcPr>
            <w:tcW w:w="846" w:type="dxa"/>
            <w:shd w:val="clear" w:color="auto" w:fill="E6E6E6"/>
            <w:hideMark/>
          </w:tcPr>
          <w:p w14:paraId="135F253D"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w:t>
            </w:r>
          </w:p>
        </w:tc>
        <w:tc>
          <w:tcPr>
            <w:tcW w:w="4368" w:type="dxa"/>
            <w:hideMark/>
          </w:tcPr>
          <w:p w14:paraId="442448F0" w14:textId="77777777" w:rsidR="00252269" w:rsidRPr="00EA7D5B" w:rsidRDefault="00252269">
            <w:pPr>
              <w:spacing w:before="60"/>
              <w:ind w:left="113" w:right="113"/>
              <w:rPr>
                <w:rFonts w:cs="Noto Sans"/>
                <w:highlight w:val="yellow"/>
              </w:rPr>
            </w:pPr>
            <w:r w:rsidRPr="00EA7D5B">
              <w:rPr>
                <w:rFonts w:cs="Noto Sans"/>
                <w:highlight w:val="yellow"/>
              </w:rPr>
              <w:t>References</w:t>
            </w:r>
          </w:p>
        </w:tc>
        <w:tc>
          <w:tcPr>
            <w:tcW w:w="5365" w:type="dxa"/>
            <w:gridSpan w:val="2"/>
            <w:hideMark/>
          </w:tcPr>
          <w:p w14:paraId="3F0EE65F"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252269" w14:paraId="5B6490C8" w14:textId="77777777" w:rsidTr="00252269">
        <w:tc>
          <w:tcPr>
            <w:tcW w:w="846" w:type="dxa"/>
            <w:shd w:val="clear" w:color="auto" w:fill="E6E6E6"/>
            <w:hideMark/>
          </w:tcPr>
          <w:p w14:paraId="132C3F99"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lastRenderedPageBreak/>
              <w:t>-</w:t>
            </w:r>
          </w:p>
        </w:tc>
        <w:tc>
          <w:tcPr>
            <w:tcW w:w="4368" w:type="dxa"/>
            <w:hideMark/>
          </w:tcPr>
          <w:p w14:paraId="23908E40" w14:textId="77777777" w:rsidR="00252269" w:rsidRPr="00EA7D5B" w:rsidRDefault="00252269">
            <w:pPr>
              <w:spacing w:before="60"/>
              <w:ind w:left="113" w:right="113"/>
              <w:rPr>
                <w:rFonts w:cs="Noto Sans"/>
                <w:highlight w:val="yellow"/>
              </w:rPr>
            </w:pPr>
            <w:r w:rsidRPr="00EA7D5B">
              <w:rPr>
                <w:rFonts w:cs="Noto Sans"/>
                <w:highlight w:val="yellow"/>
              </w:rPr>
              <w:t>Appendix 1: Benefits Register</w:t>
            </w:r>
          </w:p>
        </w:tc>
        <w:tc>
          <w:tcPr>
            <w:tcW w:w="5365" w:type="dxa"/>
            <w:gridSpan w:val="2"/>
            <w:hideMark/>
          </w:tcPr>
          <w:p w14:paraId="7BADF388"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252269" w14:paraId="065982EC" w14:textId="77777777" w:rsidTr="00252269">
        <w:tc>
          <w:tcPr>
            <w:tcW w:w="846" w:type="dxa"/>
            <w:shd w:val="clear" w:color="auto" w:fill="E6E6E6"/>
            <w:hideMark/>
          </w:tcPr>
          <w:p w14:paraId="3C13238B"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w:t>
            </w:r>
          </w:p>
        </w:tc>
        <w:tc>
          <w:tcPr>
            <w:tcW w:w="4368" w:type="dxa"/>
            <w:hideMark/>
          </w:tcPr>
          <w:p w14:paraId="454771FF" w14:textId="77777777" w:rsidR="00252269" w:rsidRPr="00EA7D5B" w:rsidRDefault="00252269">
            <w:pPr>
              <w:spacing w:before="60"/>
              <w:ind w:left="113" w:right="113"/>
              <w:rPr>
                <w:rFonts w:cs="Noto Sans"/>
                <w:highlight w:val="yellow"/>
              </w:rPr>
            </w:pPr>
            <w:r w:rsidRPr="00EA7D5B">
              <w:rPr>
                <w:rFonts w:cs="Noto Sans"/>
                <w:highlight w:val="yellow"/>
              </w:rPr>
              <w:t>Appendix 2: Risk Register</w:t>
            </w:r>
          </w:p>
        </w:tc>
        <w:tc>
          <w:tcPr>
            <w:tcW w:w="5365" w:type="dxa"/>
            <w:gridSpan w:val="2"/>
            <w:hideMark/>
          </w:tcPr>
          <w:p w14:paraId="60ED300E"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r w:rsidR="00252269" w:rsidRPr="00252269" w14:paraId="6082A7BF" w14:textId="77777777" w:rsidTr="00252269">
        <w:tc>
          <w:tcPr>
            <w:tcW w:w="846" w:type="dxa"/>
            <w:shd w:val="clear" w:color="auto" w:fill="E6E6E6"/>
            <w:hideMark/>
          </w:tcPr>
          <w:p w14:paraId="3300588C" w14:textId="77777777" w:rsidR="00252269" w:rsidRPr="008E7565" w:rsidRDefault="00252269">
            <w:pPr>
              <w:spacing w:before="60"/>
              <w:ind w:left="113" w:right="113"/>
              <w:jc w:val="right"/>
              <w:rPr>
                <w:rFonts w:cs="Noto Sans"/>
                <w:b/>
                <w:bCs/>
                <w:highlight w:val="yellow"/>
              </w:rPr>
            </w:pPr>
            <w:r w:rsidRPr="008E7565">
              <w:rPr>
                <w:rFonts w:cs="Noto Sans"/>
                <w:b/>
                <w:bCs/>
                <w:highlight w:val="yellow"/>
              </w:rPr>
              <w:t>-</w:t>
            </w:r>
          </w:p>
        </w:tc>
        <w:tc>
          <w:tcPr>
            <w:tcW w:w="4368" w:type="dxa"/>
            <w:hideMark/>
          </w:tcPr>
          <w:p w14:paraId="2F51D145" w14:textId="77777777" w:rsidR="00252269" w:rsidRPr="00EA7D5B" w:rsidRDefault="00252269">
            <w:pPr>
              <w:spacing w:before="60"/>
              <w:ind w:left="113" w:right="113"/>
              <w:rPr>
                <w:rFonts w:cs="Noto Sans"/>
                <w:highlight w:val="yellow"/>
              </w:rPr>
            </w:pPr>
            <w:r w:rsidRPr="00EA7D5B">
              <w:rPr>
                <w:rFonts w:cs="Noto Sans"/>
                <w:highlight w:val="yellow"/>
              </w:rPr>
              <w:t>Appendix 3: Stakeholder Engagement Plan</w:t>
            </w:r>
          </w:p>
        </w:tc>
        <w:tc>
          <w:tcPr>
            <w:tcW w:w="5365" w:type="dxa"/>
            <w:gridSpan w:val="2"/>
            <w:hideMark/>
          </w:tcPr>
          <w:p w14:paraId="70D618CF" w14:textId="77777777" w:rsidR="00252269" w:rsidRPr="00EA7D5B" w:rsidRDefault="00252269">
            <w:pPr>
              <w:spacing w:before="60"/>
              <w:ind w:left="113" w:right="113"/>
              <w:rPr>
                <w:rFonts w:cs="Noto Sans"/>
                <w:highlight w:val="yellow"/>
              </w:rPr>
            </w:pPr>
            <w:r w:rsidRPr="00EA7D5B">
              <w:rPr>
                <w:rFonts w:cs="Noto Sans"/>
                <w:highlight w:val="yellow"/>
              </w:rPr>
              <w:t>Business Case Management Services resources</w:t>
            </w:r>
          </w:p>
        </w:tc>
      </w:tr>
    </w:tbl>
    <w:p w14:paraId="3F87C586" w14:textId="5BD7A6AF" w:rsidR="00252269" w:rsidRDefault="00252269" w:rsidP="00DE0F51">
      <w:pPr>
        <w:pStyle w:val="Heading2"/>
        <w:keepNext/>
        <w:numPr>
          <w:ilvl w:val="1"/>
          <w:numId w:val="13"/>
        </w:numPr>
      </w:pPr>
      <w:r>
        <w:t xml:space="preserve">Writing Style Manual </w:t>
      </w:r>
    </w:p>
    <w:p w14:paraId="23826133" w14:textId="6BDCA92A" w:rsidR="00252269" w:rsidRPr="00066BD6" w:rsidRDefault="00066BD6" w:rsidP="005E11C1">
      <w:pPr>
        <w:keepNext/>
        <w:rPr>
          <w:rFonts w:ascii="Arial" w:eastAsiaTheme="minorHAnsi" w:hAnsi="Arial"/>
        </w:rPr>
      </w:pPr>
      <w:r>
        <w:t xml:space="preserve">The Business Case Management Services resources must ensure that any documentation, including the final business case, is written in accordance with the </w:t>
      </w:r>
      <w:r>
        <w:rPr>
          <w:highlight w:val="yellow"/>
        </w:rPr>
        <w:t>&lt;&lt;</w:t>
      </w:r>
      <w:r>
        <w:rPr>
          <w:rFonts w:eastAsia="Times New Roman" w:cs="Times New Roman"/>
          <w:highlight w:val="yellow"/>
          <w:lang w:eastAsia="en-AU"/>
        </w:rPr>
        <w:t>Owner Agency Name</w:t>
      </w:r>
      <w:r>
        <w:rPr>
          <w:highlight w:val="yellow"/>
        </w:rPr>
        <w:t>&gt;&gt;</w:t>
      </w:r>
      <w:r>
        <w:t xml:space="preserve"> Writing Style Manual (to be provided upon contract award). This includes ensuring all other advisors preparing business case documentation adhere to the guide.</w:t>
      </w:r>
    </w:p>
    <w:p w14:paraId="689FCBB1" w14:textId="3C19A6DC" w:rsidR="003C632B" w:rsidRPr="003C632B" w:rsidRDefault="00C70A2A" w:rsidP="00DE0F51">
      <w:pPr>
        <w:pStyle w:val="Heading1"/>
        <w:keepNext/>
        <w:widowControl/>
        <w:numPr>
          <w:ilvl w:val="0"/>
          <w:numId w:val="13"/>
        </w:numPr>
      </w:pPr>
      <w:r>
        <w:t xml:space="preserve">Reporting </w:t>
      </w:r>
      <w:r w:rsidR="008E7565">
        <w:t>r</w:t>
      </w:r>
      <w:r>
        <w:t>equirements</w:t>
      </w:r>
    </w:p>
    <w:p w14:paraId="1E633A91" w14:textId="77777777" w:rsidR="00C70A2A" w:rsidRPr="00C70A2A" w:rsidRDefault="00C70A2A" w:rsidP="005E11C1">
      <w:pPr>
        <w:keepNext/>
        <w:rPr>
          <w:rFonts w:eastAsiaTheme="minorHAnsi" w:cs="Noto Sans"/>
        </w:rPr>
      </w:pPr>
      <w:r w:rsidRPr="00C70A2A">
        <w:rPr>
          <w:rFonts w:cs="Noto Sans"/>
        </w:rPr>
        <w:t xml:space="preserve">The Supplier will report directly to the </w:t>
      </w:r>
      <w:r w:rsidRPr="00C70A2A">
        <w:rPr>
          <w:rFonts w:eastAsia="Times New Roman" w:cs="Noto Sans"/>
          <w:highlight w:val="yellow"/>
          <w:lang w:eastAsia="en-AU"/>
        </w:rPr>
        <w:t>&lt;&lt;Owner Agency Name&gt;&gt;</w:t>
      </w:r>
      <w:r w:rsidRPr="00C70A2A">
        <w:rPr>
          <w:rFonts w:eastAsia="Times New Roman" w:cs="Noto Sans"/>
          <w:lang w:eastAsia="en-AU"/>
        </w:rPr>
        <w:t xml:space="preserve"> </w:t>
      </w:r>
      <w:r w:rsidRPr="00C70A2A">
        <w:rPr>
          <w:rFonts w:cs="Noto Sans"/>
        </w:rPr>
        <w:t>Program Director.</w:t>
      </w:r>
    </w:p>
    <w:p w14:paraId="5FCA8FA9" w14:textId="77777777" w:rsidR="00C70A2A" w:rsidRPr="00C70A2A" w:rsidRDefault="00C70A2A" w:rsidP="005E11C1">
      <w:pPr>
        <w:keepNext/>
        <w:rPr>
          <w:rFonts w:cs="Noto Sans"/>
        </w:rPr>
      </w:pPr>
      <w:r w:rsidRPr="00C70A2A">
        <w:rPr>
          <w:rFonts w:cs="Noto Sans"/>
        </w:rPr>
        <w:t>A schedule of reporting will be agreed upon commencement and, at a minimum will include:</w:t>
      </w:r>
    </w:p>
    <w:p w14:paraId="318A39F8" w14:textId="77777777" w:rsidR="00C70A2A" w:rsidRDefault="00C70A2A" w:rsidP="00DE0F51">
      <w:pPr>
        <w:pStyle w:val="ListBullet"/>
        <w:keepNext/>
        <w:numPr>
          <w:ilvl w:val="0"/>
          <w:numId w:val="11"/>
        </w:numPr>
        <w:rPr>
          <w:rFonts w:ascii="Noto Sans" w:hAnsi="Noto Sans" w:cs="Noto Sans"/>
          <w:color w:val="auto"/>
        </w:rPr>
      </w:pPr>
      <w:r w:rsidRPr="00C70A2A">
        <w:rPr>
          <w:rFonts w:ascii="Noto Sans" w:hAnsi="Noto Sans" w:cs="Noto Sans"/>
          <w:color w:val="auto"/>
        </w:rPr>
        <w:t xml:space="preserve">weekly (face-to-face) updates to the </w:t>
      </w:r>
      <w:r w:rsidRPr="00C70A2A">
        <w:rPr>
          <w:rFonts w:ascii="Noto Sans" w:eastAsia="Times New Roman" w:hAnsi="Noto Sans" w:cs="Noto Sans"/>
          <w:color w:val="auto"/>
          <w:highlight w:val="yellow"/>
          <w:lang w:eastAsia="en-AU"/>
        </w:rPr>
        <w:t>&lt;&lt;Owner Agency Name&gt;&gt;</w:t>
      </w:r>
      <w:r w:rsidRPr="00C70A2A">
        <w:rPr>
          <w:rFonts w:ascii="Noto Sans" w:eastAsia="Times New Roman" w:hAnsi="Noto Sans" w:cs="Noto Sans"/>
          <w:color w:val="auto"/>
          <w:lang w:eastAsia="en-AU"/>
        </w:rPr>
        <w:t xml:space="preserve"> </w:t>
      </w:r>
      <w:r w:rsidRPr="00C70A2A">
        <w:rPr>
          <w:rFonts w:ascii="Noto Sans" w:hAnsi="Noto Sans" w:cs="Noto Sans"/>
          <w:color w:val="auto"/>
        </w:rPr>
        <w:t>Program Director or their nominated representative</w:t>
      </w:r>
    </w:p>
    <w:p w14:paraId="177895DD" w14:textId="51B540F8" w:rsidR="00C70A2A" w:rsidRPr="00C70A2A" w:rsidRDefault="00C70A2A" w:rsidP="00DE0F51">
      <w:pPr>
        <w:pStyle w:val="ListBullet"/>
        <w:keepNext/>
        <w:numPr>
          <w:ilvl w:val="0"/>
          <w:numId w:val="11"/>
        </w:numPr>
        <w:rPr>
          <w:rFonts w:ascii="Noto Sans" w:hAnsi="Noto Sans" w:cs="Noto Sans"/>
          <w:color w:val="auto"/>
        </w:rPr>
      </w:pPr>
      <w:r w:rsidRPr="00C70A2A">
        <w:rPr>
          <w:rFonts w:ascii="Noto Sans" w:hAnsi="Noto Sans" w:cs="Noto Sans"/>
          <w:color w:val="auto"/>
        </w:rPr>
        <w:t>other project update reports, as required.</w:t>
      </w:r>
    </w:p>
    <w:p w14:paraId="081A0E57" w14:textId="77777777" w:rsidR="00C70A2A" w:rsidRPr="00C70A2A" w:rsidRDefault="00C70A2A" w:rsidP="005E11C1">
      <w:pPr>
        <w:keepNext/>
        <w:rPr>
          <w:rFonts w:cs="Noto Sans"/>
        </w:rPr>
      </w:pPr>
      <w:r w:rsidRPr="00C70A2A">
        <w:rPr>
          <w:rFonts w:cs="Noto Sans"/>
        </w:rPr>
        <w:t xml:space="preserve">The updates must include detail on the performance of the business case including program updates, cost and financial reporting, business case risk and status of key activities. </w:t>
      </w:r>
    </w:p>
    <w:p w14:paraId="6AC98F13" w14:textId="3A718534" w:rsidR="00B477C2" w:rsidRPr="00483685" w:rsidRDefault="00C70A2A" w:rsidP="005E11C1">
      <w:pPr>
        <w:keepNext/>
        <w:rPr>
          <w:rFonts w:cs="Noto Sans"/>
        </w:rPr>
      </w:pPr>
      <w:r w:rsidRPr="00C70A2A">
        <w:rPr>
          <w:rFonts w:cs="Noto Sans"/>
        </w:rPr>
        <w:t xml:space="preserve">The Supplier may be required to amend the monthly written reports to develop an abridged version for provision to the PSC and/or the </w:t>
      </w:r>
      <w:r w:rsidRPr="00C70A2A">
        <w:rPr>
          <w:rFonts w:eastAsia="Times New Roman" w:cs="Noto Sans"/>
          <w:highlight w:val="yellow"/>
          <w:lang w:eastAsia="en-AU"/>
        </w:rPr>
        <w:t>&lt;&lt; Owner Agency Name&gt;&gt;</w:t>
      </w:r>
      <w:r w:rsidRPr="00C70A2A">
        <w:rPr>
          <w:rFonts w:eastAsia="Times New Roman" w:cs="Noto Sans"/>
          <w:lang w:eastAsia="en-AU"/>
        </w:rPr>
        <w:t xml:space="preserve"> Senior Executive</w:t>
      </w:r>
      <w:r w:rsidRPr="00C70A2A">
        <w:rPr>
          <w:rFonts w:cs="Noto Sans"/>
        </w:rPr>
        <w:t>.</w:t>
      </w:r>
    </w:p>
    <w:p w14:paraId="2DEF914B" w14:textId="5AD56116" w:rsidR="003C632B" w:rsidRPr="003C632B" w:rsidRDefault="00C70A2A" w:rsidP="00DE0F51">
      <w:pPr>
        <w:pStyle w:val="Heading1"/>
        <w:numPr>
          <w:ilvl w:val="0"/>
          <w:numId w:val="13"/>
        </w:numPr>
      </w:pPr>
      <w:r>
        <w:t xml:space="preserve">Public </w:t>
      </w:r>
      <w:r w:rsidR="008E7565">
        <w:t>v</w:t>
      </w:r>
      <w:r>
        <w:t xml:space="preserve">ersion </w:t>
      </w:r>
      <w:r w:rsidR="008E7565">
        <w:t>p</w:t>
      </w:r>
      <w:r>
        <w:t>reparation and</w:t>
      </w:r>
      <w:r w:rsidR="008E7565">
        <w:t xml:space="preserve"> p</w:t>
      </w:r>
      <w:r>
        <w:t>rocess</w:t>
      </w:r>
    </w:p>
    <w:p w14:paraId="2E4AC51C" w14:textId="77777777" w:rsidR="00B73B63" w:rsidRDefault="00B73B63" w:rsidP="00B73B63">
      <w:pPr>
        <w:rPr>
          <w:rFonts w:ascii="Arial" w:eastAsiaTheme="minorHAnsi" w:hAnsi="Arial"/>
        </w:rPr>
      </w:pPr>
      <w:r>
        <w:rPr>
          <w:highlight w:val="cyan"/>
        </w:rPr>
        <w:t>Consideration needs to be given to the potential drafting of a public version of the business case. This should be agreed with the SRO and/or the PSC PRIOR to this tender being issued. Ultimately the decision to publish a public version may be a decision of Cabinet. Consider this option as a separable portion of the tender – an option which the State may choose to enable. If it has been agreed that no public version will be developed, then please delete this section.</w:t>
      </w:r>
    </w:p>
    <w:p w14:paraId="057882CA" w14:textId="77777777" w:rsidR="00B73B63" w:rsidRDefault="00B73B63" w:rsidP="00B73B63">
      <w:r>
        <w:t xml:space="preserve">The Business Case Management Services resources must oversee the development of a public version of the business case. This version of the business case will be published on the </w:t>
      </w:r>
      <w:r>
        <w:rPr>
          <w:highlight w:val="yellow"/>
        </w:rPr>
        <w:t>&lt;&lt;</w:t>
      </w:r>
      <w:r>
        <w:rPr>
          <w:rFonts w:eastAsia="Times New Roman" w:cs="Times New Roman"/>
          <w:highlight w:val="yellow"/>
          <w:lang w:eastAsia="en-AU"/>
        </w:rPr>
        <w:t xml:space="preserve"> Owner Agency Name</w:t>
      </w:r>
      <w:r>
        <w:rPr>
          <w:highlight w:val="yellow"/>
        </w:rPr>
        <w:t>&gt;&gt;</w:t>
      </w:r>
      <w:r>
        <w:t xml:space="preserve"> website after Government consideration and is a key artefact in the business case development process.</w:t>
      </w:r>
    </w:p>
    <w:p w14:paraId="7B3E3B06" w14:textId="77777777" w:rsidR="00B73B63" w:rsidRDefault="00B73B63" w:rsidP="00B73B63">
      <w:r>
        <w:t xml:space="preserve">Confidential information must be omitted from this public version, which may be in the form of summarising information such as cost breakdowns and omitting names and outcomes of market sounding activities. The Business Case Management Services resources must liaise with </w:t>
      </w:r>
      <w:r>
        <w:rPr>
          <w:highlight w:val="yellow"/>
        </w:rPr>
        <w:t>&lt;&lt;</w:t>
      </w:r>
      <w:r>
        <w:rPr>
          <w:rFonts w:eastAsia="Times New Roman" w:cs="Times New Roman"/>
          <w:highlight w:val="yellow"/>
          <w:lang w:eastAsia="en-AU"/>
        </w:rPr>
        <w:t xml:space="preserve"> Owner Agency Name</w:t>
      </w:r>
      <w:r>
        <w:rPr>
          <w:highlight w:val="yellow"/>
        </w:rPr>
        <w:t>&gt;&gt;,</w:t>
      </w:r>
      <w:r>
        <w:t xml:space="preserve"> Queensland Treasury and the Department of the Premier and Cabinet for review and input prior to finalisation. </w:t>
      </w:r>
    </w:p>
    <w:p w14:paraId="1D6B4580" w14:textId="77777777" w:rsidR="00B73B63" w:rsidRDefault="00B73B63" w:rsidP="00B73B63">
      <w:r>
        <w:t>The Business Case Management Services resources must ensure this document is of a high quality and suitable for public release. A guideline will be provided to assist in meeting this requirement.</w:t>
      </w:r>
    </w:p>
    <w:p w14:paraId="3755FDC4" w14:textId="77777777" w:rsidR="00B73B63" w:rsidRDefault="00B73B63" w:rsidP="00B73B63">
      <w:r>
        <w:t>The process for developing and agreeing a final version of a public business case typically takes 6 weeks, inclusive of coordination and inclusion of feedback from the above-mentioned agencies. Drafting the public business case is most efficiently done in parallel with development of the business case.</w:t>
      </w:r>
    </w:p>
    <w:p w14:paraId="0E3C2893" w14:textId="77777777" w:rsidR="003C632B" w:rsidRPr="003C632B" w:rsidRDefault="003C632B" w:rsidP="00DE0F51">
      <w:pPr>
        <w:pStyle w:val="Heading1"/>
        <w:keepNext/>
        <w:widowControl/>
        <w:numPr>
          <w:ilvl w:val="0"/>
          <w:numId w:val="13"/>
        </w:numPr>
      </w:pPr>
      <w:r w:rsidRPr="003C632B">
        <w:lastRenderedPageBreak/>
        <w:t xml:space="preserve">Timeframes </w:t>
      </w:r>
    </w:p>
    <w:p w14:paraId="2FCABD3A" w14:textId="0B4F0E53" w:rsidR="00DF7A17" w:rsidRPr="00196B09" w:rsidRDefault="00DF7A17" w:rsidP="005E11C1">
      <w:pPr>
        <w:pStyle w:val="BodyText"/>
        <w:keepNext/>
        <w:rPr>
          <w:rFonts w:ascii="Noto Sans" w:hAnsi="Noto Sans" w:cs="Noto Sans"/>
          <w:color w:val="auto"/>
          <w:szCs w:val="20"/>
        </w:rPr>
      </w:pPr>
      <w:r w:rsidRPr="00196B09">
        <w:rPr>
          <w:rFonts w:ascii="Noto Sans" w:hAnsi="Noto Sans" w:cs="Noto Sans"/>
          <w:color w:val="auto"/>
          <w:szCs w:val="20"/>
        </w:rPr>
        <w:t xml:space="preserve">Table 5 and Table 6 outline the key milestones currently anticipated for this engagement. </w:t>
      </w:r>
    </w:p>
    <w:p w14:paraId="0FCA1771" w14:textId="77777777" w:rsidR="00DF7A17" w:rsidRPr="00DF7A17" w:rsidRDefault="00DF7A17" w:rsidP="005E11C1">
      <w:pPr>
        <w:pStyle w:val="BodyText"/>
        <w:keepNext/>
        <w:rPr>
          <w:rFonts w:ascii="Noto Sans" w:hAnsi="Noto Sans" w:cs="Noto Sans"/>
          <w:color w:val="auto"/>
          <w:szCs w:val="20"/>
          <w:highlight w:val="cyan"/>
        </w:rPr>
      </w:pPr>
      <w:r w:rsidRPr="00DF7A17">
        <w:rPr>
          <w:rFonts w:ascii="Noto Sans" w:hAnsi="Noto Sans" w:cs="Noto Sans"/>
          <w:color w:val="auto"/>
          <w:szCs w:val="20"/>
          <w:highlight w:val="cyan"/>
        </w:rPr>
        <w:t>Consideration needs to be given to the high-level timeframe requirements for your business case to assist Suppliers in resource planning over the course of the project. Below are suggested milestones and this must be updated to align with your own project schedule.</w:t>
      </w:r>
    </w:p>
    <w:p w14:paraId="0EE381F3" w14:textId="37D673B3" w:rsidR="00196B09" w:rsidRPr="00196B09" w:rsidRDefault="00DF7A17" w:rsidP="005E11C1">
      <w:pPr>
        <w:pStyle w:val="BodyText"/>
        <w:keepNext/>
        <w:rPr>
          <w:rFonts w:ascii="Noto Sans" w:hAnsi="Noto Sans" w:cs="Noto Sans"/>
          <w:color w:val="auto"/>
          <w:szCs w:val="20"/>
        </w:rPr>
      </w:pPr>
      <w:r w:rsidRPr="00DF7A17">
        <w:rPr>
          <w:rFonts w:ascii="Noto Sans" w:hAnsi="Noto Sans" w:cs="Noto Sans"/>
          <w:color w:val="auto"/>
          <w:szCs w:val="20"/>
          <w:highlight w:val="cyan"/>
        </w:rPr>
        <w:t>As a minimum, end dates should be provided in the “Anticipated Timing” column. If no date is known use months, however greater clarity will help respondents. These tables should provide enough detail to help with planning a response but not be overly prescriptive.</w:t>
      </w:r>
    </w:p>
    <w:p w14:paraId="2327F50A" w14:textId="77777777" w:rsidR="00196B09" w:rsidRPr="00196B09" w:rsidRDefault="00196B09" w:rsidP="005E11C1">
      <w:pPr>
        <w:pStyle w:val="BodyText"/>
        <w:keepNext/>
        <w:rPr>
          <w:rFonts w:ascii="Noto Sans" w:hAnsi="Noto Sans" w:cs="Noto Sans"/>
          <w:color w:val="auto"/>
          <w:szCs w:val="20"/>
        </w:rPr>
      </w:pPr>
      <w:r w:rsidRPr="00196B09">
        <w:rPr>
          <w:rFonts w:ascii="Noto Sans" w:hAnsi="Noto Sans" w:cs="Noto Sans"/>
          <w:color w:val="auto"/>
          <w:szCs w:val="20"/>
          <w:highlight w:val="cyan"/>
        </w:rPr>
        <w:fldChar w:fldCharType="begin"/>
      </w:r>
      <w:r w:rsidRPr="00196B09">
        <w:rPr>
          <w:rFonts w:ascii="Noto Sans" w:hAnsi="Noto Sans" w:cs="Noto Sans"/>
          <w:color w:val="auto"/>
          <w:szCs w:val="20"/>
          <w:highlight w:val="cyan"/>
        </w:rPr>
        <w:instrText xml:space="preserve"> REF _Ref82096655 \h  \* MERGEFORMAT </w:instrText>
      </w:r>
      <w:r w:rsidRPr="00196B09">
        <w:rPr>
          <w:rFonts w:ascii="Noto Sans" w:hAnsi="Noto Sans" w:cs="Noto Sans"/>
          <w:color w:val="auto"/>
          <w:szCs w:val="20"/>
          <w:highlight w:val="cyan"/>
        </w:rPr>
      </w:r>
      <w:r w:rsidRPr="00196B09">
        <w:rPr>
          <w:rFonts w:ascii="Noto Sans" w:hAnsi="Noto Sans" w:cs="Noto Sans"/>
          <w:color w:val="auto"/>
          <w:szCs w:val="20"/>
          <w:highlight w:val="cyan"/>
        </w:rPr>
        <w:fldChar w:fldCharType="separate"/>
      </w:r>
      <w:r w:rsidRPr="00196B09">
        <w:rPr>
          <w:rFonts w:ascii="Noto Sans" w:hAnsi="Noto Sans" w:cs="Noto Sans"/>
          <w:color w:val="auto"/>
          <w:szCs w:val="20"/>
          <w:highlight w:val="cyan"/>
        </w:rPr>
        <w:t>Table 5</w:t>
      </w:r>
      <w:r w:rsidRPr="00196B09">
        <w:rPr>
          <w:rFonts w:ascii="Noto Sans" w:hAnsi="Noto Sans" w:cs="Noto Sans"/>
          <w:color w:val="auto"/>
          <w:szCs w:val="20"/>
          <w:highlight w:val="cyan"/>
        </w:rPr>
        <w:fldChar w:fldCharType="end"/>
      </w:r>
      <w:r w:rsidRPr="00196B09">
        <w:rPr>
          <w:rFonts w:ascii="Noto Sans" w:hAnsi="Noto Sans" w:cs="Noto Sans"/>
          <w:color w:val="auto"/>
          <w:szCs w:val="20"/>
          <w:highlight w:val="cyan"/>
        </w:rPr>
        <w:t xml:space="preserve"> should list any milestones expected up to the project decision/hold point and </w:t>
      </w:r>
      <w:r w:rsidRPr="00196B09">
        <w:rPr>
          <w:rFonts w:ascii="Noto Sans" w:hAnsi="Noto Sans" w:cs="Noto Sans"/>
          <w:color w:val="auto"/>
          <w:szCs w:val="20"/>
          <w:highlight w:val="cyan"/>
        </w:rPr>
        <w:fldChar w:fldCharType="begin"/>
      </w:r>
      <w:r w:rsidRPr="00196B09">
        <w:rPr>
          <w:rFonts w:ascii="Noto Sans" w:hAnsi="Noto Sans" w:cs="Noto Sans"/>
          <w:color w:val="auto"/>
          <w:szCs w:val="20"/>
          <w:highlight w:val="cyan"/>
        </w:rPr>
        <w:instrText xml:space="preserve"> REF _Ref82096695 \h  \* MERGEFORMAT </w:instrText>
      </w:r>
      <w:r w:rsidRPr="00196B09">
        <w:rPr>
          <w:rFonts w:ascii="Noto Sans" w:hAnsi="Noto Sans" w:cs="Noto Sans"/>
          <w:color w:val="auto"/>
          <w:szCs w:val="20"/>
          <w:highlight w:val="cyan"/>
        </w:rPr>
      </w:r>
      <w:r w:rsidRPr="00196B09">
        <w:rPr>
          <w:rFonts w:ascii="Noto Sans" w:hAnsi="Noto Sans" w:cs="Noto Sans"/>
          <w:color w:val="auto"/>
          <w:szCs w:val="20"/>
          <w:highlight w:val="cyan"/>
        </w:rPr>
        <w:fldChar w:fldCharType="separate"/>
      </w:r>
      <w:r w:rsidRPr="00196B09">
        <w:rPr>
          <w:rFonts w:ascii="Noto Sans" w:hAnsi="Noto Sans" w:cs="Noto Sans"/>
          <w:color w:val="auto"/>
          <w:szCs w:val="20"/>
          <w:highlight w:val="cyan"/>
        </w:rPr>
        <w:t>Table 6</w:t>
      </w:r>
      <w:r w:rsidRPr="00196B09">
        <w:rPr>
          <w:rFonts w:ascii="Noto Sans" w:hAnsi="Noto Sans" w:cs="Noto Sans"/>
          <w:color w:val="auto"/>
          <w:szCs w:val="20"/>
          <w:highlight w:val="cyan"/>
        </w:rPr>
        <w:fldChar w:fldCharType="end"/>
      </w:r>
      <w:r w:rsidRPr="00196B09">
        <w:rPr>
          <w:rFonts w:ascii="Noto Sans" w:hAnsi="Noto Sans" w:cs="Noto Sans"/>
          <w:color w:val="auto"/>
          <w:szCs w:val="20"/>
          <w:highlight w:val="cyan"/>
        </w:rPr>
        <w:t xml:space="preserve"> includes the remaining milestones. If there is no decision/hold point, delete </w:t>
      </w:r>
      <w:r w:rsidRPr="00196B09">
        <w:rPr>
          <w:rFonts w:ascii="Noto Sans" w:hAnsi="Noto Sans" w:cs="Noto Sans"/>
          <w:color w:val="auto"/>
          <w:szCs w:val="20"/>
          <w:highlight w:val="cyan"/>
        </w:rPr>
        <w:fldChar w:fldCharType="begin"/>
      </w:r>
      <w:r w:rsidRPr="00196B09">
        <w:rPr>
          <w:rFonts w:ascii="Noto Sans" w:hAnsi="Noto Sans" w:cs="Noto Sans"/>
          <w:color w:val="auto"/>
          <w:szCs w:val="20"/>
          <w:highlight w:val="cyan"/>
        </w:rPr>
        <w:instrText xml:space="preserve"> REF _Ref82096655 \h  \* MERGEFORMAT </w:instrText>
      </w:r>
      <w:r w:rsidRPr="00196B09">
        <w:rPr>
          <w:rFonts w:ascii="Noto Sans" w:hAnsi="Noto Sans" w:cs="Noto Sans"/>
          <w:color w:val="auto"/>
          <w:szCs w:val="20"/>
          <w:highlight w:val="cyan"/>
        </w:rPr>
      </w:r>
      <w:r w:rsidRPr="00196B09">
        <w:rPr>
          <w:rFonts w:ascii="Noto Sans" w:hAnsi="Noto Sans" w:cs="Noto Sans"/>
          <w:color w:val="auto"/>
          <w:szCs w:val="20"/>
          <w:highlight w:val="cyan"/>
        </w:rPr>
        <w:fldChar w:fldCharType="separate"/>
      </w:r>
      <w:r w:rsidRPr="00196B09">
        <w:rPr>
          <w:rFonts w:ascii="Noto Sans" w:hAnsi="Noto Sans" w:cs="Noto Sans"/>
          <w:color w:val="auto"/>
          <w:szCs w:val="20"/>
          <w:highlight w:val="cyan"/>
        </w:rPr>
        <w:t>Table 5</w:t>
      </w:r>
      <w:r w:rsidRPr="00196B09">
        <w:rPr>
          <w:rFonts w:ascii="Noto Sans" w:hAnsi="Noto Sans" w:cs="Noto Sans"/>
          <w:color w:val="auto"/>
          <w:szCs w:val="20"/>
          <w:highlight w:val="cyan"/>
        </w:rPr>
        <w:fldChar w:fldCharType="end"/>
      </w:r>
      <w:r w:rsidRPr="00196B09">
        <w:rPr>
          <w:rFonts w:ascii="Noto Sans" w:hAnsi="Noto Sans" w:cs="Noto Sans"/>
          <w:color w:val="auto"/>
          <w:szCs w:val="20"/>
          <w:highlight w:val="cyan"/>
        </w:rPr>
        <w:t xml:space="preserve"> and complete all milestones for </w:t>
      </w:r>
      <w:r w:rsidRPr="00196B09">
        <w:rPr>
          <w:rFonts w:ascii="Noto Sans" w:hAnsi="Noto Sans" w:cs="Noto Sans"/>
          <w:color w:val="auto"/>
          <w:szCs w:val="20"/>
          <w:highlight w:val="cyan"/>
        </w:rPr>
        <w:fldChar w:fldCharType="begin"/>
      </w:r>
      <w:r w:rsidRPr="00196B09">
        <w:rPr>
          <w:rFonts w:ascii="Noto Sans" w:hAnsi="Noto Sans" w:cs="Noto Sans"/>
          <w:color w:val="auto"/>
          <w:szCs w:val="20"/>
          <w:highlight w:val="cyan"/>
        </w:rPr>
        <w:instrText xml:space="preserve"> REF _Ref82096695 \h  \* MERGEFORMAT </w:instrText>
      </w:r>
      <w:r w:rsidRPr="00196B09">
        <w:rPr>
          <w:rFonts w:ascii="Noto Sans" w:hAnsi="Noto Sans" w:cs="Noto Sans"/>
          <w:color w:val="auto"/>
          <w:szCs w:val="20"/>
          <w:highlight w:val="cyan"/>
        </w:rPr>
      </w:r>
      <w:r w:rsidRPr="00196B09">
        <w:rPr>
          <w:rFonts w:ascii="Noto Sans" w:hAnsi="Noto Sans" w:cs="Noto Sans"/>
          <w:color w:val="auto"/>
          <w:szCs w:val="20"/>
          <w:highlight w:val="cyan"/>
        </w:rPr>
        <w:fldChar w:fldCharType="separate"/>
      </w:r>
      <w:r w:rsidRPr="00196B09">
        <w:rPr>
          <w:rFonts w:ascii="Noto Sans" w:hAnsi="Noto Sans" w:cs="Noto Sans"/>
          <w:color w:val="auto"/>
          <w:szCs w:val="20"/>
          <w:highlight w:val="cyan"/>
        </w:rPr>
        <w:t>Table 6</w:t>
      </w:r>
      <w:r w:rsidRPr="00196B09">
        <w:rPr>
          <w:rFonts w:ascii="Noto Sans" w:hAnsi="Noto Sans" w:cs="Noto Sans"/>
          <w:color w:val="auto"/>
          <w:szCs w:val="20"/>
          <w:highlight w:val="cyan"/>
        </w:rPr>
        <w:fldChar w:fldCharType="end"/>
      </w:r>
      <w:r w:rsidRPr="00196B09">
        <w:rPr>
          <w:rFonts w:ascii="Noto Sans" w:hAnsi="Noto Sans" w:cs="Noto Sans"/>
          <w:color w:val="auto"/>
          <w:szCs w:val="20"/>
          <w:highlight w:val="cyan"/>
        </w:rPr>
        <w:t>.</w:t>
      </w:r>
    </w:p>
    <w:p w14:paraId="4EF040B2" w14:textId="3BBBB0C3" w:rsidR="00196B09" w:rsidRPr="00196B09" w:rsidRDefault="00196B09" w:rsidP="005E11C1">
      <w:pPr>
        <w:pStyle w:val="BodyText"/>
        <w:keepNext/>
        <w:rPr>
          <w:rFonts w:ascii="Noto Sans" w:hAnsi="Noto Sans" w:cs="Noto Sans"/>
          <w:b/>
          <w:bCs/>
          <w:color w:val="auto"/>
          <w:szCs w:val="20"/>
        </w:rPr>
      </w:pPr>
      <w:bookmarkStart w:id="14" w:name="_Ref82096655"/>
      <w:r w:rsidRPr="00196B09">
        <w:rPr>
          <w:rFonts w:ascii="Noto Sans" w:hAnsi="Noto Sans" w:cs="Noto Sans"/>
          <w:b/>
          <w:bCs/>
          <w:color w:val="auto"/>
          <w:szCs w:val="20"/>
        </w:rPr>
        <w:t xml:space="preserve">Table </w:t>
      </w:r>
      <w:r w:rsidRPr="00196B09">
        <w:rPr>
          <w:rFonts w:ascii="Noto Sans" w:hAnsi="Noto Sans" w:cs="Noto Sans"/>
          <w:b/>
          <w:bCs/>
          <w:color w:val="auto"/>
          <w:szCs w:val="20"/>
        </w:rPr>
        <w:fldChar w:fldCharType="begin"/>
      </w:r>
      <w:r w:rsidRPr="00196B09">
        <w:rPr>
          <w:rFonts w:ascii="Noto Sans" w:hAnsi="Noto Sans" w:cs="Noto Sans"/>
          <w:b/>
          <w:bCs/>
          <w:color w:val="auto"/>
          <w:szCs w:val="20"/>
        </w:rPr>
        <w:instrText xml:space="preserve"> SEQ Table \* ARABIC </w:instrText>
      </w:r>
      <w:r w:rsidRPr="00196B09">
        <w:rPr>
          <w:rFonts w:ascii="Noto Sans" w:hAnsi="Noto Sans" w:cs="Noto Sans"/>
          <w:b/>
          <w:bCs/>
          <w:color w:val="auto"/>
          <w:szCs w:val="20"/>
        </w:rPr>
        <w:fldChar w:fldCharType="separate"/>
      </w:r>
      <w:r w:rsidRPr="00196B09">
        <w:rPr>
          <w:rFonts w:ascii="Noto Sans" w:hAnsi="Noto Sans" w:cs="Noto Sans"/>
          <w:b/>
          <w:bCs/>
          <w:color w:val="auto"/>
          <w:szCs w:val="20"/>
        </w:rPr>
        <w:t>5</w:t>
      </w:r>
      <w:r w:rsidRPr="00196B09">
        <w:rPr>
          <w:rFonts w:ascii="Noto Sans" w:hAnsi="Noto Sans" w:cs="Noto Sans"/>
          <w:color w:val="auto"/>
          <w:szCs w:val="20"/>
        </w:rPr>
        <w:fldChar w:fldCharType="end"/>
      </w:r>
      <w:bookmarkEnd w:id="14"/>
      <w:r w:rsidRPr="00196B09">
        <w:rPr>
          <w:rFonts w:ascii="Noto Sans" w:hAnsi="Noto Sans" w:cs="Noto Sans"/>
          <w:b/>
          <w:bCs/>
          <w:color w:val="auto"/>
          <w:szCs w:val="20"/>
        </w:rPr>
        <w:t xml:space="preserve">: Business Case </w:t>
      </w:r>
      <w:r w:rsidR="008E7565">
        <w:rPr>
          <w:rFonts w:ascii="Noto Sans" w:hAnsi="Noto Sans" w:cs="Noto Sans"/>
          <w:b/>
          <w:bCs/>
          <w:color w:val="auto"/>
          <w:szCs w:val="20"/>
        </w:rPr>
        <w:t>i</w:t>
      </w:r>
      <w:r w:rsidRPr="00196B09">
        <w:rPr>
          <w:rFonts w:ascii="Noto Sans" w:hAnsi="Noto Sans" w:cs="Noto Sans"/>
          <w:b/>
          <w:bCs/>
          <w:color w:val="auto"/>
          <w:szCs w:val="20"/>
        </w:rPr>
        <w:t xml:space="preserve">nitial </w:t>
      </w:r>
      <w:r w:rsidR="008E7565">
        <w:rPr>
          <w:rFonts w:ascii="Noto Sans" w:hAnsi="Noto Sans" w:cs="Noto Sans"/>
          <w:b/>
          <w:bCs/>
          <w:color w:val="auto"/>
          <w:szCs w:val="20"/>
        </w:rPr>
        <w:t>p</w:t>
      </w:r>
      <w:r w:rsidRPr="00196B09">
        <w:rPr>
          <w:rFonts w:ascii="Noto Sans" w:hAnsi="Noto Sans" w:cs="Noto Sans"/>
          <w:b/>
          <w:bCs/>
          <w:color w:val="auto"/>
          <w:szCs w:val="20"/>
        </w:rPr>
        <w:t xml:space="preserve">lanning </w:t>
      </w:r>
      <w:r w:rsidR="008E7565">
        <w:rPr>
          <w:rFonts w:ascii="Noto Sans" w:hAnsi="Noto Sans" w:cs="Noto Sans"/>
          <w:b/>
          <w:bCs/>
          <w:color w:val="auto"/>
          <w:szCs w:val="20"/>
        </w:rPr>
        <w:t>t</w:t>
      </w:r>
      <w:r w:rsidRPr="00196B09">
        <w:rPr>
          <w:rFonts w:ascii="Noto Sans" w:hAnsi="Noto Sans" w:cs="Noto Sans"/>
          <w:b/>
          <w:bCs/>
          <w:color w:val="auto"/>
          <w:szCs w:val="20"/>
        </w:rPr>
        <w:t>imeframes</w:t>
      </w:r>
    </w:p>
    <w:tbl>
      <w:tblPr>
        <w:tblStyle w:val="Table-QldBlue"/>
        <w:tblW w:w="5000" w:type="pct"/>
        <w:tblLayout w:type="fixed"/>
        <w:tblLook w:val="0620" w:firstRow="1" w:lastRow="0" w:firstColumn="0" w:lastColumn="0" w:noHBand="1" w:noVBand="1"/>
      </w:tblPr>
      <w:tblGrid>
        <w:gridCol w:w="5239"/>
        <w:gridCol w:w="5241"/>
      </w:tblGrid>
      <w:tr w:rsidR="00196B09" w:rsidRPr="00196B09" w14:paraId="76BCC249" w14:textId="77777777" w:rsidTr="00196B09">
        <w:trPr>
          <w:cnfStyle w:val="100000000000" w:firstRow="1" w:lastRow="0" w:firstColumn="0" w:lastColumn="0" w:oddVBand="0" w:evenVBand="0" w:oddHBand="0" w:evenHBand="0" w:firstRowFirstColumn="0" w:firstRowLastColumn="0" w:lastRowFirstColumn="0" w:lastRowLastColumn="0"/>
        </w:trPr>
        <w:tc>
          <w:tcPr>
            <w:tcW w:w="5105" w:type="dxa"/>
            <w:hideMark/>
          </w:tcPr>
          <w:p w14:paraId="71EED21D" w14:textId="77777777" w:rsidR="00196B09" w:rsidRPr="00196B09" w:rsidRDefault="00196B09" w:rsidP="00196B09">
            <w:pPr>
              <w:pStyle w:val="BodyText"/>
              <w:rPr>
                <w:rFonts w:ascii="Noto Sans" w:hAnsi="Noto Sans" w:cs="Noto Sans"/>
                <w:color w:val="auto"/>
                <w:szCs w:val="20"/>
              </w:rPr>
            </w:pPr>
            <w:bookmarkStart w:id="15" w:name="_Ref13946651"/>
            <w:r w:rsidRPr="00196B09">
              <w:rPr>
                <w:rFonts w:ascii="Noto Sans" w:hAnsi="Noto Sans" w:cs="Noto Sans"/>
                <w:color w:val="auto"/>
                <w:szCs w:val="20"/>
              </w:rPr>
              <w:t>Activity/Phase</w:t>
            </w:r>
          </w:p>
        </w:tc>
        <w:tc>
          <w:tcPr>
            <w:tcW w:w="5107" w:type="dxa"/>
            <w:hideMark/>
          </w:tcPr>
          <w:p w14:paraId="71FFA07D" w14:textId="7D0CFA0A" w:rsidR="00196B09" w:rsidRPr="00196B09" w:rsidRDefault="00196B09" w:rsidP="00196B09">
            <w:pPr>
              <w:pStyle w:val="BodyText"/>
              <w:rPr>
                <w:rFonts w:ascii="Noto Sans" w:hAnsi="Noto Sans" w:cs="Noto Sans"/>
                <w:color w:val="auto"/>
                <w:szCs w:val="20"/>
              </w:rPr>
            </w:pPr>
            <w:r w:rsidRPr="00196B09">
              <w:rPr>
                <w:rFonts w:ascii="Noto Sans" w:hAnsi="Noto Sans" w:cs="Noto Sans"/>
                <w:color w:val="auto"/>
                <w:szCs w:val="20"/>
              </w:rPr>
              <w:t xml:space="preserve">Anticipated </w:t>
            </w:r>
            <w:r w:rsidR="008E7565">
              <w:rPr>
                <w:rFonts w:ascii="Noto Sans" w:hAnsi="Noto Sans" w:cs="Noto Sans"/>
                <w:color w:val="auto"/>
                <w:szCs w:val="20"/>
              </w:rPr>
              <w:t>t</w:t>
            </w:r>
            <w:r w:rsidRPr="00196B09">
              <w:rPr>
                <w:rFonts w:ascii="Noto Sans" w:hAnsi="Noto Sans" w:cs="Noto Sans"/>
                <w:color w:val="auto"/>
                <w:szCs w:val="20"/>
              </w:rPr>
              <w:t xml:space="preserve">iming </w:t>
            </w:r>
          </w:p>
        </w:tc>
      </w:tr>
      <w:tr w:rsidR="00196B09" w:rsidRPr="00196B09" w14:paraId="255E92E5" w14:textId="77777777" w:rsidTr="005E11C1">
        <w:tc>
          <w:tcPr>
            <w:tcW w:w="5105" w:type="dxa"/>
            <w:shd w:val="clear" w:color="auto" w:fill="E6E6E6"/>
            <w:hideMark/>
          </w:tcPr>
          <w:p w14:paraId="4276537F" w14:textId="77777777" w:rsidR="00196B09" w:rsidRPr="005E11C1" w:rsidRDefault="00196B09" w:rsidP="00196B09">
            <w:pPr>
              <w:pStyle w:val="BodyText"/>
              <w:rPr>
                <w:rFonts w:ascii="Noto Sans" w:hAnsi="Noto Sans" w:cs="Noto Sans"/>
                <w:b/>
                <w:bCs/>
                <w:color w:val="auto"/>
                <w:szCs w:val="20"/>
              </w:rPr>
            </w:pPr>
            <w:r w:rsidRPr="005E11C1">
              <w:rPr>
                <w:rFonts w:ascii="Noto Sans" w:hAnsi="Noto Sans" w:cs="Noto Sans"/>
                <w:b/>
                <w:bCs/>
                <w:color w:val="auto"/>
                <w:szCs w:val="20"/>
              </w:rPr>
              <w:t>Engagement commencement</w:t>
            </w:r>
          </w:p>
        </w:tc>
        <w:tc>
          <w:tcPr>
            <w:tcW w:w="5107" w:type="dxa"/>
          </w:tcPr>
          <w:p w14:paraId="506DF50B" w14:textId="77777777" w:rsidR="00196B09" w:rsidRPr="00196B09" w:rsidRDefault="00196B09" w:rsidP="00196B09">
            <w:pPr>
              <w:pStyle w:val="BodyText"/>
              <w:rPr>
                <w:rFonts w:ascii="Noto Sans" w:hAnsi="Noto Sans" w:cs="Noto Sans"/>
                <w:color w:val="auto"/>
                <w:szCs w:val="20"/>
              </w:rPr>
            </w:pPr>
          </w:p>
        </w:tc>
      </w:tr>
      <w:tr w:rsidR="00196B09" w:rsidRPr="00196B09" w14:paraId="38E670A6" w14:textId="77777777" w:rsidTr="005E11C1">
        <w:tc>
          <w:tcPr>
            <w:tcW w:w="5105" w:type="dxa"/>
            <w:shd w:val="clear" w:color="auto" w:fill="E6E6E6"/>
            <w:hideMark/>
          </w:tcPr>
          <w:p w14:paraId="3836243F" w14:textId="77777777" w:rsidR="00196B09" w:rsidRPr="005E11C1" w:rsidRDefault="00196B09" w:rsidP="00196B09">
            <w:pPr>
              <w:pStyle w:val="BodyText"/>
              <w:rPr>
                <w:rFonts w:ascii="Noto Sans" w:hAnsi="Noto Sans" w:cs="Noto Sans"/>
                <w:b/>
                <w:bCs/>
                <w:color w:val="auto"/>
                <w:szCs w:val="20"/>
                <w:highlight w:val="yellow"/>
              </w:rPr>
            </w:pPr>
            <w:r w:rsidRPr="005E11C1">
              <w:rPr>
                <w:rFonts w:ascii="Noto Sans" w:hAnsi="Noto Sans" w:cs="Noto Sans"/>
                <w:b/>
                <w:bCs/>
                <w:color w:val="auto"/>
                <w:szCs w:val="20"/>
                <w:highlight w:val="yellow"/>
              </w:rPr>
              <w:t>Milestone 1</w:t>
            </w:r>
          </w:p>
        </w:tc>
        <w:tc>
          <w:tcPr>
            <w:tcW w:w="5107" w:type="dxa"/>
          </w:tcPr>
          <w:p w14:paraId="1019628D" w14:textId="77777777" w:rsidR="00196B09" w:rsidRPr="00196B09" w:rsidRDefault="00196B09" w:rsidP="00196B09">
            <w:pPr>
              <w:pStyle w:val="BodyText"/>
              <w:rPr>
                <w:rFonts w:ascii="Noto Sans" w:hAnsi="Noto Sans" w:cs="Noto Sans"/>
                <w:color w:val="auto"/>
                <w:szCs w:val="20"/>
              </w:rPr>
            </w:pPr>
          </w:p>
        </w:tc>
      </w:tr>
      <w:tr w:rsidR="00196B09" w:rsidRPr="00196B09" w14:paraId="70726271" w14:textId="77777777" w:rsidTr="005E11C1">
        <w:tc>
          <w:tcPr>
            <w:tcW w:w="5105" w:type="dxa"/>
            <w:shd w:val="clear" w:color="auto" w:fill="E6E6E6"/>
            <w:hideMark/>
          </w:tcPr>
          <w:p w14:paraId="7B7C5755" w14:textId="77777777" w:rsidR="00196B09" w:rsidRPr="005E11C1" w:rsidRDefault="00196B09" w:rsidP="00196B09">
            <w:pPr>
              <w:pStyle w:val="BodyText"/>
              <w:rPr>
                <w:rFonts w:ascii="Noto Sans" w:hAnsi="Noto Sans" w:cs="Noto Sans"/>
                <w:b/>
                <w:bCs/>
                <w:color w:val="auto"/>
                <w:szCs w:val="20"/>
                <w:highlight w:val="yellow"/>
              </w:rPr>
            </w:pPr>
            <w:r w:rsidRPr="005E11C1">
              <w:rPr>
                <w:rFonts w:ascii="Noto Sans" w:hAnsi="Noto Sans" w:cs="Noto Sans"/>
                <w:b/>
                <w:bCs/>
                <w:color w:val="auto"/>
                <w:szCs w:val="20"/>
                <w:highlight w:val="yellow"/>
              </w:rPr>
              <w:t>Milestone 2</w:t>
            </w:r>
          </w:p>
        </w:tc>
        <w:tc>
          <w:tcPr>
            <w:tcW w:w="5107" w:type="dxa"/>
          </w:tcPr>
          <w:p w14:paraId="6C2F5F92" w14:textId="77777777" w:rsidR="00196B09" w:rsidRPr="00196B09" w:rsidRDefault="00196B09" w:rsidP="00196B09">
            <w:pPr>
              <w:pStyle w:val="BodyText"/>
              <w:rPr>
                <w:rFonts w:ascii="Noto Sans" w:hAnsi="Noto Sans" w:cs="Noto Sans"/>
                <w:color w:val="auto"/>
                <w:szCs w:val="20"/>
              </w:rPr>
            </w:pPr>
          </w:p>
        </w:tc>
      </w:tr>
      <w:tr w:rsidR="00196B09" w:rsidRPr="00196B09" w14:paraId="0CF565C9" w14:textId="77777777" w:rsidTr="005E11C1">
        <w:tc>
          <w:tcPr>
            <w:tcW w:w="5105" w:type="dxa"/>
            <w:shd w:val="clear" w:color="auto" w:fill="E6E6E6"/>
          </w:tcPr>
          <w:p w14:paraId="6F37735F" w14:textId="77777777" w:rsidR="00196B09" w:rsidRPr="005E11C1" w:rsidRDefault="00196B09" w:rsidP="00196B09">
            <w:pPr>
              <w:pStyle w:val="BodyText"/>
              <w:rPr>
                <w:rFonts w:ascii="Noto Sans" w:hAnsi="Noto Sans" w:cs="Noto Sans"/>
                <w:b/>
                <w:bCs/>
                <w:color w:val="auto"/>
                <w:szCs w:val="20"/>
              </w:rPr>
            </w:pPr>
          </w:p>
        </w:tc>
        <w:tc>
          <w:tcPr>
            <w:tcW w:w="5107" w:type="dxa"/>
          </w:tcPr>
          <w:p w14:paraId="3D51FA20" w14:textId="77777777" w:rsidR="00196B09" w:rsidRPr="00196B09" w:rsidRDefault="00196B09" w:rsidP="00196B09">
            <w:pPr>
              <w:pStyle w:val="BodyText"/>
              <w:rPr>
                <w:rFonts w:ascii="Noto Sans" w:hAnsi="Noto Sans" w:cs="Noto Sans"/>
                <w:color w:val="auto"/>
                <w:szCs w:val="20"/>
              </w:rPr>
            </w:pPr>
          </w:p>
        </w:tc>
      </w:tr>
      <w:tr w:rsidR="00196B09" w:rsidRPr="00196B09" w14:paraId="5D089912" w14:textId="77777777" w:rsidTr="005E11C1">
        <w:tc>
          <w:tcPr>
            <w:tcW w:w="5105" w:type="dxa"/>
            <w:shd w:val="clear" w:color="auto" w:fill="E6E6E6"/>
          </w:tcPr>
          <w:p w14:paraId="3D4E806C" w14:textId="77777777" w:rsidR="00196B09" w:rsidRPr="005E11C1" w:rsidRDefault="00196B09" w:rsidP="00196B09">
            <w:pPr>
              <w:pStyle w:val="BodyText"/>
              <w:rPr>
                <w:rFonts w:ascii="Noto Sans" w:hAnsi="Noto Sans" w:cs="Noto Sans"/>
                <w:b/>
                <w:bCs/>
                <w:color w:val="auto"/>
                <w:szCs w:val="20"/>
              </w:rPr>
            </w:pPr>
          </w:p>
        </w:tc>
        <w:tc>
          <w:tcPr>
            <w:tcW w:w="5107" w:type="dxa"/>
          </w:tcPr>
          <w:p w14:paraId="07A1961D" w14:textId="77777777" w:rsidR="00196B09" w:rsidRPr="00196B09" w:rsidRDefault="00196B09" w:rsidP="00196B09">
            <w:pPr>
              <w:pStyle w:val="BodyText"/>
              <w:rPr>
                <w:rFonts w:ascii="Noto Sans" w:hAnsi="Noto Sans" w:cs="Noto Sans"/>
                <w:color w:val="auto"/>
                <w:szCs w:val="20"/>
              </w:rPr>
            </w:pPr>
          </w:p>
        </w:tc>
      </w:tr>
      <w:tr w:rsidR="00196B09" w:rsidRPr="00196B09" w14:paraId="4E8E3E6A" w14:textId="77777777" w:rsidTr="005E11C1">
        <w:tc>
          <w:tcPr>
            <w:tcW w:w="5105" w:type="dxa"/>
            <w:shd w:val="clear" w:color="auto" w:fill="E6E6E6"/>
            <w:hideMark/>
          </w:tcPr>
          <w:p w14:paraId="2DE52CC5" w14:textId="77777777" w:rsidR="00196B09" w:rsidRPr="005E11C1" w:rsidRDefault="00196B09" w:rsidP="00196B09">
            <w:pPr>
              <w:pStyle w:val="BodyText"/>
              <w:rPr>
                <w:rFonts w:ascii="Noto Sans" w:hAnsi="Noto Sans" w:cs="Noto Sans"/>
                <w:b/>
                <w:bCs/>
                <w:color w:val="auto"/>
                <w:szCs w:val="20"/>
              </w:rPr>
            </w:pPr>
            <w:r w:rsidRPr="005E11C1">
              <w:rPr>
                <w:rFonts w:ascii="Noto Sans" w:hAnsi="Noto Sans" w:cs="Noto Sans"/>
                <w:b/>
                <w:bCs/>
                <w:color w:val="auto"/>
                <w:szCs w:val="20"/>
              </w:rPr>
              <w:t>Planning phase complete</w:t>
            </w:r>
          </w:p>
        </w:tc>
        <w:tc>
          <w:tcPr>
            <w:tcW w:w="5107" w:type="dxa"/>
          </w:tcPr>
          <w:p w14:paraId="4BF34441" w14:textId="77777777" w:rsidR="00196B09" w:rsidRPr="00196B09" w:rsidRDefault="00196B09" w:rsidP="00196B09">
            <w:pPr>
              <w:pStyle w:val="BodyText"/>
              <w:rPr>
                <w:rFonts w:ascii="Noto Sans" w:hAnsi="Noto Sans" w:cs="Noto Sans"/>
                <w:color w:val="auto"/>
                <w:szCs w:val="20"/>
              </w:rPr>
            </w:pPr>
          </w:p>
        </w:tc>
      </w:tr>
    </w:tbl>
    <w:bookmarkEnd w:id="15"/>
    <w:p w14:paraId="41FD4951" w14:textId="77777777" w:rsidR="00196B09" w:rsidRPr="00196B09" w:rsidRDefault="00196B09" w:rsidP="00196B09">
      <w:pPr>
        <w:pStyle w:val="BodyText"/>
        <w:rPr>
          <w:rFonts w:ascii="Noto Sans" w:hAnsi="Noto Sans" w:cs="Noto Sans"/>
          <w:color w:val="auto"/>
          <w:szCs w:val="20"/>
        </w:rPr>
      </w:pPr>
      <w:r w:rsidRPr="00196B09">
        <w:rPr>
          <w:rFonts w:ascii="Noto Sans" w:hAnsi="Noto Sans" w:cs="Noto Sans"/>
          <w:color w:val="auto"/>
          <w:szCs w:val="20"/>
        </w:rPr>
        <w:t>Table 6 outlines the key milestones currently anticipated for the subsequent development of the detailed business case. These dates will be confirmed during the planning phase.</w:t>
      </w:r>
    </w:p>
    <w:p w14:paraId="2CF275FA" w14:textId="18059F81" w:rsidR="00196B09" w:rsidRPr="00196B09" w:rsidRDefault="00196B09" w:rsidP="00196B09">
      <w:pPr>
        <w:pStyle w:val="BodyText"/>
        <w:rPr>
          <w:rFonts w:ascii="Noto Sans" w:hAnsi="Noto Sans" w:cs="Noto Sans"/>
          <w:b/>
          <w:bCs/>
          <w:color w:val="auto"/>
          <w:szCs w:val="20"/>
        </w:rPr>
      </w:pPr>
      <w:bookmarkStart w:id="16" w:name="_Ref82096695"/>
      <w:r w:rsidRPr="00196B09">
        <w:rPr>
          <w:rFonts w:ascii="Noto Sans" w:hAnsi="Noto Sans" w:cs="Noto Sans"/>
          <w:b/>
          <w:bCs/>
          <w:color w:val="auto"/>
          <w:szCs w:val="20"/>
        </w:rPr>
        <w:t xml:space="preserve">Table </w:t>
      </w:r>
      <w:r w:rsidRPr="00196B09">
        <w:rPr>
          <w:rFonts w:ascii="Noto Sans" w:hAnsi="Noto Sans" w:cs="Noto Sans"/>
          <w:b/>
          <w:bCs/>
          <w:color w:val="auto"/>
          <w:szCs w:val="20"/>
        </w:rPr>
        <w:fldChar w:fldCharType="begin"/>
      </w:r>
      <w:r w:rsidRPr="00196B09">
        <w:rPr>
          <w:rFonts w:ascii="Noto Sans" w:hAnsi="Noto Sans" w:cs="Noto Sans"/>
          <w:b/>
          <w:bCs/>
          <w:color w:val="auto"/>
          <w:szCs w:val="20"/>
        </w:rPr>
        <w:instrText xml:space="preserve"> SEQ Table \* ARABIC </w:instrText>
      </w:r>
      <w:r w:rsidRPr="00196B09">
        <w:rPr>
          <w:rFonts w:ascii="Noto Sans" w:hAnsi="Noto Sans" w:cs="Noto Sans"/>
          <w:b/>
          <w:bCs/>
          <w:color w:val="auto"/>
          <w:szCs w:val="20"/>
        </w:rPr>
        <w:fldChar w:fldCharType="separate"/>
      </w:r>
      <w:r w:rsidRPr="00196B09">
        <w:rPr>
          <w:rFonts w:ascii="Noto Sans" w:hAnsi="Noto Sans" w:cs="Noto Sans"/>
          <w:b/>
          <w:bCs/>
          <w:color w:val="auto"/>
          <w:szCs w:val="20"/>
        </w:rPr>
        <w:t>6</w:t>
      </w:r>
      <w:r w:rsidRPr="00196B09">
        <w:rPr>
          <w:rFonts w:ascii="Noto Sans" w:hAnsi="Noto Sans" w:cs="Noto Sans"/>
          <w:color w:val="auto"/>
          <w:szCs w:val="20"/>
        </w:rPr>
        <w:fldChar w:fldCharType="end"/>
      </w:r>
      <w:bookmarkEnd w:id="16"/>
      <w:r w:rsidRPr="00196B09">
        <w:rPr>
          <w:rFonts w:ascii="Noto Sans" w:hAnsi="Noto Sans" w:cs="Noto Sans"/>
          <w:b/>
          <w:bCs/>
          <w:color w:val="auto"/>
          <w:szCs w:val="20"/>
        </w:rPr>
        <w:t xml:space="preserve">: Business Case </w:t>
      </w:r>
      <w:r w:rsidR="008E7565">
        <w:rPr>
          <w:rFonts w:ascii="Noto Sans" w:hAnsi="Noto Sans" w:cs="Noto Sans"/>
          <w:b/>
          <w:bCs/>
          <w:color w:val="auto"/>
          <w:szCs w:val="20"/>
        </w:rPr>
        <w:t>d</w:t>
      </w:r>
      <w:r w:rsidRPr="00196B09">
        <w:rPr>
          <w:rFonts w:ascii="Noto Sans" w:hAnsi="Noto Sans" w:cs="Noto Sans"/>
          <w:b/>
          <w:bCs/>
          <w:color w:val="auto"/>
          <w:szCs w:val="20"/>
        </w:rPr>
        <w:t xml:space="preserve">evelopment </w:t>
      </w:r>
      <w:r w:rsidR="008E7565">
        <w:rPr>
          <w:rFonts w:ascii="Noto Sans" w:hAnsi="Noto Sans" w:cs="Noto Sans"/>
          <w:b/>
          <w:bCs/>
          <w:color w:val="auto"/>
          <w:szCs w:val="20"/>
        </w:rPr>
        <w:t>t</w:t>
      </w:r>
      <w:r w:rsidRPr="00196B09">
        <w:rPr>
          <w:rFonts w:ascii="Noto Sans" w:hAnsi="Noto Sans" w:cs="Noto Sans"/>
          <w:b/>
          <w:bCs/>
          <w:color w:val="auto"/>
          <w:szCs w:val="20"/>
        </w:rPr>
        <w:t>imeframes</w:t>
      </w:r>
    </w:p>
    <w:tbl>
      <w:tblPr>
        <w:tblStyle w:val="Table-QldBlue"/>
        <w:tblW w:w="5000" w:type="pct"/>
        <w:tblLayout w:type="fixed"/>
        <w:tblLook w:val="0620" w:firstRow="1" w:lastRow="0" w:firstColumn="0" w:lastColumn="0" w:noHBand="1" w:noVBand="1"/>
      </w:tblPr>
      <w:tblGrid>
        <w:gridCol w:w="5239"/>
        <w:gridCol w:w="5241"/>
      </w:tblGrid>
      <w:tr w:rsidR="00196B09" w:rsidRPr="00196B09" w14:paraId="1DD785C0" w14:textId="77777777" w:rsidTr="00196B09">
        <w:trPr>
          <w:cnfStyle w:val="100000000000" w:firstRow="1" w:lastRow="0" w:firstColumn="0" w:lastColumn="0" w:oddVBand="0" w:evenVBand="0" w:oddHBand="0" w:evenHBand="0" w:firstRowFirstColumn="0" w:firstRowLastColumn="0" w:lastRowFirstColumn="0" w:lastRowLastColumn="0"/>
        </w:trPr>
        <w:tc>
          <w:tcPr>
            <w:tcW w:w="5105" w:type="dxa"/>
            <w:hideMark/>
          </w:tcPr>
          <w:p w14:paraId="6CA4D195" w14:textId="77777777" w:rsidR="00196B09" w:rsidRPr="00196B09" w:rsidRDefault="00196B09" w:rsidP="00196B09">
            <w:pPr>
              <w:pStyle w:val="BodyText"/>
              <w:rPr>
                <w:rFonts w:ascii="Noto Sans" w:hAnsi="Noto Sans" w:cs="Noto Sans"/>
                <w:color w:val="auto"/>
                <w:szCs w:val="20"/>
              </w:rPr>
            </w:pPr>
            <w:r w:rsidRPr="00196B09">
              <w:rPr>
                <w:rFonts w:ascii="Noto Sans" w:hAnsi="Noto Sans" w:cs="Noto Sans"/>
                <w:color w:val="auto"/>
                <w:szCs w:val="20"/>
              </w:rPr>
              <w:t>Activity/Phase</w:t>
            </w:r>
          </w:p>
        </w:tc>
        <w:tc>
          <w:tcPr>
            <w:tcW w:w="5107" w:type="dxa"/>
            <w:hideMark/>
          </w:tcPr>
          <w:p w14:paraId="0A093233" w14:textId="77777777" w:rsidR="00196B09" w:rsidRPr="00196B09" w:rsidRDefault="00196B09" w:rsidP="00196B09">
            <w:pPr>
              <w:pStyle w:val="BodyText"/>
              <w:rPr>
                <w:rFonts w:ascii="Noto Sans" w:hAnsi="Noto Sans" w:cs="Noto Sans"/>
                <w:color w:val="auto"/>
                <w:szCs w:val="20"/>
              </w:rPr>
            </w:pPr>
            <w:r w:rsidRPr="00196B09">
              <w:rPr>
                <w:rFonts w:ascii="Noto Sans" w:hAnsi="Noto Sans" w:cs="Noto Sans"/>
                <w:color w:val="auto"/>
                <w:szCs w:val="20"/>
              </w:rPr>
              <w:t xml:space="preserve">Anticipated timing </w:t>
            </w:r>
          </w:p>
        </w:tc>
      </w:tr>
      <w:tr w:rsidR="00196B09" w:rsidRPr="00196B09" w14:paraId="20AE37D6" w14:textId="77777777" w:rsidTr="009A7ECA">
        <w:tc>
          <w:tcPr>
            <w:tcW w:w="5105" w:type="dxa"/>
            <w:shd w:val="clear" w:color="auto" w:fill="E7E6E6" w:themeFill="background2"/>
            <w:hideMark/>
          </w:tcPr>
          <w:p w14:paraId="7032EB91" w14:textId="77777777" w:rsidR="00196B09" w:rsidRPr="009A7ECA" w:rsidRDefault="00196B09" w:rsidP="00196B09">
            <w:pPr>
              <w:pStyle w:val="BodyText"/>
              <w:rPr>
                <w:rFonts w:ascii="Noto Sans" w:hAnsi="Noto Sans" w:cs="Noto Sans"/>
                <w:b/>
                <w:bCs/>
                <w:color w:val="auto"/>
                <w:szCs w:val="20"/>
              </w:rPr>
            </w:pPr>
            <w:r w:rsidRPr="009A7ECA">
              <w:rPr>
                <w:rFonts w:ascii="Noto Sans" w:hAnsi="Noto Sans" w:cs="Noto Sans"/>
                <w:b/>
                <w:bCs/>
                <w:color w:val="auto"/>
                <w:szCs w:val="20"/>
              </w:rPr>
              <w:t>Initiation complete</w:t>
            </w:r>
          </w:p>
        </w:tc>
        <w:tc>
          <w:tcPr>
            <w:tcW w:w="5107" w:type="dxa"/>
          </w:tcPr>
          <w:p w14:paraId="6C840B31" w14:textId="77777777" w:rsidR="00196B09" w:rsidRPr="00196B09" w:rsidRDefault="00196B09" w:rsidP="00196B09">
            <w:pPr>
              <w:pStyle w:val="BodyText"/>
              <w:rPr>
                <w:rFonts w:ascii="Noto Sans" w:hAnsi="Noto Sans" w:cs="Noto Sans"/>
                <w:color w:val="auto"/>
                <w:szCs w:val="20"/>
              </w:rPr>
            </w:pPr>
          </w:p>
        </w:tc>
      </w:tr>
      <w:tr w:rsidR="00196B09" w:rsidRPr="00196B09" w14:paraId="01A4CC2A" w14:textId="77777777" w:rsidTr="009A7ECA">
        <w:tc>
          <w:tcPr>
            <w:tcW w:w="5105" w:type="dxa"/>
            <w:shd w:val="clear" w:color="auto" w:fill="E7E6E6" w:themeFill="background2"/>
            <w:hideMark/>
          </w:tcPr>
          <w:p w14:paraId="56A0C8E9" w14:textId="77777777" w:rsidR="00196B09" w:rsidRPr="009A7ECA" w:rsidRDefault="00196B09" w:rsidP="00196B09">
            <w:pPr>
              <w:pStyle w:val="BodyText"/>
              <w:rPr>
                <w:rFonts w:ascii="Noto Sans" w:hAnsi="Noto Sans" w:cs="Noto Sans"/>
                <w:b/>
                <w:bCs/>
                <w:color w:val="auto"/>
                <w:szCs w:val="20"/>
                <w:highlight w:val="yellow"/>
              </w:rPr>
            </w:pPr>
            <w:r w:rsidRPr="009A7ECA">
              <w:rPr>
                <w:rFonts w:ascii="Noto Sans" w:hAnsi="Noto Sans" w:cs="Noto Sans"/>
                <w:b/>
                <w:bCs/>
                <w:color w:val="auto"/>
                <w:szCs w:val="20"/>
                <w:highlight w:val="yellow"/>
              </w:rPr>
              <w:t>Milestone 1</w:t>
            </w:r>
          </w:p>
        </w:tc>
        <w:tc>
          <w:tcPr>
            <w:tcW w:w="5107" w:type="dxa"/>
          </w:tcPr>
          <w:p w14:paraId="71486703" w14:textId="77777777" w:rsidR="00196B09" w:rsidRPr="00196B09" w:rsidRDefault="00196B09" w:rsidP="00196B09">
            <w:pPr>
              <w:pStyle w:val="BodyText"/>
              <w:rPr>
                <w:rFonts w:ascii="Noto Sans" w:hAnsi="Noto Sans" w:cs="Noto Sans"/>
                <w:color w:val="auto"/>
                <w:szCs w:val="20"/>
              </w:rPr>
            </w:pPr>
          </w:p>
        </w:tc>
      </w:tr>
      <w:tr w:rsidR="00196B09" w:rsidRPr="00196B09" w14:paraId="3803CF63" w14:textId="77777777" w:rsidTr="009A7ECA">
        <w:tc>
          <w:tcPr>
            <w:tcW w:w="5105" w:type="dxa"/>
            <w:shd w:val="clear" w:color="auto" w:fill="E7E6E6" w:themeFill="background2"/>
            <w:hideMark/>
          </w:tcPr>
          <w:p w14:paraId="2A39144B" w14:textId="77777777" w:rsidR="00196B09" w:rsidRPr="009A7ECA" w:rsidRDefault="00196B09" w:rsidP="00196B09">
            <w:pPr>
              <w:pStyle w:val="BodyText"/>
              <w:rPr>
                <w:rFonts w:ascii="Noto Sans" w:hAnsi="Noto Sans" w:cs="Noto Sans"/>
                <w:b/>
                <w:bCs/>
                <w:color w:val="auto"/>
                <w:szCs w:val="20"/>
                <w:highlight w:val="yellow"/>
              </w:rPr>
            </w:pPr>
            <w:r w:rsidRPr="009A7ECA">
              <w:rPr>
                <w:rFonts w:ascii="Noto Sans" w:hAnsi="Noto Sans" w:cs="Noto Sans"/>
                <w:b/>
                <w:bCs/>
                <w:color w:val="auto"/>
                <w:szCs w:val="20"/>
                <w:highlight w:val="yellow"/>
              </w:rPr>
              <w:t>Milestone 2</w:t>
            </w:r>
          </w:p>
        </w:tc>
        <w:tc>
          <w:tcPr>
            <w:tcW w:w="5107" w:type="dxa"/>
          </w:tcPr>
          <w:p w14:paraId="6ACC3B17" w14:textId="77777777" w:rsidR="00196B09" w:rsidRPr="00196B09" w:rsidRDefault="00196B09" w:rsidP="00196B09">
            <w:pPr>
              <w:pStyle w:val="BodyText"/>
              <w:rPr>
                <w:rFonts w:ascii="Noto Sans" w:hAnsi="Noto Sans" w:cs="Noto Sans"/>
                <w:color w:val="auto"/>
                <w:szCs w:val="20"/>
              </w:rPr>
            </w:pPr>
          </w:p>
        </w:tc>
      </w:tr>
      <w:tr w:rsidR="00196B09" w:rsidRPr="00196B09" w14:paraId="58F5010F" w14:textId="77777777" w:rsidTr="009A7ECA">
        <w:tc>
          <w:tcPr>
            <w:tcW w:w="5105" w:type="dxa"/>
            <w:shd w:val="clear" w:color="auto" w:fill="E7E6E6" w:themeFill="background2"/>
            <w:hideMark/>
          </w:tcPr>
          <w:p w14:paraId="0537EC19" w14:textId="77777777" w:rsidR="00196B09" w:rsidRPr="009A7ECA" w:rsidRDefault="00196B09" w:rsidP="00196B09">
            <w:pPr>
              <w:pStyle w:val="BodyText"/>
              <w:rPr>
                <w:rFonts w:ascii="Noto Sans" w:hAnsi="Noto Sans" w:cs="Noto Sans"/>
                <w:b/>
                <w:bCs/>
                <w:color w:val="auto"/>
                <w:szCs w:val="20"/>
              </w:rPr>
            </w:pPr>
            <w:r w:rsidRPr="009A7ECA">
              <w:rPr>
                <w:rFonts w:ascii="Noto Sans" w:hAnsi="Noto Sans" w:cs="Noto Sans"/>
                <w:b/>
                <w:bCs/>
                <w:color w:val="auto"/>
                <w:szCs w:val="20"/>
              </w:rPr>
              <w:t>Development phase complete</w:t>
            </w:r>
          </w:p>
        </w:tc>
        <w:tc>
          <w:tcPr>
            <w:tcW w:w="5107" w:type="dxa"/>
          </w:tcPr>
          <w:p w14:paraId="4D693A79" w14:textId="77777777" w:rsidR="00196B09" w:rsidRPr="00196B09" w:rsidRDefault="00196B09" w:rsidP="00196B09">
            <w:pPr>
              <w:pStyle w:val="BodyText"/>
              <w:rPr>
                <w:rFonts w:ascii="Noto Sans" w:hAnsi="Noto Sans" w:cs="Noto Sans"/>
                <w:color w:val="auto"/>
                <w:szCs w:val="20"/>
              </w:rPr>
            </w:pPr>
          </w:p>
        </w:tc>
      </w:tr>
      <w:tr w:rsidR="00196B09" w:rsidRPr="00196B09" w14:paraId="44349E1D" w14:textId="77777777" w:rsidTr="009A7ECA">
        <w:tc>
          <w:tcPr>
            <w:tcW w:w="5105" w:type="dxa"/>
            <w:shd w:val="clear" w:color="auto" w:fill="E7E6E6" w:themeFill="background2"/>
            <w:hideMark/>
          </w:tcPr>
          <w:p w14:paraId="4A3672C4" w14:textId="77777777" w:rsidR="00196B09" w:rsidRPr="009A7ECA" w:rsidRDefault="00196B09" w:rsidP="00196B09">
            <w:pPr>
              <w:pStyle w:val="BodyText"/>
              <w:rPr>
                <w:rFonts w:ascii="Noto Sans" w:hAnsi="Noto Sans" w:cs="Noto Sans"/>
                <w:b/>
                <w:bCs/>
                <w:color w:val="auto"/>
                <w:szCs w:val="20"/>
              </w:rPr>
            </w:pPr>
            <w:r w:rsidRPr="009A7ECA">
              <w:rPr>
                <w:rFonts w:ascii="Noto Sans" w:hAnsi="Noto Sans" w:cs="Noto Sans"/>
                <w:b/>
                <w:bCs/>
                <w:color w:val="auto"/>
                <w:szCs w:val="20"/>
              </w:rPr>
              <w:lastRenderedPageBreak/>
              <w:t>Business case draft complete</w:t>
            </w:r>
          </w:p>
        </w:tc>
        <w:tc>
          <w:tcPr>
            <w:tcW w:w="5107" w:type="dxa"/>
          </w:tcPr>
          <w:p w14:paraId="25DDACA3" w14:textId="77777777" w:rsidR="00196B09" w:rsidRPr="00196B09" w:rsidRDefault="00196B09" w:rsidP="00196B09">
            <w:pPr>
              <w:pStyle w:val="BodyText"/>
              <w:rPr>
                <w:rFonts w:ascii="Noto Sans" w:hAnsi="Noto Sans" w:cs="Noto Sans"/>
                <w:color w:val="auto"/>
                <w:szCs w:val="20"/>
              </w:rPr>
            </w:pPr>
          </w:p>
        </w:tc>
      </w:tr>
      <w:tr w:rsidR="00196B09" w:rsidRPr="00196B09" w14:paraId="762B86E8" w14:textId="77777777" w:rsidTr="009A7ECA">
        <w:tc>
          <w:tcPr>
            <w:tcW w:w="5105" w:type="dxa"/>
            <w:shd w:val="clear" w:color="auto" w:fill="E7E6E6" w:themeFill="background2"/>
            <w:hideMark/>
          </w:tcPr>
          <w:p w14:paraId="31A2A184" w14:textId="77777777" w:rsidR="00196B09" w:rsidRPr="009A7ECA" w:rsidRDefault="00196B09" w:rsidP="00196B09">
            <w:pPr>
              <w:pStyle w:val="BodyText"/>
              <w:rPr>
                <w:rFonts w:ascii="Noto Sans" w:hAnsi="Noto Sans" w:cs="Noto Sans"/>
                <w:b/>
                <w:bCs/>
                <w:color w:val="auto"/>
                <w:szCs w:val="20"/>
              </w:rPr>
            </w:pPr>
            <w:r w:rsidRPr="009A7ECA">
              <w:rPr>
                <w:rFonts w:ascii="Noto Sans" w:hAnsi="Noto Sans" w:cs="Noto Sans"/>
                <w:b/>
                <w:bCs/>
                <w:color w:val="auto"/>
                <w:szCs w:val="20"/>
              </w:rPr>
              <w:t>Close out phase complete (Contract close)</w:t>
            </w:r>
          </w:p>
        </w:tc>
        <w:tc>
          <w:tcPr>
            <w:tcW w:w="5107" w:type="dxa"/>
          </w:tcPr>
          <w:p w14:paraId="471B1CC5" w14:textId="77777777" w:rsidR="00196B09" w:rsidRPr="00196B09" w:rsidRDefault="00196B09" w:rsidP="00196B09">
            <w:pPr>
              <w:pStyle w:val="BodyText"/>
              <w:rPr>
                <w:rFonts w:ascii="Noto Sans" w:hAnsi="Noto Sans" w:cs="Noto Sans"/>
                <w:color w:val="auto"/>
                <w:szCs w:val="20"/>
              </w:rPr>
            </w:pPr>
          </w:p>
        </w:tc>
      </w:tr>
    </w:tbl>
    <w:p w14:paraId="2EB352B0" w14:textId="77777777" w:rsidR="00196B09" w:rsidRPr="00DF7A17" w:rsidRDefault="00196B09" w:rsidP="005E11C1">
      <w:pPr>
        <w:pStyle w:val="BodyText"/>
        <w:rPr>
          <w:rFonts w:cs="Noto Sans"/>
          <w:highlight w:val="cyan"/>
        </w:rPr>
      </w:pPr>
    </w:p>
    <w:sectPr w:rsidR="00196B09" w:rsidRPr="00DF7A17" w:rsidSect="002C3A02">
      <w:headerReference w:type="default" r:id="rId14"/>
      <w:footerReference w:type="default" r:id="rId15"/>
      <w:headerReference w:type="first" r:id="rId16"/>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9121" w14:textId="77777777" w:rsidR="00771A34" w:rsidRDefault="00771A34" w:rsidP="00190C24">
      <w:r>
        <w:separator/>
      </w:r>
    </w:p>
  </w:endnote>
  <w:endnote w:type="continuationSeparator" w:id="0">
    <w:p w14:paraId="35B9119B" w14:textId="77777777" w:rsidR="00771A34" w:rsidRDefault="00771A34"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3FC2DA61" w:rsidR="00D17E7D" w:rsidRDefault="000E0CC2">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68C0AC5F">
              <wp:simplePos x="0" y="0"/>
              <wp:positionH relativeFrom="column">
                <wp:posOffset>-40640</wp:posOffset>
              </wp:positionH>
              <wp:positionV relativeFrom="paragraph">
                <wp:posOffset>187960</wp:posOffset>
              </wp:positionV>
              <wp:extent cx="3298005" cy="523875"/>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8005" cy="523875"/>
                      </a:xfrm>
                      <a:prstGeom prst="rect">
                        <a:avLst/>
                      </a:prstGeom>
                      <a:noFill/>
                      <a:ln w="6350">
                        <a:noFill/>
                      </a:ln>
                    </wps:spPr>
                    <wps:txbx>
                      <w:txbxContent>
                        <w:sdt>
                          <w:sdtPr>
                            <w:rPr>
                              <w:rFonts w:cs="Noto Sans"/>
                              <w:szCs w:val="20"/>
                            </w:rPr>
                            <w:id w:val="1639688573"/>
                            <w:docPartObj>
                              <w:docPartGallery w:val="Page Numbers (Bottom of Page)"/>
                              <w:docPartUnique/>
                            </w:docPartObj>
                          </w:sdtPr>
                          <w:sdtEndPr>
                            <w:rPr>
                              <w:noProof/>
                              <w:color w:val="FFFFFF" w:themeColor="background1"/>
                            </w:rPr>
                          </w:sdtEndPr>
                          <w:sdtContent>
                            <w:p w14:paraId="6D96D874" w14:textId="2A0FD227" w:rsidR="000E0CC2" w:rsidRPr="000E0CC2" w:rsidRDefault="00EC52A1" w:rsidP="000E0CC2">
                              <w:pPr>
                                <w:spacing w:before="120"/>
                                <w:rPr>
                                  <w:rStyle w:val="Heading1Char"/>
                                  <w:rFonts w:cs="Noto Sans"/>
                                  <w:sz w:val="20"/>
                                  <w:szCs w:val="20"/>
                                </w:rPr>
                              </w:pPr>
                              <w:r w:rsidRPr="000E0CC2">
                                <w:rPr>
                                  <w:rFonts w:cs="Noto Sans"/>
                                  <w:color w:val="FFFFFF" w:themeColor="background1"/>
                                  <w:szCs w:val="20"/>
                                </w:rPr>
                                <w:fldChar w:fldCharType="begin"/>
                              </w:r>
                              <w:r w:rsidRPr="000E0CC2">
                                <w:rPr>
                                  <w:rFonts w:cs="Noto Sans"/>
                                  <w:color w:val="FFFFFF" w:themeColor="background1"/>
                                  <w:szCs w:val="20"/>
                                </w:rPr>
                                <w:instrText xml:space="preserve"> PAGE   \* MERGEFORMAT </w:instrText>
                              </w:r>
                              <w:r w:rsidRPr="000E0CC2">
                                <w:rPr>
                                  <w:rFonts w:cs="Noto Sans"/>
                                  <w:color w:val="FFFFFF" w:themeColor="background1"/>
                                  <w:szCs w:val="20"/>
                                </w:rPr>
                                <w:fldChar w:fldCharType="separate"/>
                              </w:r>
                              <w:r w:rsidRPr="000E0CC2">
                                <w:rPr>
                                  <w:rFonts w:cs="Noto Sans"/>
                                  <w:color w:val="FFFFFF" w:themeColor="background1"/>
                                  <w:szCs w:val="20"/>
                                </w:rPr>
                                <w:t>1</w:t>
                              </w:r>
                              <w:r w:rsidRPr="000E0CC2">
                                <w:rPr>
                                  <w:rFonts w:cs="Noto Sans"/>
                                  <w:noProof/>
                                  <w:color w:val="FFFFFF" w:themeColor="background1"/>
                                  <w:szCs w:val="20"/>
                                </w:rPr>
                                <w:fldChar w:fldCharType="end"/>
                              </w:r>
                              <w:r w:rsidRPr="000E0CC2">
                                <w:rPr>
                                  <w:rFonts w:cs="Noto Sans"/>
                                  <w:noProof/>
                                  <w:color w:val="FFFFFF" w:themeColor="background1"/>
                                  <w:szCs w:val="20"/>
                                </w:rPr>
                                <w:t xml:space="preserve"> </w:t>
                              </w:r>
                              <w:r w:rsidRPr="000E0CC2">
                                <w:rPr>
                                  <w:rFonts w:ascii="MS Gothic" w:eastAsia="MS Gothic" w:hAnsi="MS Gothic" w:cs="MS Gothic" w:hint="eastAsia"/>
                                  <w:noProof/>
                                  <w:color w:val="FFFFFF" w:themeColor="background1"/>
                                  <w:szCs w:val="20"/>
                                </w:rPr>
                                <w:t>│</w:t>
                              </w:r>
                              <w:r w:rsidRPr="000E0CC2">
                                <w:rPr>
                                  <w:rFonts w:cs="Noto Sans"/>
                                  <w:noProof/>
                                  <w:color w:val="FFFFFF" w:themeColor="background1"/>
                                  <w:szCs w:val="20"/>
                                </w:rPr>
                                <w:t xml:space="preserve"> </w:t>
                              </w:r>
                              <w:sdt>
                                <w:sdtPr>
                                  <w:rPr>
                                    <w:rStyle w:val="Heading1Char"/>
                                    <w:rFonts w:cs="Noto Sans"/>
                                    <w:b w:val="0"/>
                                    <w:bCs/>
                                    <w:color w:val="FFFFFF" w:themeColor="background1"/>
                                    <w:sz w:val="20"/>
                                    <w:szCs w:val="20"/>
                                  </w:rPr>
                                  <w:alias w:val="Subject"/>
                                  <w:id w:val="1067464912"/>
                                  <w:placeholder>
                                    <w:docPart w:val="836762CD455F4AE59C5A26FCA00D5EE7"/>
                                  </w:placeholder>
                                  <w:dataBinding w:prefixMappings="xmlns:ns0='http://purl.org/dc/elements/1.1/' xmlns:ns1='http://schemas.openxmlformats.org/package/2006/metadata/core-properties' " w:xpath="/ns1:coreProperties[1]/ns0:subject[1]" w:storeItemID="{6C3C8BC8-F283-45AE-878A-BAB7291924A1}"/>
                                  <w:text/>
                                </w:sdtPr>
                                <w:sdtContent>
                                  <w:r w:rsidR="00F31F0E">
                                    <w:rPr>
                                      <w:rStyle w:val="Heading1Char"/>
                                      <w:rFonts w:cs="Noto Sans"/>
                                      <w:b w:val="0"/>
                                      <w:bCs/>
                                      <w:color w:val="FFFFFF" w:themeColor="background1"/>
                                      <w:sz w:val="20"/>
                                      <w:szCs w:val="20"/>
                                    </w:rPr>
                                    <w:t>Business Case Management Services – Detailed Business Case (Generic)</w:t>
                                  </w:r>
                                </w:sdtContent>
                              </w:sdt>
                            </w:p>
                            <w:p w14:paraId="4180BD32" w14:textId="4EFABC12" w:rsidR="00EC52A1" w:rsidRPr="000E0CC2" w:rsidRDefault="00000000" w:rsidP="00EC52A1">
                              <w:pPr>
                                <w:pStyle w:val="Footer"/>
                                <w:rPr>
                                  <w:rFonts w:cs="Noto Sans"/>
                                  <w:color w:val="FFFFFF" w:themeColor="background1"/>
                                  <w:szCs w:val="20"/>
                                </w:rPr>
                              </w:pPr>
                            </w:p>
                          </w:sdtContent>
                        </w:sdt>
                        <w:p w14:paraId="02E70833" w14:textId="77777777" w:rsidR="00EC52A1" w:rsidRPr="000E0CC2" w:rsidRDefault="00EC52A1" w:rsidP="00EC52A1">
                          <w:pPr>
                            <w:rPr>
                              <w:rFonts w:cs="Noto San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2pt;margin-top:14.8pt;width:259.7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" filled="f" stroked="f" strokeweight=".5pt">
              <v:textbox>
                <w:txbxContent>
                  <w:sdt>
                    <w:sdtPr>
                      <w:rPr>
                        <w:rFonts w:cs="Noto Sans"/>
                        <w:szCs w:val="20"/>
                      </w:rPr>
                      <w:id w:val="1639688573"/>
                      <w:docPartObj>
                        <w:docPartGallery w:val="Page Numbers (Bottom of Page)"/>
                        <w:docPartUnique/>
                      </w:docPartObj>
                    </w:sdtPr>
                    <w:sdtEndPr>
                      <w:rPr>
                        <w:noProof/>
                        <w:color w:val="FFFFFF" w:themeColor="background1"/>
                      </w:rPr>
                    </w:sdtEndPr>
                    <w:sdtContent>
                      <w:p w14:paraId="6D96D874" w14:textId="2A0FD227" w:rsidR="000E0CC2" w:rsidRPr="000E0CC2" w:rsidRDefault="00EC52A1" w:rsidP="000E0CC2">
                        <w:pPr>
                          <w:spacing w:before="120"/>
                          <w:rPr>
                            <w:rStyle w:val="Heading1Char"/>
                            <w:rFonts w:cs="Noto Sans"/>
                            <w:sz w:val="20"/>
                            <w:szCs w:val="20"/>
                          </w:rPr>
                        </w:pPr>
                        <w:r w:rsidRPr="000E0CC2">
                          <w:rPr>
                            <w:rFonts w:cs="Noto Sans"/>
                            <w:color w:val="FFFFFF" w:themeColor="background1"/>
                            <w:szCs w:val="20"/>
                          </w:rPr>
                          <w:fldChar w:fldCharType="begin"/>
                        </w:r>
                        <w:r w:rsidRPr="000E0CC2">
                          <w:rPr>
                            <w:rFonts w:cs="Noto Sans"/>
                            <w:color w:val="FFFFFF" w:themeColor="background1"/>
                            <w:szCs w:val="20"/>
                          </w:rPr>
                          <w:instrText xml:space="preserve"> PAGE   \* MERGEFORMAT </w:instrText>
                        </w:r>
                        <w:r w:rsidRPr="000E0CC2">
                          <w:rPr>
                            <w:rFonts w:cs="Noto Sans"/>
                            <w:color w:val="FFFFFF" w:themeColor="background1"/>
                            <w:szCs w:val="20"/>
                          </w:rPr>
                          <w:fldChar w:fldCharType="separate"/>
                        </w:r>
                        <w:r w:rsidRPr="000E0CC2">
                          <w:rPr>
                            <w:rFonts w:cs="Noto Sans"/>
                            <w:color w:val="FFFFFF" w:themeColor="background1"/>
                            <w:szCs w:val="20"/>
                          </w:rPr>
                          <w:t>1</w:t>
                        </w:r>
                        <w:r w:rsidRPr="000E0CC2">
                          <w:rPr>
                            <w:rFonts w:cs="Noto Sans"/>
                            <w:noProof/>
                            <w:color w:val="FFFFFF" w:themeColor="background1"/>
                            <w:szCs w:val="20"/>
                          </w:rPr>
                          <w:fldChar w:fldCharType="end"/>
                        </w:r>
                        <w:r w:rsidRPr="000E0CC2">
                          <w:rPr>
                            <w:rFonts w:cs="Noto Sans"/>
                            <w:noProof/>
                            <w:color w:val="FFFFFF" w:themeColor="background1"/>
                            <w:szCs w:val="20"/>
                          </w:rPr>
                          <w:t xml:space="preserve"> </w:t>
                        </w:r>
                        <w:r w:rsidRPr="000E0CC2">
                          <w:rPr>
                            <w:rFonts w:ascii="MS Gothic" w:eastAsia="MS Gothic" w:hAnsi="MS Gothic" w:cs="MS Gothic" w:hint="eastAsia"/>
                            <w:noProof/>
                            <w:color w:val="FFFFFF" w:themeColor="background1"/>
                            <w:szCs w:val="20"/>
                          </w:rPr>
                          <w:t>│</w:t>
                        </w:r>
                        <w:r w:rsidRPr="000E0CC2">
                          <w:rPr>
                            <w:rFonts w:cs="Noto Sans"/>
                            <w:noProof/>
                            <w:color w:val="FFFFFF" w:themeColor="background1"/>
                            <w:szCs w:val="20"/>
                          </w:rPr>
                          <w:t xml:space="preserve"> </w:t>
                        </w:r>
                        <w:sdt>
                          <w:sdtPr>
                            <w:rPr>
                              <w:rStyle w:val="Heading1Char"/>
                              <w:rFonts w:cs="Noto Sans"/>
                              <w:b w:val="0"/>
                              <w:bCs/>
                              <w:color w:val="FFFFFF" w:themeColor="background1"/>
                              <w:sz w:val="20"/>
                              <w:szCs w:val="20"/>
                            </w:rPr>
                            <w:alias w:val="Subject"/>
                            <w:id w:val="1067464912"/>
                            <w:placeholder>
                              <w:docPart w:val="836762CD455F4AE59C5A26FCA00D5EE7"/>
                            </w:placeholder>
                            <w:dataBinding w:prefixMappings="xmlns:ns0='http://purl.org/dc/elements/1.1/' xmlns:ns1='http://schemas.openxmlformats.org/package/2006/metadata/core-properties' " w:xpath="/ns1:coreProperties[1]/ns0:subject[1]" w:storeItemID="{6C3C8BC8-F283-45AE-878A-BAB7291924A1}"/>
                            <w:text/>
                          </w:sdtPr>
                          <w:sdtContent>
                            <w:r w:rsidR="00F31F0E">
                              <w:rPr>
                                <w:rStyle w:val="Heading1Char"/>
                                <w:rFonts w:cs="Noto Sans"/>
                                <w:b w:val="0"/>
                                <w:bCs/>
                                <w:color w:val="FFFFFF" w:themeColor="background1"/>
                                <w:sz w:val="20"/>
                                <w:szCs w:val="20"/>
                              </w:rPr>
                              <w:t>Business Case Management Services – Detailed Business Case (Generic)</w:t>
                            </w:r>
                          </w:sdtContent>
                        </w:sdt>
                      </w:p>
                      <w:p w14:paraId="4180BD32" w14:textId="4EFABC12" w:rsidR="00EC52A1" w:rsidRPr="000E0CC2" w:rsidRDefault="00000000" w:rsidP="00EC52A1">
                        <w:pPr>
                          <w:pStyle w:val="Footer"/>
                          <w:rPr>
                            <w:rFonts w:cs="Noto Sans"/>
                            <w:color w:val="FFFFFF" w:themeColor="background1"/>
                            <w:szCs w:val="20"/>
                          </w:rPr>
                        </w:pPr>
                      </w:p>
                    </w:sdtContent>
                  </w:sdt>
                  <w:p w14:paraId="02E70833" w14:textId="77777777" w:rsidR="00EC52A1" w:rsidRPr="000E0CC2" w:rsidRDefault="00EC52A1" w:rsidP="00EC52A1">
                    <w:pPr>
                      <w:rPr>
                        <w:rFonts w:cs="Noto Sans"/>
                        <w:szCs w:val="20"/>
                      </w:rPr>
                    </w:pPr>
                  </w:p>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sidR="002C3A02">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55232157" w:rsidR="00D17E7D" w:rsidRDefault="00D17E7D">
    <w:pPr>
      <w:pStyle w:val="Footer"/>
    </w:pP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7813" w14:textId="77777777" w:rsidR="00771A34" w:rsidRDefault="00771A34" w:rsidP="00190C24">
      <w:r>
        <w:separator/>
      </w:r>
    </w:p>
  </w:footnote>
  <w:footnote w:type="continuationSeparator" w:id="0">
    <w:p w14:paraId="6188629B" w14:textId="77777777" w:rsidR="00771A34" w:rsidRDefault="00771A34"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E690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C221330"/>
    <w:lvl w:ilvl="0">
      <w:start w:val="1"/>
      <w:numFmt w:val="bullet"/>
      <w:pStyle w:val="ListBullet"/>
      <w:lvlText w:val="»"/>
      <w:lvlJc w:val="left"/>
      <w:pPr>
        <w:ind w:left="360" w:hanging="360"/>
      </w:pPr>
      <w:rPr>
        <w:rFonts w:ascii="Arial" w:hAnsi="Arial" w:cs="Times New Roman" w:hint="default"/>
        <w:color w:val="FFC000" w:themeColor="accent4"/>
      </w:rPr>
    </w:lvl>
  </w:abstractNum>
  <w:abstractNum w:abstractNumId="2" w15:restartNumberingAfterBreak="0">
    <w:nsid w:val="01D7331B"/>
    <w:multiLevelType w:val="multilevel"/>
    <w:tmpl w:val="991E9530"/>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 w15:restartNumberingAfterBreak="0">
    <w:nsid w:val="03377E7B"/>
    <w:multiLevelType w:val="multilevel"/>
    <w:tmpl w:val="01C8CD0A"/>
    <w:lvl w:ilvl="0">
      <w:start w:val="1"/>
      <w:numFmt w:val="decimal"/>
      <w:pStyle w:val="Heading1"/>
      <w:lvlText w:val="%1."/>
      <w:lvlJc w:val="left"/>
      <w:pPr>
        <w:ind w:left="360" w:hanging="360"/>
      </w:p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4" w15:restartNumberingAfterBreak="0">
    <w:nsid w:val="057E7291"/>
    <w:multiLevelType w:val="hybridMultilevel"/>
    <w:tmpl w:val="D0387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F4245D"/>
    <w:multiLevelType w:val="hybridMultilevel"/>
    <w:tmpl w:val="6004D326"/>
    <w:lvl w:ilvl="0" w:tplc="0C090001">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970F2E"/>
    <w:multiLevelType w:val="multilevel"/>
    <w:tmpl w:val="322E6D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A4368"/>
    <w:multiLevelType w:val="hybridMultilevel"/>
    <w:tmpl w:val="6A42E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64552C"/>
    <w:multiLevelType w:val="hybridMultilevel"/>
    <w:tmpl w:val="61B01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9E474F"/>
    <w:multiLevelType w:val="hybridMultilevel"/>
    <w:tmpl w:val="D80E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C37A69"/>
    <w:multiLevelType w:val="hybridMultilevel"/>
    <w:tmpl w:val="88B890C0"/>
    <w:lvl w:ilvl="0" w:tplc="0C090001">
      <w:start w:val="1"/>
      <w:numFmt w:val="bullet"/>
      <w:lvlText w:val=""/>
      <w:lvlJc w:val="left"/>
      <w:pPr>
        <w:ind w:left="833" w:hanging="360"/>
      </w:pPr>
      <w:rPr>
        <w:rFonts w:ascii="Symbol" w:hAnsi="Symbol" w:hint="default"/>
        <w:color w:val="032546" w:themeColor="text2" w:themeShade="BF"/>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num w:numId="1" w16cid:durableId="424690506">
    <w:abstractNumId w:val="7"/>
  </w:num>
  <w:num w:numId="2" w16cid:durableId="507333452">
    <w:abstractNumId w:val="3"/>
  </w:num>
  <w:num w:numId="3" w16cid:durableId="737050295">
    <w:abstractNumId w:val="5"/>
  </w:num>
  <w:num w:numId="4" w16cid:durableId="794055874">
    <w:abstractNumId w:val="1"/>
  </w:num>
  <w:num w:numId="5" w16cid:durableId="305553080">
    <w:abstractNumId w:val="0"/>
  </w:num>
  <w:num w:numId="6" w16cid:durableId="817455451">
    <w:abstractNumId w:val="8"/>
  </w:num>
  <w:num w:numId="7" w16cid:durableId="383407673">
    <w:abstractNumId w:val="11"/>
  </w:num>
  <w:num w:numId="8" w16cid:durableId="706683396">
    <w:abstractNumId w:val="11"/>
  </w:num>
  <w:num w:numId="9" w16cid:durableId="98792488">
    <w:abstractNumId w:val="9"/>
  </w:num>
  <w:num w:numId="10" w16cid:durableId="2061053450">
    <w:abstractNumId w:val="10"/>
  </w:num>
  <w:num w:numId="11" w16cid:durableId="991906643">
    <w:abstractNumId w:val="4"/>
  </w:num>
  <w:num w:numId="12" w16cid:durableId="1342705138">
    <w:abstractNumId w:val="6"/>
  </w:num>
  <w:num w:numId="13" w16cid:durableId="205534813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7985"/>
    <w:rsid w:val="0002155B"/>
    <w:rsid w:val="000425F7"/>
    <w:rsid w:val="000436FC"/>
    <w:rsid w:val="0005471A"/>
    <w:rsid w:val="00066BD6"/>
    <w:rsid w:val="00066E58"/>
    <w:rsid w:val="0008466B"/>
    <w:rsid w:val="00097E91"/>
    <w:rsid w:val="000B61AC"/>
    <w:rsid w:val="000C29CC"/>
    <w:rsid w:val="000C48D8"/>
    <w:rsid w:val="000C6874"/>
    <w:rsid w:val="000D441F"/>
    <w:rsid w:val="000E0CC2"/>
    <w:rsid w:val="000E1223"/>
    <w:rsid w:val="000E5CDE"/>
    <w:rsid w:val="000F4E58"/>
    <w:rsid w:val="000F7FDE"/>
    <w:rsid w:val="001000FC"/>
    <w:rsid w:val="00101904"/>
    <w:rsid w:val="0011122C"/>
    <w:rsid w:val="001206C4"/>
    <w:rsid w:val="001222EA"/>
    <w:rsid w:val="001226C2"/>
    <w:rsid w:val="00134EFF"/>
    <w:rsid w:val="0014521E"/>
    <w:rsid w:val="0014561E"/>
    <w:rsid w:val="00156F0C"/>
    <w:rsid w:val="001729A9"/>
    <w:rsid w:val="00190C24"/>
    <w:rsid w:val="0019681D"/>
    <w:rsid w:val="00196B09"/>
    <w:rsid w:val="001A0AA6"/>
    <w:rsid w:val="001B04AD"/>
    <w:rsid w:val="001C11D2"/>
    <w:rsid w:val="001C25F9"/>
    <w:rsid w:val="001C43F0"/>
    <w:rsid w:val="001E70E9"/>
    <w:rsid w:val="001F2B12"/>
    <w:rsid w:val="001F3A36"/>
    <w:rsid w:val="001F55A7"/>
    <w:rsid w:val="0020495F"/>
    <w:rsid w:val="00211A10"/>
    <w:rsid w:val="00227C27"/>
    <w:rsid w:val="002371F7"/>
    <w:rsid w:val="0024520B"/>
    <w:rsid w:val="00252269"/>
    <w:rsid w:val="002706E8"/>
    <w:rsid w:val="002710E9"/>
    <w:rsid w:val="00273E87"/>
    <w:rsid w:val="00287966"/>
    <w:rsid w:val="002B15E5"/>
    <w:rsid w:val="002B5219"/>
    <w:rsid w:val="002B7607"/>
    <w:rsid w:val="002C3A02"/>
    <w:rsid w:val="002C47FC"/>
    <w:rsid w:val="002C64E6"/>
    <w:rsid w:val="002D2169"/>
    <w:rsid w:val="002D2D4F"/>
    <w:rsid w:val="002E1B2E"/>
    <w:rsid w:val="002E3E34"/>
    <w:rsid w:val="002F78A2"/>
    <w:rsid w:val="00320670"/>
    <w:rsid w:val="00324D13"/>
    <w:rsid w:val="003267DF"/>
    <w:rsid w:val="00337EAA"/>
    <w:rsid w:val="00350DB8"/>
    <w:rsid w:val="00352363"/>
    <w:rsid w:val="00355E78"/>
    <w:rsid w:val="0038096F"/>
    <w:rsid w:val="00385A56"/>
    <w:rsid w:val="0039660F"/>
    <w:rsid w:val="00396D5E"/>
    <w:rsid w:val="003975D2"/>
    <w:rsid w:val="003B1D95"/>
    <w:rsid w:val="003B361F"/>
    <w:rsid w:val="003C15C3"/>
    <w:rsid w:val="003C33FE"/>
    <w:rsid w:val="003C632B"/>
    <w:rsid w:val="003D33F7"/>
    <w:rsid w:val="003D540F"/>
    <w:rsid w:val="003E4E08"/>
    <w:rsid w:val="003E5C52"/>
    <w:rsid w:val="003F2DF1"/>
    <w:rsid w:val="003F643A"/>
    <w:rsid w:val="00402CFC"/>
    <w:rsid w:val="00403EF1"/>
    <w:rsid w:val="00404BCA"/>
    <w:rsid w:val="00412CEB"/>
    <w:rsid w:val="00416A49"/>
    <w:rsid w:val="00425D2E"/>
    <w:rsid w:val="00435AC1"/>
    <w:rsid w:val="004372AE"/>
    <w:rsid w:val="00442FE1"/>
    <w:rsid w:val="004468D2"/>
    <w:rsid w:val="004562DA"/>
    <w:rsid w:val="00476A07"/>
    <w:rsid w:val="00483685"/>
    <w:rsid w:val="00486F3A"/>
    <w:rsid w:val="004A3EFD"/>
    <w:rsid w:val="004A5E19"/>
    <w:rsid w:val="004C4EE0"/>
    <w:rsid w:val="004C62ED"/>
    <w:rsid w:val="004E5A25"/>
    <w:rsid w:val="004E62A1"/>
    <w:rsid w:val="00502909"/>
    <w:rsid w:val="00526B27"/>
    <w:rsid w:val="00537A4A"/>
    <w:rsid w:val="00540992"/>
    <w:rsid w:val="00543A32"/>
    <w:rsid w:val="00545E7E"/>
    <w:rsid w:val="00555585"/>
    <w:rsid w:val="0055582F"/>
    <w:rsid w:val="00555C3B"/>
    <w:rsid w:val="00570EFC"/>
    <w:rsid w:val="005A28EB"/>
    <w:rsid w:val="005B0EC5"/>
    <w:rsid w:val="005B79A8"/>
    <w:rsid w:val="005C4B83"/>
    <w:rsid w:val="005C68D9"/>
    <w:rsid w:val="005E11C1"/>
    <w:rsid w:val="005F4331"/>
    <w:rsid w:val="005F7E6D"/>
    <w:rsid w:val="00600170"/>
    <w:rsid w:val="00603A98"/>
    <w:rsid w:val="0062040F"/>
    <w:rsid w:val="006239A5"/>
    <w:rsid w:val="00636B71"/>
    <w:rsid w:val="006420CC"/>
    <w:rsid w:val="00642546"/>
    <w:rsid w:val="00646AE8"/>
    <w:rsid w:val="0066410C"/>
    <w:rsid w:val="00672747"/>
    <w:rsid w:val="006811B6"/>
    <w:rsid w:val="006862A5"/>
    <w:rsid w:val="006A1D04"/>
    <w:rsid w:val="006A4A91"/>
    <w:rsid w:val="006B0D7F"/>
    <w:rsid w:val="006C3D8E"/>
    <w:rsid w:val="006F0011"/>
    <w:rsid w:val="006F1B8A"/>
    <w:rsid w:val="007274E7"/>
    <w:rsid w:val="00731D5A"/>
    <w:rsid w:val="007360C6"/>
    <w:rsid w:val="00737219"/>
    <w:rsid w:val="00771A34"/>
    <w:rsid w:val="007807FF"/>
    <w:rsid w:val="00782C56"/>
    <w:rsid w:val="00792FC7"/>
    <w:rsid w:val="007B4E7E"/>
    <w:rsid w:val="007B589C"/>
    <w:rsid w:val="007D023E"/>
    <w:rsid w:val="007D0BEA"/>
    <w:rsid w:val="007D10C5"/>
    <w:rsid w:val="007D3462"/>
    <w:rsid w:val="007F0BF8"/>
    <w:rsid w:val="0080579A"/>
    <w:rsid w:val="008171D4"/>
    <w:rsid w:val="0083235D"/>
    <w:rsid w:val="0083253D"/>
    <w:rsid w:val="00834179"/>
    <w:rsid w:val="0084602D"/>
    <w:rsid w:val="00852BD5"/>
    <w:rsid w:val="00853EFA"/>
    <w:rsid w:val="00864110"/>
    <w:rsid w:val="008641E2"/>
    <w:rsid w:val="00870732"/>
    <w:rsid w:val="00872EE3"/>
    <w:rsid w:val="0088002B"/>
    <w:rsid w:val="00882017"/>
    <w:rsid w:val="00883BFE"/>
    <w:rsid w:val="00887A49"/>
    <w:rsid w:val="008A4FA7"/>
    <w:rsid w:val="008A7AFC"/>
    <w:rsid w:val="008B474E"/>
    <w:rsid w:val="008E7565"/>
    <w:rsid w:val="00907963"/>
    <w:rsid w:val="009222D8"/>
    <w:rsid w:val="009308AB"/>
    <w:rsid w:val="00931647"/>
    <w:rsid w:val="00936613"/>
    <w:rsid w:val="0094041B"/>
    <w:rsid w:val="00941A52"/>
    <w:rsid w:val="00956995"/>
    <w:rsid w:val="0096078C"/>
    <w:rsid w:val="009647EE"/>
    <w:rsid w:val="0096595E"/>
    <w:rsid w:val="009659AB"/>
    <w:rsid w:val="00973B0B"/>
    <w:rsid w:val="009826E9"/>
    <w:rsid w:val="009A5056"/>
    <w:rsid w:val="009A6215"/>
    <w:rsid w:val="009A7275"/>
    <w:rsid w:val="009A7ECA"/>
    <w:rsid w:val="009B3AEC"/>
    <w:rsid w:val="009B4C32"/>
    <w:rsid w:val="009B7893"/>
    <w:rsid w:val="009E5EE5"/>
    <w:rsid w:val="009E6AA2"/>
    <w:rsid w:val="009F02B3"/>
    <w:rsid w:val="00A25384"/>
    <w:rsid w:val="00A25FB3"/>
    <w:rsid w:val="00A36618"/>
    <w:rsid w:val="00A37A8D"/>
    <w:rsid w:val="00A40883"/>
    <w:rsid w:val="00A47F67"/>
    <w:rsid w:val="00A54FA0"/>
    <w:rsid w:val="00A5751A"/>
    <w:rsid w:val="00A65710"/>
    <w:rsid w:val="00A86680"/>
    <w:rsid w:val="00AB0A25"/>
    <w:rsid w:val="00AC4E79"/>
    <w:rsid w:val="00AC555D"/>
    <w:rsid w:val="00AD2501"/>
    <w:rsid w:val="00AD271A"/>
    <w:rsid w:val="00AD5F26"/>
    <w:rsid w:val="00AE022D"/>
    <w:rsid w:val="00AF7DD9"/>
    <w:rsid w:val="00B04635"/>
    <w:rsid w:val="00B2314B"/>
    <w:rsid w:val="00B30EA8"/>
    <w:rsid w:val="00B33337"/>
    <w:rsid w:val="00B477C2"/>
    <w:rsid w:val="00B613E4"/>
    <w:rsid w:val="00B62F52"/>
    <w:rsid w:val="00B631D6"/>
    <w:rsid w:val="00B639CA"/>
    <w:rsid w:val="00B70170"/>
    <w:rsid w:val="00B73B63"/>
    <w:rsid w:val="00B81D6C"/>
    <w:rsid w:val="00B8417F"/>
    <w:rsid w:val="00B8699D"/>
    <w:rsid w:val="00B9771E"/>
    <w:rsid w:val="00BB72E5"/>
    <w:rsid w:val="00BC4AA9"/>
    <w:rsid w:val="00BC6556"/>
    <w:rsid w:val="00BD0F68"/>
    <w:rsid w:val="00BD2974"/>
    <w:rsid w:val="00C07E26"/>
    <w:rsid w:val="00C12777"/>
    <w:rsid w:val="00C31759"/>
    <w:rsid w:val="00C33A93"/>
    <w:rsid w:val="00C51A70"/>
    <w:rsid w:val="00C51D08"/>
    <w:rsid w:val="00C70A2A"/>
    <w:rsid w:val="00C75C2F"/>
    <w:rsid w:val="00CA66DC"/>
    <w:rsid w:val="00CB07AD"/>
    <w:rsid w:val="00CB5CAC"/>
    <w:rsid w:val="00CB609F"/>
    <w:rsid w:val="00CC400F"/>
    <w:rsid w:val="00CC4D5D"/>
    <w:rsid w:val="00CC7632"/>
    <w:rsid w:val="00CD57A1"/>
    <w:rsid w:val="00CD793C"/>
    <w:rsid w:val="00D01CD2"/>
    <w:rsid w:val="00D07E1C"/>
    <w:rsid w:val="00D13431"/>
    <w:rsid w:val="00D17E6A"/>
    <w:rsid w:val="00D17E7D"/>
    <w:rsid w:val="00D23470"/>
    <w:rsid w:val="00D40249"/>
    <w:rsid w:val="00D412BA"/>
    <w:rsid w:val="00D50BB1"/>
    <w:rsid w:val="00D57665"/>
    <w:rsid w:val="00D75050"/>
    <w:rsid w:val="00D842DF"/>
    <w:rsid w:val="00D931AD"/>
    <w:rsid w:val="00D94442"/>
    <w:rsid w:val="00DC5E03"/>
    <w:rsid w:val="00DC7BE5"/>
    <w:rsid w:val="00DD5973"/>
    <w:rsid w:val="00DE04A7"/>
    <w:rsid w:val="00DE0F51"/>
    <w:rsid w:val="00DE1E49"/>
    <w:rsid w:val="00DF17AC"/>
    <w:rsid w:val="00DF2836"/>
    <w:rsid w:val="00DF7A17"/>
    <w:rsid w:val="00E04344"/>
    <w:rsid w:val="00E079DC"/>
    <w:rsid w:val="00E3336E"/>
    <w:rsid w:val="00E410C6"/>
    <w:rsid w:val="00E42000"/>
    <w:rsid w:val="00E441D6"/>
    <w:rsid w:val="00E47FB8"/>
    <w:rsid w:val="00E872C5"/>
    <w:rsid w:val="00EA2EFC"/>
    <w:rsid w:val="00EA7D5B"/>
    <w:rsid w:val="00EC52A1"/>
    <w:rsid w:val="00ED791B"/>
    <w:rsid w:val="00EF474F"/>
    <w:rsid w:val="00EF4AC5"/>
    <w:rsid w:val="00F16981"/>
    <w:rsid w:val="00F31F0E"/>
    <w:rsid w:val="00F367B3"/>
    <w:rsid w:val="00F37CA9"/>
    <w:rsid w:val="00F43573"/>
    <w:rsid w:val="00F447A2"/>
    <w:rsid w:val="00F52025"/>
    <w:rsid w:val="00F52663"/>
    <w:rsid w:val="00F60A63"/>
    <w:rsid w:val="00F81184"/>
    <w:rsid w:val="00F902EF"/>
    <w:rsid w:val="00FA099F"/>
    <w:rsid w:val="00FA21CB"/>
    <w:rsid w:val="00FA47EF"/>
    <w:rsid w:val="00FA4B57"/>
    <w:rsid w:val="00FB214C"/>
    <w:rsid w:val="00FE1554"/>
    <w:rsid w:val="00FE6C82"/>
    <w:rsid w:val="00FF2020"/>
    <w:rsid w:val="00FF4443"/>
    <w:rsid w:val="00FF696B"/>
    <w:rsid w:val="2B9C968E"/>
    <w:rsid w:val="350C470C"/>
    <w:rsid w:val="3A51392A"/>
    <w:rsid w:val="3EC5CEB1"/>
    <w:rsid w:val="6DF5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98C55ACE-096F-4877-883A-F98C2A6B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782C56"/>
    <w:pPr>
      <w:widowControl w:val="0"/>
      <w:numPr>
        <w:numId w:val="2"/>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82C56"/>
    <w:pPr>
      <w:numPr>
        <w:ilvl w:val="1"/>
        <w:numId w:val="2"/>
      </w:numPr>
      <w:spacing w:before="24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82C56"/>
    <w:pPr>
      <w:numPr>
        <w:ilvl w:val="2"/>
        <w:numId w:val="2"/>
      </w:num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782C56"/>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82C56"/>
    <w:rPr>
      <w:rFonts w:ascii="Noto Sans" w:eastAsiaTheme="minorEastAsia" w:hAnsi="Noto Sans" w:cs="Arial"/>
      <w:b/>
      <w:bCs/>
      <w:sz w:val="32"/>
      <w:szCs w:val="40"/>
    </w:rPr>
  </w:style>
  <w:style w:type="character" w:customStyle="1" w:styleId="Heading3Char">
    <w:name w:val="Heading 3 Char"/>
    <w:basedOn w:val="DefaultParagraphFont"/>
    <w:link w:val="Heading3"/>
    <w:uiPriority w:val="6"/>
    <w:rsid w:val="00782C56"/>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1"/>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1"/>
    <w:qFormat/>
    <w:locked/>
    <w:rsid w:val="002E1B2E"/>
    <w:rPr>
      <w:rFonts w:ascii="Noto Sans" w:eastAsiaTheme="minorEastAsia" w:hAnsi="Noto Sans"/>
      <w:sz w:val="20"/>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unhideWhenUsed/>
    <w:rsid w:val="0014561E"/>
    <w:pPr>
      <w:numPr>
        <w:numId w:val="4"/>
      </w:numPr>
      <w:spacing w:before="60" w:after="60"/>
    </w:pPr>
    <w:rPr>
      <w:rFonts w:ascii="Arial" w:eastAsiaTheme="minorHAnsi" w:hAnsi="Arial"/>
      <w:color w:val="FFC000" w:themeColor="accent4"/>
      <w:szCs w:val="18"/>
    </w:rPr>
  </w:style>
  <w:style w:type="paragraph" w:styleId="BodyText">
    <w:name w:val="Body Text"/>
    <w:basedOn w:val="Normal"/>
    <w:link w:val="BodyTextChar"/>
    <w:uiPriority w:val="99"/>
    <w:unhideWhenUsed/>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uiPriority w:val="99"/>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 w:type="paragraph" w:styleId="ListBullet2">
    <w:name w:val="List Bullet 2"/>
    <w:basedOn w:val="Normal"/>
    <w:uiPriority w:val="10"/>
    <w:semiHidden/>
    <w:unhideWhenUsed/>
    <w:rsid w:val="006862A5"/>
    <w:pPr>
      <w:numPr>
        <w:numId w:val="5"/>
      </w:numPr>
      <w:contextualSpacing/>
    </w:pPr>
  </w:style>
  <w:style w:type="character" w:styleId="FollowedHyperlink">
    <w:name w:val="FollowedHyperlink"/>
    <w:basedOn w:val="DefaultParagraphFont"/>
    <w:uiPriority w:val="99"/>
    <w:semiHidden/>
    <w:unhideWhenUsed/>
    <w:rsid w:val="00731D5A"/>
    <w:rPr>
      <w:color w:val="954F72" w:themeColor="followedHyperlink"/>
      <w:u w:val="single"/>
    </w:rPr>
  </w:style>
  <w:style w:type="paragraph" w:styleId="Caption">
    <w:name w:val="caption"/>
    <w:basedOn w:val="Normal"/>
    <w:next w:val="Normal"/>
    <w:uiPriority w:val="12"/>
    <w:semiHidden/>
    <w:unhideWhenUsed/>
    <w:qFormat/>
    <w:rsid w:val="00252269"/>
    <w:pPr>
      <w:tabs>
        <w:tab w:val="left" w:pos="1418"/>
      </w:tabs>
      <w:spacing w:before="60" w:after="60"/>
      <w:ind w:left="1418" w:hanging="1418"/>
    </w:pPr>
    <w:rPr>
      <w:rFonts w:ascii="Arial" w:eastAsiaTheme="minorHAnsi" w:hAnsi="Arial"/>
      <w:b/>
      <w:bCs/>
      <w:color w:val="FFC000" w:themeColor="accent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australia.gov.au/Assessment-Framework-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development.qld.gov.au/industry/infrastruc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836762CD455F4AE59C5A26FCA00D5EE7"/>
        <w:category>
          <w:name w:val="General"/>
          <w:gallery w:val="placeholder"/>
        </w:category>
        <w:types>
          <w:type w:val="bbPlcHdr"/>
        </w:types>
        <w:behaviors>
          <w:behavior w:val="content"/>
        </w:behaviors>
        <w:guid w:val="{1A268124-9C51-4DA5-8651-3DA8DA67FC01}"/>
      </w:docPartPr>
      <w:docPartBody>
        <w:p w:rsidR="00DB5504" w:rsidRDefault="00DB5504" w:rsidP="00DB5504">
          <w:pPr>
            <w:pStyle w:val="836762CD455F4AE59C5A26FCA00D5EE7"/>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C48D8"/>
    <w:rsid w:val="003E053B"/>
    <w:rsid w:val="004C4EE0"/>
    <w:rsid w:val="005647B7"/>
    <w:rsid w:val="00631C19"/>
    <w:rsid w:val="006A4A91"/>
    <w:rsid w:val="007077D2"/>
    <w:rsid w:val="00B60CCA"/>
    <w:rsid w:val="00B639CA"/>
    <w:rsid w:val="00B80251"/>
    <w:rsid w:val="00D40249"/>
    <w:rsid w:val="00DB5504"/>
    <w:rsid w:val="00E0257E"/>
    <w:rsid w:val="00F124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504"/>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836762CD455F4AE59C5A26FCA00D5EE7">
    <w:name w:val="836762CD455F4AE59C5A26FCA00D5EE7"/>
    <w:rsid w:val="00DB5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 </comments>
  </documentManagement>
</p:properties>
</file>

<file path=customXml/itemProps1.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658a648c-f9ea-4a2f-975b-7ce25bdb4b8c"/>
    <ds:schemaRef ds:uri="0bc9e18d-4312-45e6-b82d-a02b142c0076"/>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15</Pages>
  <Words>4751</Words>
  <Characters>27418</Characters>
  <Application>Microsoft Office Word</Application>
  <DocSecurity>0</DocSecurity>
  <Lines>721</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31757</CharactersWithSpaces>
  <SharedDoc>false</SharedDoc>
  <HLinks>
    <vt:vector size="12" baseType="variant">
      <vt:variant>
        <vt:i4>1376348</vt:i4>
      </vt:variant>
      <vt:variant>
        <vt:i4>3</vt:i4>
      </vt:variant>
      <vt:variant>
        <vt:i4>0</vt:i4>
      </vt:variant>
      <vt:variant>
        <vt:i4>5</vt:i4>
      </vt:variant>
      <vt:variant>
        <vt:lpwstr>https://www.infrastructureaustralia.gov.au/publications/assessment-framework</vt:lpwstr>
      </vt:variant>
      <vt:variant>
        <vt:lpwstr/>
      </vt:variant>
      <vt:variant>
        <vt:i4>6422571</vt:i4>
      </vt:variant>
      <vt:variant>
        <vt:i4>0</vt:i4>
      </vt:variant>
      <vt:variant>
        <vt:i4>0</vt:i4>
      </vt:variant>
      <vt:variant>
        <vt:i4>5</vt:i4>
      </vt:variant>
      <vt:variant>
        <vt:lpwstr>https://www.statedevelopment.qld.gov.au/industry/infrastructure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Business Case Management Services – Detailed Business Case (Generic)</dc:subject>
  <dc:creator>Lydia Poteri</dc:creator>
  <cp:keywords/>
  <dc:description/>
  <cp:lastModifiedBy>Lydia Poteri</cp:lastModifiedBy>
  <cp:revision>103</cp:revision>
  <cp:lastPrinted>2025-08-07T22:04:00Z</cp:lastPrinted>
  <dcterms:created xsi:type="dcterms:W3CDTF">2025-12-16T19:54:00Z</dcterms:created>
  <dcterms:modified xsi:type="dcterms:W3CDTF">2025-12-22T05:24:00Z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