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4443342"/>
    <w:p w14:paraId="63312096" w14:textId="7B8FA21D" w:rsidR="00880F97" w:rsidRPr="00880F97" w:rsidRDefault="00E1739D" w:rsidP="00880F97">
      <w:pPr>
        <w:pStyle w:val="Heading1"/>
      </w:pPr>
      <w:sdt>
        <w:sdtPr>
          <w:alias w:val="Title"/>
          <w:tag w:val=""/>
          <w:id w:val="1429458839"/>
          <w:placeholder>
            <w:docPart w:val="95154ABD42D5492183A0B481C5CB5E6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80F97">
            <w:t>Business Case Initiation Summary</w:t>
          </w:r>
        </w:sdtContent>
      </w:sdt>
    </w:p>
    <w:p w14:paraId="6EBC0DBB" w14:textId="195BFC8C" w:rsidR="00880F97" w:rsidRPr="00880F97" w:rsidRDefault="00E1739D" w:rsidP="003B17B7">
      <w:pPr>
        <w:pStyle w:val="Heading2"/>
      </w:pPr>
      <w:sdt>
        <w:sdtPr>
          <w:rPr>
            <w:highlight w:val="yellow"/>
          </w:rPr>
          <w:alias w:val="Subject"/>
          <w:tag w:val=""/>
          <w:id w:val="1066618773"/>
          <w:placeholder>
            <w:docPart w:val="87EC6C6F48024719B999D3F75A6D2A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80F97">
            <w:rPr>
              <w:highlight w:val="yellow"/>
            </w:rPr>
            <w:t>&lt;&lt;Project Name&gt;&gt;</w:t>
          </w:r>
        </w:sdtContent>
      </w:sdt>
      <w:r w:rsidR="00880F97" w:rsidRPr="00880F97">
        <w:t xml:space="preserve"> </w:t>
      </w:r>
    </w:p>
    <w:tbl>
      <w:tblPr>
        <w:tblStyle w:val="Table-QldBlue"/>
        <w:tblW w:w="10206" w:type="dxa"/>
        <w:tblLook w:val="04A0" w:firstRow="1" w:lastRow="0" w:firstColumn="1" w:lastColumn="0" w:noHBand="0" w:noVBand="1"/>
      </w:tblPr>
      <w:tblGrid>
        <w:gridCol w:w="2395"/>
        <w:gridCol w:w="3040"/>
        <w:gridCol w:w="4771"/>
      </w:tblGrid>
      <w:tr w:rsidR="00880F97" w:rsidRPr="00880F97" w14:paraId="087E8617" w14:textId="77777777" w:rsidTr="00880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</w:tcPr>
          <w:bookmarkEnd w:id="0"/>
          <w:p w14:paraId="3F67B459" w14:textId="77777777" w:rsidR="00880F97" w:rsidRPr="00880F97" w:rsidRDefault="00880F97" w:rsidP="00880F97">
            <w:pPr>
              <w:spacing w:before="60" w:after="60"/>
              <w:rPr>
                <w:rFonts w:eastAsia="Calibri" w:cs="Noto Sans"/>
                <w:color w:val="263746"/>
                <w:szCs w:val="20"/>
              </w:rPr>
            </w:pPr>
            <w:r w:rsidRPr="00880F97">
              <w:rPr>
                <w:rFonts w:eastAsia="Calibri" w:cs="Noto Sans"/>
                <w:color w:val="FFFFFF" w:themeColor="background1"/>
                <w:szCs w:val="20"/>
              </w:rPr>
              <w:t>Proponent</w:t>
            </w:r>
          </w:p>
        </w:tc>
      </w:tr>
      <w:tr w:rsidR="00880F97" w:rsidRPr="00880F97" w14:paraId="28A19A6B" w14:textId="77777777" w:rsidTr="00880F97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14:paraId="78EAC5F7" w14:textId="77777777" w:rsidR="00880F97" w:rsidRPr="00880F97" w:rsidRDefault="00880F97" w:rsidP="00880F97">
            <w:pPr>
              <w:spacing w:before="60" w:after="60"/>
              <w:rPr>
                <w:rFonts w:eastAsia="Calibri" w:cs="Noto Sans"/>
                <w:color w:val="263746"/>
                <w:szCs w:val="20"/>
              </w:rPr>
            </w:pPr>
            <w:r w:rsidRPr="00880F97">
              <w:rPr>
                <w:rFonts w:eastAsia="Calibri" w:cs="Noto Sans"/>
                <w:color w:val="263746"/>
                <w:szCs w:val="20"/>
              </w:rPr>
              <w:t>Agency Details</w:t>
            </w:r>
          </w:p>
        </w:tc>
        <w:tc>
          <w:tcPr>
            <w:tcW w:w="7811" w:type="dxa"/>
            <w:gridSpan w:val="2"/>
          </w:tcPr>
          <w:sdt>
            <w:sdtPr>
              <w:rPr>
                <w:rFonts w:eastAsia="Calibri" w:cs="Noto Sans"/>
                <w:color w:val="263746"/>
                <w:szCs w:val="20"/>
              </w:rPr>
              <w:id w:val="1899085886"/>
              <w:placeholder>
                <w:docPart w:val="46293B0270154A4780949A01B2B29487"/>
              </w:placeholder>
              <w:showingPlcHdr/>
            </w:sdtPr>
            <w:sdtEndPr/>
            <w:sdtContent>
              <w:p w14:paraId="61B99BF9" w14:textId="77777777" w:rsidR="00880F97" w:rsidRPr="00880F97" w:rsidRDefault="00880F97" w:rsidP="00880F97">
                <w:pPr>
                  <w:spacing w:before="60"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Noto Sans"/>
                    <w:color w:val="263746"/>
                    <w:szCs w:val="20"/>
                  </w:rPr>
                </w:pPr>
                <w:r w:rsidRPr="00880F97">
                  <w:rPr>
                    <w:rFonts w:eastAsia="Calibri" w:cs="Noto Sans"/>
                    <w:color w:val="263746"/>
                    <w:szCs w:val="20"/>
                    <w:highlight w:val="yellow"/>
                  </w:rPr>
                  <w:t>[Enter Agency Name]</w:t>
                </w:r>
              </w:p>
            </w:sdtContent>
          </w:sdt>
        </w:tc>
      </w:tr>
      <w:tr w:rsidR="00880F97" w:rsidRPr="00880F97" w14:paraId="037E73B6" w14:textId="77777777" w:rsidTr="00880F97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14:paraId="5AADB11E" w14:textId="77777777" w:rsidR="00880F97" w:rsidRPr="00880F97" w:rsidRDefault="00880F97" w:rsidP="00880F97">
            <w:pPr>
              <w:spacing w:before="60" w:after="60"/>
              <w:rPr>
                <w:rFonts w:eastAsia="Calibri" w:cs="Noto Sans"/>
                <w:color w:val="263746"/>
                <w:szCs w:val="20"/>
              </w:rPr>
            </w:pPr>
            <w:r w:rsidRPr="00880F97">
              <w:rPr>
                <w:rFonts w:eastAsia="Calibri" w:cs="Noto Sans"/>
                <w:color w:val="263746"/>
                <w:szCs w:val="20"/>
              </w:rPr>
              <w:t>SRO</w:t>
            </w:r>
          </w:p>
        </w:tc>
        <w:tc>
          <w:tcPr>
            <w:tcW w:w="7811" w:type="dxa"/>
            <w:gridSpan w:val="2"/>
          </w:tcPr>
          <w:sdt>
            <w:sdtPr>
              <w:rPr>
                <w:rFonts w:eastAsia="Calibri" w:cs="Noto Sans"/>
                <w:color w:val="263746"/>
                <w:sz w:val="22"/>
                <w:szCs w:val="20"/>
              </w:rPr>
              <w:id w:val="1608005008"/>
              <w:placeholder>
                <w:docPart w:val="F165B208CCFD4322882F46605E5F4F98"/>
              </w:placeholder>
              <w:showingPlcHdr/>
            </w:sdtPr>
            <w:sdtEndPr>
              <w:rPr>
                <w:sz w:val="20"/>
              </w:rPr>
            </w:sdtEndPr>
            <w:sdtContent>
              <w:p w14:paraId="5470B938" w14:textId="77777777" w:rsidR="00880F97" w:rsidRPr="00880F97" w:rsidRDefault="00880F97" w:rsidP="00880F97">
                <w:pPr>
                  <w:spacing w:before="60"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Noto Sans"/>
                    <w:color w:val="263746"/>
                    <w:szCs w:val="20"/>
                  </w:rPr>
                </w:pPr>
                <w:r w:rsidRPr="00880F97">
                  <w:rPr>
                    <w:rFonts w:eastAsia="Calibri" w:cs="Noto Sans"/>
                    <w:color w:val="263746"/>
                    <w:szCs w:val="20"/>
                    <w:highlight w:val="yellow"/>
                  </w:rPr>
                  <w:t>[Enter SRO Name and Title]</w:t>
                </w:r>
              </w:p>
            </w:sdtContent>
          </w:sdt>
        </w:tc>
      </w:tr>
      <w:tr w:rsidR="00880F97" w:rsidRPr="00880F97" w14:paraId="4E249503" w14:textId="77777777" w:rsidTr="00880F97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</w:tcPr>
          <w:p w14:paraId="2529C2D8" w14:textId="77777777" w:rsidR="00880F97" w:rsidRPr="00880F97" w:rsidRDefault="00880F97" w:rsidP="00880F97">
            <w:pPr>
              <w:spacing w:before="60" w:after="60"/>
              <w:rPr>
                <w:rFonts w:eastAsia="Calibri" w:cs="Noto Sans"/>
                <w:bCs/>
                <w:color w:val="263746"/>
                <w:szCs w:val="20"/>
                <w:highlight w:val="lightGray"/>
              </w:rPr>
            </w:pPr>
            <w:r w:rsidRPr="00880F97">
              <w:rPr>
                <w:rFonts w:eastAsia="Calibri" w:cs="Noto Sans"/>
                <w:bCs/>
                <w:color w:val="263746"/>
                <w:szCs w:val="20"/>
              </w:rPr>
              <w:t>Project</w:t>
            </w:r>
          </w:p>
        </w:tc>
      </w:tr>
      <w:tr w:rsidR="00880F97" w:rsidRPr="00880F97" w14:paraId="29C0F003" w14:textId="77777777" w:rsidTr="00880F97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14:paraId="6C7564EF" w14:textId="77777777" w:rsidR="00880F97" w:rsidRPr="00880F97" w:rsidRDefault="00880F97" w:rsidP="00880F97">
            <w:pPr>
              <w:spacing w:before="60" w:after="60"/>
              <w:rPr>
                <w:rFonts w:eastAsia="Calibri" w:cs="Noto Sans"/>
                <w:color w:val="263746"/>
                <w:szCs w:val="20"/>
              </w:rPr>
            </w:pPr>
            <w:r w:rsidRPr="00880F97">
              <w:rPr>
                <w:rFonts w:eastAsia="Calibri" w:cs="Noto Sans"/>
                <w:color w:val="263746"/>
                <w:szCs w:val="20"/>
              </w:rPr>
              <w:t xml:space="preserve">Project Proposal Details </w:t>
            </w:r>
          </w:p>
        </w:tc>
        <w:tc>
          <w:tcPr>
            <w:tcW w:w="7811" w:type="dxa"/>
            <w:gridSpan w:val="2"/>
          </w:tcPr>
          <w:sdt>
            <w:sdtPr>
              <w:rPr>
                <w:rFonts w:eastAsia="Calibri" w:cs="Noto Sans"/>
                <w:color w:val="263746"/>
                <w:szCs w:val="20"/>
              </w:rPr>
              <w:id w:val="-720984607"/>
              <w:placeholder>
                <w:docPart w:val="E0C578DD89734482B4A8262BE2903148"/>
              </w:placeholder>
            </w:sdtPr>
            <w:sdtEndPr/>
            <w:sdtContent>
              <w:p w14:paraId="6EAE24A6" w14:textId="77777777" w:rsidR="00880F97" w:rsidRPr="00880F97" w:rsidRDefault="00880F97" w:rsidP="00880F97">
                <w:pPr>
                  <w:spacing w:before="60"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Noto Sans"/>
                    <w:color w:val="263746"/>
                    <w:sz w:val="22"/>
                    <w:szCs w:val="20"/>
                  </w:rPr>
                </w:pPr>
                <w:r w:rsidRPr="00880F97">
                  <w:rPr>
                    <w:rFonts w:eastAsia="Calibri" w:cs="Noto Sans"/>
                    <w:color w:val="263746"/>
                    <w:szCs w:val="20"/>
                  </w:rPr>
                  <w:t>[</w:t>
                </w:r>
                <w:r w:rsidRPr="00880F97">
                  <w:rPr>
                    <w:rFonts w:eastAsia="Calibri" w:cs="Noto Sans"/>
                    <w:color w:val="263746"/>
                    <w:sz w:val="22"/>
                    <w:szCs w:val="20"/>
                    <w:highlight w:val="yellow"/>
                  </w:rPr>
                  <w:t>Enter either Strategic Assessment, Options Analysis or Detailed Business Case</w:t>
                </w:r>
                <w:r w:rsidRPr="00880F97">
                  <w:rPr>
                    <w:rFonts w:eastAsia="Calibri" w:cs="Noto Sans"/>
                    <w:color w:val="263746"/>
                    <w:sz w:val="22"/>
                    <w:szCs w:val="20"/>
                  </w:rPr>
                  <w:t>]</w:t>
                </w:r>
              </w:p>
            </w:sdtContent>
          </w:sdt>
        </w:tc>
      </w:tr>
      <w:tr w:rsidR="00880F97" w:rsidRPr="00880F97" w14:paraId="2D812FDE" w14:textId="77777777" w:rsidTr="00880F97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14:paraId="69C478BB" w14:textId="77777777" w:rsidR="00880F97" w:rsidRPr="00880F97" w:rsidRDefault="00880F97" w:rsidP="00880F97">
            <w:pPr>
              <w:spacing w:before="60" w:after="60"/>
              <w:rPr>
                <w:rFonts w:eastAsia="Calibri" w:cs="Noto Sans"/>
                <w:color w:val="263746"/>
                <w:szCs w:val="20"/>
              </w:rPr>
            </w:pPr>
            <w:r w:rsidRPr="00880F97">
              <w:rPr>
                <w:rFonts w:eastAsia="Calibri" w:cs="Noto Sans"/>
                <w:color w:val="263746"/>
                <w:szCs w:val="20"/>
              </w:rPr>
              <w:t>Project Description</w:t>
            </w:r>
          </w:p>
        </w:tc>
        <w:tc>
          <w:tcPr>
            <w:tcW w:w="7811" w:type="dxa"/>
            <w:gridSpan w:val="2"/>
          </w:tcPr>
          <w:sdt>
            <w:sdtPr>
              <w:rPr>
                <w:rFonts w:eastAsia="Calibri" w:cs="Noto Sans"/>
                <w:color w:val="263746"/>
                <w:sz w:val="22"/>
                <w:szCs w:val="20"/>
                <w:highlight w:val="yellow"/>
              </w:rPr>
              <w:id w:val="-1695602482"/>
              <w:placeholder>
                <w:docPart w:val="FE34F4BE40BE431A8865E026083E0FE8"/>
              </w:placeholder>
              <w:showingPlcHdr/>
            </w:sdtPr>
            <w:sdtEndPr>
              <w:rPr>
                <w:sz w:val="20"/>
                <w:highlight w:val="none"/>
              </w:rPr>
            </w:sdtEndPr>
            <w:sdtContent>
              <w:p w14:paraId="31588F60" w14:textId="77777777" w:rsidR="00880F97" w:rsidRPr="00880F97" w:rsidRDefault="00880F97" w:rsidP="00880F97">
                <w:pPr>
                  <w:spacing w:before="60"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Noto Sans"/>
                    <w:color w:val="263746"/>
                    <w:sz w:val="22"/>
                    <w:szCs w:val="20"/>
                  </w:rPr>
                </w:pPr>
                <w:r w:rsidRPr="00880F97">
                  <w:rPr>
                    <w:rFonts w:eastAsia="Calibri" w:cs="Noto Sans"/>
                    <w:color w:val="263746"/>
                    <w:szCs w:val="20"/>
                    <w:highlight w:val="yellow"/>
                  </w:rPr>
                  <w:t>[Enter project description – a description of the project with details to the Reference Project. Use bullet points with concise sentences]</w:t>
                </w:r>
              </w:p>
            </w:sdtContent>
          </w:sdt>
        </w:tc>
      </w:tr>
      <w:tr w:rsidR="00880F97" w:rsidRPr="00880F97" w14:paraId="1567C295" w14:textId="77777777" w:rsidTr="00880F97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14:paraId="501610E5" w14:textId="77777777" w:rsidR="00880F97" w:rsidRPr="00880F97" w:rsidRDefault="00880F97" w:rsidP="00880F97">
            <w:pPr>
              <w:spacing w:before="60" w:after="60"/>
              <w:rPr>
                <w:rFonts w:eastAsia="Calibri" w:cs="Noto Sans"/>
                <w:color w:val="263746"/>
                <w:szCs w:val="20"/>
              </w:rPr>
            </w:pPr>
            <w:r w:rsidRPr="00880F97">
              <w:rPr>
                <w:rFonts w:eastAsia="Calibri" w:cs="Noto Sans"/>
                <w:color w:val="263746"/>
                <w:szCs w:val="20"/>
              </w:rPr>
              <w:t>Key issue or service need</w:t>
            </w:r>
          </w:p>
        </w:tc>
        <w:tc>
          <w:tcPr>
            <w:tcW w:w="7811" w:type="dxa"/>
            <w:gridSpan w:val="2"/>
          </w:tcPr>
          <w:p w14:paraId="7992F256" w14:textId="77777777" w:rsidR="00880F97" w:rsidRPr="00880F97" w:rsidRDefault="00880F97" w:rsidP="00880F9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Noto Sans"/>
                <w:color w:val="263746"/>
                <w:szCs w:val="20"/>
                <w:highlight w:val="yellow"/>
              </w:rPr>
            </w:pPr>
            <w:r w:rsidRPr="00880F97">
              <w:rPr>
                <w:rFonts w:eastAsia="Calibri" w:cs="Noto Sans"/>
                <w:color w:val="263746"/>
                <w:szCs w:val="20"/>
                <w:highlight w:val="yellow"/>
              </w:rPr>
              <w:t>[Enter the issue or services need which has been identified and the project seeks to address</w:t>
            </w:r>
          </w:p>
        </w:tc>
      </w:tr>
      <w:tr w:rsidR="00880F97" w:rsidRPr="00880F97" w14:paraId="04FEB536" w14:textId="77777777" w:rsidTr="00880F97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14:paraId="48A092FD" w14:textId="77777777" w:rsidR="00880F97" w:rsidRPr="00880F97" w:rsidRDefault="00880F97" w:rsidP="00880F97">
            <w:pPr>
              <w:spacing w:before="60" w:after="60"/>
              <w:rPr>
                <w:rFonts w:eastAsia="Calibri" w:cs="Noto Sans"/>
                <w:color w:val="263746"/>
                <w:szCs w:val="20"/>
              </w:rPr>
            </w:pPr>
            <w:r w:rsidRPr="00880F97">
              <w:rPr>
                <w:rFonts w:eastAsia="Calibri" w:cs="Noto Sans"/>
                <w:color w:val="263746"/>
                <w:szCs w:val="20"/>
              </w:rPr>
              <w:t>Key Stakeholders</w:t>
            </w:r>
          </w:p>
        </w:tc>
        <w:tc>
          <w:tcPr>
            <w:tcW w:w="7811" w:type="dxa"/>
            <w:gridSpan w:val="2"/>
          </w:tcPr>
          <w:sdt>
            <w:sdtPr>
              <w:rPr>
                <w:rFonts w:eastAsia="Calibri" w:cs="Noto Sans"/>
                <w:color w:val="263746"/>
                <w:szCs w:val="20"/>
              </w:rPr>
              <w:id w:val="-1595939517"/>
              <w:placeholder>
                <w:docPart w:val="17812BC53465465581B37F39793F9FA3"/>
              </w:placeholder>
              <w:showingPlcHdr/>
            </w:sdtPr>
            <w:sdtEndPr/>
            <w:sdtContent>
              <w:p w14:paraId="5333CAFA" w14:textId="77777777" w:rsidR="00880F97" w:rsidRPr="00880F97" w:rsidRDefault="00880F97" w:rsidP="00880F97">
                <w:pPr>
                  <w:spacing w:before="60"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Noto Sans"/>
                    <w:color w:val="263746"/>
                    <w:szCs w:val="20"/>
                    <w:highlight w:val="yellow"/>
                  </w:rPr>
                </w:pPr>
                <w:r w:rsidRPr="00880F97">
                  <w:rPr>
                    <w:rFonts w:eastAsia="Calibri" w:cs="Noto Sans"/>
                    <w:color w:val="263746"/>
                    <w:szCs w:val="20"/>
                    <w:highlight w:val="yellow"/>
                  </w:rPr>
                  <w:t>[Enter Key Stakeholder/s details]</w:t>
                </w:r>
              </w:p>
            </w:sdtContent>
          </w:sdt>
        </w:tc>
      </w:tr>
      <w:tr w:rsidR="00880F97" w:rsidRPr="00880F97" w14:paraId="082867CC" w14:textId="77777777" w:rsidTr="00880F97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14:paraId="3A7A8AAC" w14:textId="77777777" w:rsidR="00880F97" w:rsidRPr="00880F97" w:rsidRDefault="00880F97" w:rsidP="00880F97">
            <w:pPr>
              <w:spacing w:before="60" w:after="60"/>
              <w:rPr>
                <w:rFonts w:eastAsia="Calibri" w:cs="Noto Sans"/>
                <w:color w:val="263746"/>
                <w:szCs w:val="20"/>
              </w:rPr>
            </w:pPr>
            <w:r w:rsidRPr="00880F97">
              <w:rPr>
                <w:rFonts w:eastAsia="Calibri" w:cs="Noto Sans"/>
                <w:color w:val="263746"/>
                <w:szCs w:val="20"/>
              </w:rPr>
              <w:t>Benefits Sought</w:t>
            </w:r>
          </w:p>
        </w:tc>
        <w:tc>
          <w:tcPr>
            <w:tcW w:w="7811" w:type="dxa"/>
            <w:gridSpan w:val="2"/>
          </w:tcPr>
          <w:p w14:paraId="0A26A8DA" w14:textId="77777777" w:rsidR="00880F97" w:rsidRPr="00880F97" w:rsidRDefault="00880F97" w:rsidP="00880F9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Noto Sans"/>
                <w:color w:val="263746"/>
                <w:szCs w:val="20"/>
                <w:highlight w:val="yellow"/>
              </w:rPr>
            </w:pPr>
            <w:r w:rsidRPr="00880F97">
              <w:rPr>
                <w:rFonts w:eastAsia="Calibri" w:cs="Noto Sans"/>
                <w:color w:val="263746"/>
                <w:szCs w:val="20"/>
                <w:highlight w:val="yellow"/>
              </w:rPr>
              <w:t>[Enter what the project will aim to achieve (i.e. what issue(s) or service need(s) the project addresses) and what the key benefits will be by addressing by resolving the issue(s)/service need(s) [Use bullet points with concise sentences]</w:t>
            </w:r>
          </w:p>
        </w:tc>
      </w:tr>
      <w:tr w:rsidR="00880F97" w:rsidRPr="00880F97" w14:paraId="706A5000" w14:textId="77777777" w:rsidTr="00880F97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14:paraId="1122C438" w14:textId="77777777" w:rsidR="00880F97" w:rsidRPr="00880F97" w:rsidRDefault="00880F97" w:rsidP="00880F97">
            <w:pPr>
              <w:spacing w:before="60" w:after="60"/>
              <w:rPr>
                <w:rFonts w:eastAsia="Calibri" w:cs="Noto Sans"/>
                <w:color w:val="263746"/>
                <w:szCs w:val="20"/>
              </w:rPr>
            </w:pPr>
            <w:r w:rsidRPr="00880F97">
              <w:rPr>
                <w:rFonts w:eastAsia="Calibri" w:cs="Noto Sans"/>
                <w:color w:val="263746"/>
                <w:szCs w:val="20"/>
              </w:rPr>
              <w:t>Key Dates</w:t>
            </w:r>
          </w:p>
        </w:tc>
        <w:tc>
          <w:tcPr>
            <w:tcW w:w="7811" w:type="dxa"/>
            <w:gridSpan w:val="2"/>
          </w:tcPr>
          <w:p w14:paraId="7DCE5A47" w14:textId="77777777" w:rsidR="00880F97" w:rsidRPr="00880F97" w:rsidRDefault="00880F97" w:rsidP="00880F9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Noto Sans"/>
                <w:color w:val="263746"/>
                <w:szCs w:val="20"/>
              </w:rPr>
            </w:pPr>
            <w:r w:rsidRPr="00880F97">
              <w:rPr>
                <w:rFonts w:eastAsia="Calibri" w:cs="Noto Sans"/>
                <w:color w:val="263746"/>
                <w:szCs w:val="20"/>
                <w:highlight w:val="yellow"/>
              </w:rPr>
              <w:t>Assessment/ delivery milestones [use bullet points with concise dates/details for the proposal development and project delivery (where appropriate).]</w:t>
            </w:r>
          </w:p>
        </w:tc>
      </w:tr>
      <w:tr w:rsidR="00880F97" w:rsidRPr="00880F97" w14:paraId="570D5B1F" w14:textId="77777777" w:rsidTr="00880F97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14:paraId="398BF3BB" w14:textId="77777777" w:rsidR="00880F97" w:rsidRPr="00880F97" w:rsidRDefault="00880F97" w:rsidP="00880F97">
            <w:pPr>
              <w:spacing w:before="60" w:after="60"/>
              <w:rPr>
                <w:rFonts w:eastAsia="Calibri" w:cs="Noto Sans"/>
                <w:color w:val="263746"/>
                <w:szCs w:val="20"/>
              </w:rPr>
            </w:pPr>
            <w:r w:rsidRPr="00880F97">
              <w:rPr>
                <w:rFonts w:eastAsia="Calibri" w:cs="Noto Sans"/>
                <w:color w:val="263746"/>
                <w:szCs w:val="20"/>
              </w:rPr>
              <w:t>Previous Project Assessments Undertaken</w:t>
            </w:r>
          </w:p>
        </w:tc>
        <w:tc>
          <w:tcPr>
            <w:tcW w:w="7811" w:type="dxa"/>
            <w:gridSpan w:val="2"/>
          </w:tcPr>
          <w:p w14:paraId="49121DC8" w14:textId="77777777" w:rsidR="00880F97" w:rsidRPr="00880F97" w:rsidRDefault="00880F97" w:rsidP="00880F9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Noto Sans"/>
                <w:color w:val="263746"/>
                <w:szCs w:val="20"/>
              </w:rPr>
            </w:pPr>
            <w:r w:rsidRPr="00880F97">
              <w:rPr>
                <w:rFonts w:eastAsia="Calibri" w:cs="Noto Sans"/>
                <w:color w:val="263746"/>
                <w:szCs w:val="20"/>
                <w:highlight w:val="yellow"/>
              </w:rPr>
              <w:t>[Enter assessments previously undertaken]</w:t>
            </w:r>
          </w:p>
        </w:tc>
      </w:tr>
      <w:tr w:rsidR="00880F97" w:rsidRPr="00880F97" w14:paraId="461AAC11" w14:textId="77777777" w:rsidTr="00880F97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14:paraId="366D8975" w14:textId="77777777" w:rsidR="00880F97" w:rsidRPr="00880F97" w:rsidRDefault="00880F97" w:rsidP="00880F97">
            <w:pPr>
              <w:spacing w:before="60" w:after="60"/>
              <w:rPr>
                <w:rFonts w:eastAsia="Calibri" w:cs="Noto Sans"/>
                <w:color w:val="263746"/>
                <w:szCs w:val="20"/>
              </w:rPr>
            </w:pPr>
            <w:r w:rsidRPr="00880F97">
              <w:rPr>
                <w:rFonts w:eastAsia="Calibri" w:cs="Noto Sans"/>
                <w:color w:val="263746"/>
                <w:szCs w:val="20"/>
              </w:rPr>
              <w:t>IA review required</w:t>
            </w:r>
          </w:p>
        </w:tc>
        <w:tc>
          <w:tcPr>
            <w:tcW w:w="7811" w:type="dxa"/>
            <w:gridSpan w:val="2"/>
          </w:tcPr>
          <w:p w14:paraId="233F1523" w14:textId="77777777" w:rsidR="00880F97" w:rsidRPr="00880F97" w:rsidRDefault="00880F97" w:rsidP="00880F9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Noto Sans"/>
                <w:color w:val="263746"/>
                <w:szCs w:val="20"/>
                <w:highlight w:val="yellow"/>
              </w:rPr>
            </w:pPr>
            <w:r w:rsidRPr="00880F97">
              <w:rPr>
                <w:rFonts w:eastAsia="Calibri" w:cs="Noto Sans"/>
                <w:color w:val="263746"/>
                <w:szCs w:val="20"/>
                <w:highlight w:val="yellow"/>
              </w:rPr>
              <w:t>[Yes/No – include further information and outline review required]</w:t>
            </w:r>
          </w:p>
        </w:tc>
      </w:tr>
      <w:tr w:rsidR="00880F97" w:rsidRPr="00880F97" w14:paraId="493D9F0C" w14:textId="77777777" w:rsidTr="00880F97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</w:tcPr>
          <w:p w14:paraId="0847E58A" w14:textId="77777777" w:rsidR="00880F97" w:rsidRPr="00880F97" w:rsidRDefault="00880F97" w:rsidP="00880F97">
            <w:pPr>
              <w:spacing w:before="60" w:after="60"/>
              <w:rPr>
                <w:rFonts w:eastAsia="Calibri" w:cs="Noto Sans"/>
                <w:bCs/>
                <w:color w:val="263746"/>
                <w:szCs w:val="20"/>
                <w:highlight w:val="yellow"/>
              </w:rPr>
            </w:pPr>
            <w:r w:rsidRPr="00880F97">
              <w:rPr>
                <w:rFonts w:eastAsia="Calibri" w:cs="Noto Sans"/>
                <w:bCs/>
                <w:color w:val="263746"/>
                <w:szCs w:val="20"/>
              </w:rPr>
              <w:t>Estimated budget/ CAPEX</w:t>
            </w:r>
          </w:p>
        </w:tc>
      </w:tr>
      <w:tr w:rsidR="00880F97" w:rsidRPr="00880F97" w14:paraId="52657970" w14:textId="77777777" w:rsidTr="00880F97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14:paraId="5C0B66E0" w14:textId="77777777" w:rsidR="00880F97" w:rsidRPr="00880F97" w:rsidRDefault="00880F97" w:rsidP="00880F97">
            <w:pPr>
              <w:spacing w:before="60" w:after="60"/>
              <w:rPr>
                <w:rFonts w:eastAsia="Calibri" w:cs="Noto Sans"/>
                <w:color w:val="263746"/>
                <w:szCs w:val="20"/>
              </w:rPr>
            </w:pPr>
            <w:r w:rsidRPr="00880F97">
              <w:rPr>
                <w:rFonts w:eastAsia="Calibri" w:cs="Noto Sans"/>
                <w:color w:val="263746"/>
                <w:szCs w:val="20"/>
              </w:rPr>
              <w:t>Costs</w:t>
            </w:r>
          </w:p>
          <w:p w14:paraId="3C767F35" w14:textId="77777777" w:rsidR="00880F97" w:rsidRPr="00880F97" w:rsidRDefault="00880F97" w:rsidP="00880F97">
            <w:pPr>
              <w:spacing w:before="60" w:after="60"/>
              <w:rPr>
                <w:rFonts w:eastAsia="Calibri" w:cs="Noto Sans"/>
                <w:color w:val="263746"/>
                <w:szCs w:val="20"/>
              </w:rPr>
            </w:pPr>
          </w:p>
        </w:tc>
        <w:tc>
          <w:tcPr>
            <w:tcW w:w="3040" w:type="dxa"/>
          </w:tcPr>
          <w:p w14:paraId="28FAFA4F" w14:textId="77777777" w:rsidR="00880F97" w:rsidRPr="00880F97" w:rsidRDefault="00880F97" w:rsidP="00880F9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Noto Sans"/>
                <w:color w:val="263746"/>
                <w:szCs w:val="20"/>
              </w:rPr>
            </w:pPr>
            <w:r w:rsidRPr="00880F97">
              <w:rPr>
                <w:rFonts w:eastAsia="Calibri" w:cs="Noto Sans"/>
                <w:color w:val="263746"/>
                <w:szCs w:val="20"/>
              </w:rPr>
              <w:t>Business Case Estimate</w:t>
            </w:r>
          </w:p>
          <w:p w14:paraId="3F616B50" w14:textId="77777777" w:rsidR="00880F97" w:rsidRPr="00880F97" w:rsidRDefault="00880F97" w:rsidP="00880F9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Noto Sans"/>
                <w:color w:val="263746"/>
                <w:szCs w:val="20"/>
              </w:rPr>
            </w:pPr>
            <w:r w:rsidRPr="00880F97">
              <w:rPr>
                <w:rFonts w:eastAsia="Calibri" w:cs="Noto Sans"/>
                <w:color w:val="263746"/>
                <w:szCs w:val="20"/>
                <w:highlight w:val="yellow"/>
              </w:rPr>
              <w:t>$XXX</w:t>
            </w:r>
          </w:p>
        </w:tc>
        <w:tc>
          <w:tcPr>
            <w:tcW w:w="4771" w:type="dxa"/>
          </w:tcPr>
          <w:p w14:paraId="175EA1E6" w14:textId="77777777" w:rsidR="00880F97" w:rsidRPr="00880F97" w:rsidRDefault="00880F97" w:rsidP="00880F9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Noto Sans"/>
                <w:color w:val="263746"/>
                <w:szCs w:val="20"/>
              </w:rPr>
            </w:pPr>
            <w:r w:rsidRPr="00880F97">
              <w:rPr>
                <w:rFonts w:eastAsia="Calibri" w:cs="Noto Sans"/>
                <w:color w:val="263746"/>
                <w:szCs w:val="20"/>
              </w:rPr>
              <w:t xml:space="preserve">Capital Cost Estimate </w:t>
            </w:r>
          </w:p>
          <w:p w14:paraId="2475B31F" w14:textId="77777777" w:rsidR="00880F97" w:rsidRPr="00880F97" w:rsidRDefault="00880F97" w:rsidP="00880F9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Noto Sans"/>
                <w:color w:val="263746"/>
                <w:szCs w:val="20"/>
              </w:rPr>
            </w:pPr>
            <w:r w:rsidRPr="00880F97">
              <w:rPr>
                <w:rFonts w:eastAsia="Calibri" w:cs="Noto Sans"/>
                <w:color w:val="263746"/>
                <w:szCs w:val="20"/>
                <w:highlight w:val="yellow"/>
              </w:rPr>
              <w:t>$XXX</w:t>
            </w:r>
          </w:p>
        </w:tc>
      </w:tr>
      <w:tr w:rsidR="00880F97" w:rsidRPr="00880F97" w14:paraId="27FE07E3" w14:textId="77777777" w:rsidTr="00880F97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14:paraId="19F09AFA" w14:textId="77777777" w:rsidR="00880F97" w:rsidRPr="00880F97" w:rsidRDefault="00880F97" w:rsidP="00880F97">
            <w:pPr>
              <w:spacing w:before="60" w:after="60"/>
              <w:rPr>
                <w:rFonts w:eastAsia="Calibri" w:cs="Noto Sans"/>
                <w:color w:val="263746"/>
                <w:szCs w:val="20"/>
              </w:rPr>
            </w:pPr>
            <w:r w:rsidRPr="00880F97">
              <w:rPr>
                <w:rFonts w:eastAsia="Calibri" w:cs="Noto Sans"/>
                <w:color w:val="263746"/>
                <w:szCs w:val="20"/>
              </w:rPr>
              <w:t>Commitments (Political/Funding)</w:t>
            </w:r>
          </w:p>
          <w:p w14:paraId="3E7621C4" w14:textId="77777777" w:rsidR="00880F97" w:rsidRPr="00880F97" w:rsidRDefault="00880F97" w:rsidP="00880F97">
            <w:pPr>
              <w:spacing w:before="60" w:after="60"/>
              <w:rPr>
                <w:rFonts w:eastAsia="Calibri" w:cs="Noto Sans"/>
                <w:color w:val="263746"/>
                <w:szCs w:val="20"/>
              </w:rPr>
            </w:pPr>
          </w:p>
        </w:tc>
        <w:tc>
          <w:tcPr>
            <w:tcW w:w="7811" w:type="dxa"/>
            <w:gridSpan w:val="2"/>
          </w:tcPr>
          <w:p w14:paraId="54FA37D7" w14:textId="77777777" w:rsidR="00880F97" w:rsidRPr="00880F97" w:rsidRDefault="00880F97" w:rsidP="00880F9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Noto Sans"/>
                <w:color w:val="263746"/>
                <w:szCs w:val="20"/>
              </w:rPr>
            </w:pPr>
            <w:r w:rsidRPr="00880F97">
              <w:rPr>
                <w:rFonts w:eastAsia="Calibri" w:cs="Noto Sans"/>
                <w:color w:val="263746"/>
                <w:szCs w:val="20"/>
                <w:highlight w:val="yellow"/>
              </w:rPr>
              <w:t>[Enter details around the level of government priority (mandated – 50:50; 80:20, in Fed/Qld budget, Fed/ Qld election commitment, SIP, legislative etc). Use bullet points with concise sentences]</w:t>
            </w:r>
          </w:p>
          <w:p w14:paraId="1E3D1291" w14:textId="77777777" w:rsidR="00880F97" w:rsidRPr="00880F97" w:rsidRDefault="00880F97" w:rsidP="00880F9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Noto Sans"/>
                <w:color w:val="263746"/>
                <w:szCs w:val="20"/>
              </w:rPr>
            </w:pPr>
          </w:p>
        </w:tc>
      </w:tr>
      <w:tr w:rsidR="00880F97" w:rsidRPr="00880F97" w14:paraId="18C056F2" w14:textId="77777777" w:rsidTr="00880F97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14:paraId="578166AE" w14:textId="77777777" w:rsidR="00880F97" w:rsidRPr="00880F97" w:rsidRDefault="00880F97" w:rsidP="00880F97">
            <w:pPr>
              <w:spacing w:before="60" w:after="60"/>
              <w:rPr>
                <w:rFonts w:eastAsia="Calibri" w:cs="Noto Sans"/>
                <w:color w:val="263746"/>
                <w:szCs w:val="20"/>
              </w:rPr>
            </w:pPr>
            <w:r w:rsidRPr="00880F97">
              <w:rPr>
                <w:rFonts w:eastAsia="Calibri" w:cs="Noto Sans"/>
                <w:color w:val="263746"/>
                <w:szCs w:val="20"/>
              </w:rPr>
              <w:lastRenderedPageBreak/>
              <w:t>Lessons Learned</w:t>
            </w:r>
          </w:p>
        </w:tc>
        <w:sdt>
          <w:sdtPr>
            <w:rPr>
              <w:rFonts w:eastAsia="Calibri" w:cs="Noto Sans"/>
              <w:color w:val="263746"/>
              <w:szCs w:val="20"/>
              <w:highlight w:val="yellow"/>
            </w:rPr>
            <w:id w:val="-533577756"/>
            <w:placeholder>
              <w:docPart w:val="7E4F15F9C06C4DAC8F9A8E15ED5C7CEB"/>
            </w:placeholder>
          </w:sdtPr>
          <w:sdtEndPr/>
          <w:sdtContent>
            <w:tc>
              <w:tcPr>
                <w:tcW w:w="7811" w:type="dxa"/>
                <w:gridSpan w:val="2"/>
              </w:tcPr>
              <w:p w14:paraId="1A4D0B89" w14:textId="77777777" w:rsidR="00880F97" w:rsidRPr="00880F97" w:rsidRDefault="00880F97" w:rsidP="00880F97">
                <w:pPr>
                  <w:spacing w:before="60"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Noto Sans"/>
                    <w:color w:val="263746"/>
                    <w:szCs w:val="20"/>
                    <w:highlight w:val="yellow"/>
                  </w:rPr>
                </w:pPr>
                <w:r w:rsidRPr="00880F97">
                  <w:rPr>
                    <w:rFonts w:eastAsia="Calibri" w:cs="Noto Sans"/>
                    <w:color w:val="263746"/>
                    <w:szCs w:val="20"/>
                    <w:highlight w:val="yellow"/>
                  </w:rPr>
                  <w:t>[Enter lessons learned to be applied if known (or alternatively – Not applicable). Use bullet points with concise sentences]</w:t>
                </w:r>
              </w:p>
            </w:tc>
          </w:sdtContent>
        </w:sdt>
      </w:tr>
    </w:tbl>
    <w:p w14:paraId="3F73BD23" w14:textId="4FD81FB4" w:rsidR="008A7AFC" w:rsidRPr="002E1B2E" w:rsidRDefault="008A7AFC" w:rsidP="002E1B2E"/>
    <w:sectPr w:rsidR="008A7AFC" w:rsidRPr="002E1B2E" w:rsidSect="002C3A02">
      <w:headerReference w:type="default" r:id="rId11"/>
      <w:footerReference w:type="default" r:id="rId12"/>
      <w:headerReference w:type="first" r:id="rId13"/>
      <w:pgSz w:w="11906" w:h="16838" w:code="9"/>
      <w:pgMar w:top="993" w:right="707" w:bottom="880" w:left="709" w:header="0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B5240" w14:textId="77777777" w:rsidR="00972852" w:rsidRDefault="00972852" w:rsidP="00190C24">
      <w:r>
        <w:separator/>
      </w:r>
    </w:p>
  </w:endnote>
  <w:endnote w:type="continuationSeparator" w:id="0">
    <w:p w14:paraId="03024955" w14:textId="77777777" w:rsidR="00972852" w:rsidRDefault="00972852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E4A3" w14:textId="29D29102" w:rsidR="00D17E7D" w:rsidRDefault="00880F9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88AB04F" wp14:editId="23E3B993">
              <wp:simplePos x="0" y="0"/>
              <wp:positionH relativeFrom="margin">
                <wp:posOffset>-102235</wp:posOffset>
              </wp:positionH>
              <wp:positionV relativeFrom="paragraph">
                <wp:posOffset>98408</wp:posOffset>
              </wp:positionV>
              <wp:extent cx="3956050" cy="857250"/>
              <wp:effectExtent l="0" t="0" r="0" b="0"/>
              <wp:wrapNone/>
              <wp:docPr id="204497863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56050" cy="857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47BC32" w14:textId="598B4E7A" w:rsidR="00880F97" w:rsidRPr="002429F7" w:rsidRDefault="00880F97" w:rsidP="00880F97">
                          <w:pPr>
                            <w:rPr>
                              <w:rFonts w:cs="Noto Sans"/>
                              <w:color w:val="FFFFFF" w:themeColor="background1"/>
                              <w:szCs w:val="20"/>
                            </w:rPr>
                          </w:pPr>
                          <w:r w:rsidRPr="00E1739D">
                            <w:rPr>
                              <w:rFonts w:cs="Noto Sans"/>
                              <w:b/>
                              <w:bCs/>
                              <w:color w:val="FFFFFF" w:themeColor="background1"/>
                              <w:szCs w:val="20"/>
                            </w:rPr>
                            <w:fldChar w:fldCharType="begin"/>
                          </w:r>
                          <w:r w:rsidRPr="00E1739D">
                            <w:rPr>
                              <w:rFonts w:cs="Noto Sans"/>
                              <w:b/>
                              <w:bCs/>
                              <w:color w:val="FFFFFF" w:themeColor="background1"/>
                              <w:szCs w:val="20"/>
                            </w:rPr>
                            <w:instrText xml:space="preserve"> PAGE   \* MERGEFORMAT </w:instrText>
                          </w:r>
                          <w:r w:rsidRPr="00E1739D">
                            <w:rPr>
                              <w:rFonts w:cs="Noto Sans"/>
                              <w:b/>
                              <w:bCs/>
                              <w:color w:val="FFFFFF" w:themeColor="background1"/>
                              <w:szCs w:val="20"/>
                            </w:rPr>
                            <w:fldChar w:fldCharType="separate"/>
                          </w:r>
                          <w:r w:rsidRPr="00E1739D">
                            <w:rPr>
                              <w:rFonts w:cs="Noto Sans"/>
                              <w:b/>
                              <w:bCs/>
                              <w:color w:val="FFFFFF" w:themeColor="background1"/>
                              <w:szCs w:val="20"/>
                            </w:rPr>
                            <w:t>1</w:t>
                          </w:r>
                          <w:r w:rsidRPr="00E1739D">
                            <w:rPr>
                              <w:rFonts w:cs="Noto Sans"/>
                              <w:b/>
                              <w:bCs/>
                              <w:color w:val="FFFFFF" w:themeColor="background1"/>
                              <w:szCs w:val="20"/>
                            </w:rPr>
                            <w:fldChar w:fldCharType="end"/>
                          </w:r>
                          <w:r w:rsidRPr="002429F7">
                            <w:rPr>
                              <w:rFonts w:cs="Noto Sans"/>
                              <w:color w:val="FFFFFF" w:themeColor="background1"/>
                              <w:szCs w:val="20"/>
                            </w:rPr>
                            <w:t xml:space="preserve"> | Business Case Initiation Summary &lt;&lt;Project Name&gt;&gt;</w:t>
                          </w:r>
                        </w:p>
                        <w:p w14:paraId="3B0F91DD" w14:textId="48A8110F" w:rsidR="00880F97" w:rsidRPr="00880F97" w:rsidRDefault="00880F97" w:rsidP="002429F7">
                          <w:pPr>
                            <w:pStyle w:val="Footer"/>
                            <w:spacing w:before="0" w:after="0"/>
                            <w:rPr>
                              <w:rFonts w:cs="Noto Sa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880F97">
                            <w:rPr>
                              <w:rFonts w:cs="Noto Sans"/>
                              <w:color w:val="FFFFFF" w:themeColor="background1"/>
                              <w:sz w:val="16"/>
                              <w:szCs w:val="16"/>
                            </w:rPr>
                            <w:t>This work is placed in the public domain under the CC0 1.0 Universal dedication.</w:t>
                          </w:r>
                          <w:r w:rsidR="002429F7">
                            <w:rPr>
                              <w:rFonts w:cs="Noto Sa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80F97">
                            <w:rPr>
                              <w:rFonts w:cs="Noto Sans"/>
                              <w:color w:val="FFFFFF" w:themeColor="background1"/>
                              <w:sz w:val="16"/>
                              <w:szCs w:val="16"/>
                            </w:rPr>
                            <w:t>For details, visit https://creativecommons.org/publicdomain/zero/1.0/</w:t>
                          </w:r>
                          <w:r w:rsidR="002429F7">
                            <w:rPr>
                              <w:rFonts w:cs="Noto Sa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F5B9191" w14:textId="77777777" w:rsidR="00880F97" w:rsidRPr="00880F97" w:rsidRDefault="00880F97" w:rsidP="00880F97">
                          <w:pP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8AB0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.05pt;margin-top:7.75pt;width:311.5pt;height:67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" filled="f" stroked="f" strokeweight=".5pt">
              <v:textbox>
                <w:txbxContent>
                  <w:p w14:paraId="7E47BC32" w14:textId="598B4E7A" w:rsidR="00880F97" w:rsidRPr="002429F7" w:rsidRDefault="00880F97" w:rsidP="00880F97">
                    <w:pPr>
                      <w:rPr>
                        <w:rFonts w:cs="Noto Sans"/>
                        <w:color w:val="FFFFFF" w:themeColor="background1"/>
                        <w:szCs w:val="20"/>
                      </w:rPr>
                    </w:pPr>
                    <w:r w:rsidRPr="00E1739D">
                      <w:rPr>
                        <w:rFonts w:cs="Noto Sans"/>
                        <w:b/>
                        <w:bCs/>
                        <w:color w:val="FFFFFF" w:themeColor="background1"/>
                        <w:szCs w:val="20"/>
                      </w:rPr>
                      <w:fldChar w:fldCharType="begin"/>
                    </w:r>
                    <w:r w:rsidRPr="00E1739D">
                      <w:rPr>
                        <w:rFonts w:cs="Noto Sans"/>
                        <w:b/>
                        <w:bCs/>
                        <w:color w:val="FFFFFF" w:themeColor="background1"/>
                        <w:szCs w:val="20"/>
                      </w:rPr>
                      <w:instrText xml:space="preserve"> PAGE   \* MERGEFORMAT </w:instrText>
                    </w:r>
                    <w:r w:rsidRPr="00E1739D">
                      <w:rPr>
                        <w:rFonts w:cs="Noto Sans"/>
                        <w:b/>
                        <w:bCs/>
                        <w:color w:val="FFFFFF" w:themeColor="background1"/>
                        <w:szCs w:val="20"/>
                      </w:rPr>
                      <w:fldChar w:fldCharType="separate"/>
                    </w:r>
                    <w:r w:rsidRPr="00E1739D">
                      <w:rPr>
                        <w:rFonts w:cs="Noto Sans"/>
                        <w:b/>
                        <w:bCs/>
                        <w:color w:val="FFFFFF" w:themeColor="background1"/>
                        <w:szCs w:val="20"/>
                      </w:rPr>
                      <w:t>1</w:t>
                    </w:r>
                    <w:r w:rsidRPr="00E1739D">
                      <w:rPr>
                        <w:rFonts w:cs="Noto Sans"/>
                        <w:b/>
                        <w:bCs/>
                        <w:color w:val="FFFFFF" w:themeColor="background1"/>
                        <w:szCs w:val="20"/>
                      </w:rPr>
                      <w:fldChar w:fldCharType="end"/>
                    </w:r>
                    <w:r w:rsidRPr="002429F7">
                      <w:rPr>
                        <w:rFonts w:cs="Noto Sans"/>
                        <w:color w:val="FFFFFF" w:themeColor="background1"/>
                        <w:szCs w:val="20"/>
                      </w:rPr>
                      <w:t xml:space="preserve"> | Business Case Initiation Summary &lt;&lt;Project Name&gt;&gt;</w:t>
                    </w:r>
                  </w:p>
                  <w:p w14:paraId="3B0F91DD" w14:textId="48A8110F" w:rsidR="00880F97" w:rsidRPr="00880F97" w:rsidRDefault="00880F97" w:rsidP="002429F7">
                    <w:pPr>
                      <w:pStyle w:val="Footer"/>
                      <w:spacing w:before="0" w:after="0"/>
                      <w:rPr>
                        <w:rFonts w:cs="Noto Sans"/>
                        <w:color w:val="FFFFFF" w:themeColor="background1"/>
                        <w:sz w:val="16"/>
                        <w:szCs w:val="16"/>
                      </w:rPr>
                    </w:pPr>
                    <w:r w:rsidRPr="00880F97">
                      <w:rPr>
                        <w:rFonts w:cs="Noto Sans"/>
                        <w:color w:val="FFFFFF" w:themeColor="background1"/>
                        <w:sz w:val="16"/>
                        <w:szCs w:val="16"/>
                      </w:rPr>
                      <w:t>This work is placed in the public domain under the CC0 1.0 Universal dedication.</w:t>
                    </w:r>
                    <w:r w:rsidR="002429F7">
                      <w:rPr>
                        <w:rFonts w:cs="Noto Sans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Pr="00880F97">
                      <w:rPr>
                        <w:rFonts w:cs="Noto Sans"/>
                        <w:color w:val="FFFFFF" w:themeColor="background1"/>
                        <w:sz w:val="16"/>
                        <w:szCs w:val="16"/>
                      </w:rPr>
                      <w:t>For details, visit https://creativecommons.org/publicdomain/zero/1.0/</w:t>
                    </w:r>
                    <w:r w:rsidR="002429F7">
                      <w:rPr>
                        <w:rFonts w:cs="Noto Sans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</w:p>
                  <w:p w14:paraId="5F5B9191" w14:textId="77777777" w:rsidR="00880F97" w:rsidRPr="00880F97" w:rsidRDefault="00880F97" w:rsidP="00880F97">
                    <w:pPr>
                      <w:rPr>
                        <w:color w:val="FFFFFF" w:themeColor="background1"/>
                        <w:sz w:val="12"/>
                        <w:szCs w:val="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C3A02">
      <w:rPr>
        <w:noProof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22E284CC" wp14:editId="2F500FCD">
              <wp:simplePos x="0" y="0"/>
              <wp:positionH relativeFrom="page">
                <wp:posOffset>0</wp:posOffset>
              </wp:positionH>
              <wp:positionV relativeFrom="page">
                <wp:posOffset>9832975</wp:posOffset>
              </wp:positionV>
              <wp:extent cx="7578000" cy="867600"/>
              <wp:effectExtent l="0" t="0" r="4445" b="8890"/>
              <wp:wrapNone/>
              <wp:docPr id="1130972820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000" cy="867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1"/>
                          </a:gs>
                          <a:gs pos="100000">
                            <a:srgbClr val="002346"/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C6C76C" id="Rectangle 2" o:spid="_x0000_s1026" style="position:absolute;margin-left:0;margin-top:774.25pt;width:596.7pt;height:6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" fillcolor="#005eb8 [3213]" stroked="f" strokeweight="1pt">
              <v:fill color2="#002346" rotate="t" focusposition=".5,.5" focussize="" focus="100%" type="gradientRadial"/>
              <w10:wrap anchorx="page" anchory="page"/>
              <w10:anchorlock/>
            </v:rect>
          </w:pict>
        </mc:Fallback>
      </mc:AlternateContent>
    </w:r>
    <w:r w:rsidR="002C3A02">
      <w:rPr>
        <w:noProof/>
      </w:rPr>
      <w:drawing>
        <wp:anchor distT="0" distB="0" distL="114300" distR="114300" simplePos="0" relativeHeight="251658242" behindDoc="1" locked="0" layoutInCell="1" allowOverlap="1" wp14:anchorId="04F3584D" wp14:editId="068F371A">
          <wp:simplePos x="0" y="0"/>
          <wp:positionH relativeFrom="column">
            <wp:posOffset>3484178</wp:posOffset>
          </wp:positionH>
          <wp:positionV relativeFrom="paragraph">
            <wp:posOffset>161235</wp:posOffset>
          </wp:positionV>
          <wp:extent cx="3097132" cy="520504"/>
          <wp:effectExtent l="0" t="0" r="0" b="0"/>
          <wp:wrapNone/>
          <wp:docPr id="47293562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935622" name="Picture 3"/>
                  <pic:cNvPicPr preferRelativeResize="0"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7132" cy="520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A00CF7" w14:textId="368F12D7" w:rsidR="00D17E7D" w:rsidRDefault="00D17E7D">
    <w:pPr>
      <w:pStyle w:val="Footer"/>
    </w:pPr>
  </w:p>
  <w:p w14:paraId="0C1E5213" w14:textId="77777777" w:rsidR="000E1223" w:rsidRDefault="000E1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3D956" w14:textId="77777777" w:rsidR="00972852" w:rsidRDefault="00972852" w:rsidP="00190C24">
      <w:r>
        <w:separator/>
      </w:r>
    </w:p>
  </w:footnote>
  <w:footnote w:type="continuationSeparator" w:id="0">
    <w:p w14:paraId="709EF1AA" w14:textId="77777777" w:rsidR="00972852" w:rsidRDefault="00972852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4036" w14:textId="77777777" w:rsidR="00273E87" w:rsidRDefault="00273E87" w:rsidP="00555C3B">
    <w:pPr>
      <w:pStyle w:val="Header"/>
      <w:rPr>
        <w:lang w:val="en-US"/>
      </w:rPr>
    </w:pPr>
  </w:p>
  <w:p w14:paraId="35E602ED" w14:textId="77777777" w:rsidR="00555C3B" w:rsidRPr="00555C3B" w:rsidRDefault="00555C3B" w:rsidP="00555C3B">
    <w:pPr>
      <w:pStyle w:val="Header"/>
      <w:jc w:val="right"/>
      <w:rPr>
        <w:lang w:val="en-US"/>
      </w:rPr>
    </w:pPr>
    <w:r w:rsidRPr="00880F97">
      <w:rPr>
        <w:noProof/>
        <w:color w:val="263746"/>
        <w:sz w:val="22"/>
        <w:szCs w:val="3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2E169D" wp14:editId="31263C42">
              <wp:simplePos x="0" y="0"/>
              <wp:positionH relativeFrom="column">
                <wp:posOffset>-584371</wp:posOffset>
              </wp:positionH>
              <wp:positionV relativeFrom="paragraph">
                <wp:posOffset>267970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C21F0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1.1pt" to="114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" strokecolor="#005eb8 [3213]" strokeweight="1pt">
              <v:stroke joinstyle="miter"/>
            </v:line>
          </w:pict>
        </mc:Fallback>
      </mc:AlternateContent>
    </w:r>
    <w:r w:rsidRPr="00880F97">
      <w:rPr>
        <w:color w:val="263746"/>
        <w:sz w:val="22"/>
        <w:szCs w:val="32"/>
        <w:lang w:val="en-US"/>
      </w:rPr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8C7E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730F1D"/>
    <w:multiLevelType w:val="hybridMultilevel"/>
    <w:tmpl w:val="985C8F60"/>
    <w:lvl w:ilvl="0" w:tplc="911C6D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231BE3"/>
    <w:multiLevelType w:val="hybridMultilevel"/>
    <w:tmpl w:val="0BA29E74"/>
    <w:lvl w:ilvl="0" w:tplc="42E6D9C6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47507"/>
    <w:multiLevelType w:val="hybridMultilevel"/>
    <w:tmpl w:val="CBDAE6D2"/>
    <w:lvl w:ilvl="0" w:tplc="911C6D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4"/>
  </w:num>
  <w:num w:numId="3" w16cid:durableId="424690506">
    <w:abstractNumId w:val="3"/>
  </w:num>
  <w:num w:numId="4" w16cid:durableId="1352219071">
    <w:abstractNumId w:val="0"/>
  </w:num>
  <w:num w:numId="5" w16cid:durableId="688750406">
    <w:abstractNumId w:val="7"/>
  </w:num>
  <w:num w:numId="6" w16cid:durableId="1022130639">
    <w:abstractNumId w:val="6"/>
  </w:num>
  <w:num w:numId="7" w16cid:durableId="1282805254">
    <w:abstractNumId w:val="2"/>
  </w:num>
  <w:num w:numId="8" w16cid:durableId="449936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97"/>
    <w:rsid w:val="00003124"/>
    <w:rsid w:val="00007985"/>
    <w:rsid w:val="0002155B"/>
    <w:rsid w:val="000425F7"/>
    <w:rsid w:val="000436FC"/>
    <w:rsid w:val="0005471A"/>
    <w:rsid w:val="00066E58"/>
    <w:rsid w:val="000B61AC"/>
    <w:rsid w:val="000C48D8"/>
    <w:rsid w:val="000C6874"/>
    <w:rsid w:val="000E1223"/>
    <w:rsid w:val="000F4E58"/>
    <w:rsid w:val="000F7FDE"/>
    <w:rsid w:val="001000FC"/>
    <w:rsid w:val="00101904"/>
    <w:rsid w:val="0011122C"/>
    <w:rsid w:val="001206C4"/>
    <w:rsid w:val="001222EA"/>
    <w:rsid w:val="00134EFF"/>
    <w:rsid w:val="0014521E"/>
    <w:rsid w:val="00190C24"/>
    <w:rsid w:val="001C11D2"/>
    <w:rsid w:val="001C43F0"/>
    <w:rsid w:val="001E70E9"/>
    <w:rsid w:val="001F2B12"/>
    <w:rsid w:val="001F3A36"/>
    <w:rsid w:val="002123E3"/>
    <w:rsid w:val="00227C27"/>
    <w:rsid w:val="002371F7"/>
    <w:rsid w:val="002429F7"/>
    <w:rsid w:val="0024520B"/>
    <w:rsid w:val="002706E8"/>
    <w:rsid w:val="00273E87"/>
    <w:rsid w:val="002B15E5"/>
    <w:rsid w:val="002B5219"/>
    <w:rsid w:val="002B7607"/>
    <w:rsid w:val="002C3A02"/>
    <w:rsid w:val="002C47FC"/>
    <w:rsid w:val="002D2D4F"/>
    <w:rsid w:val="002E1B2E"/>
    <w:rsid w:val="002E3E34"/>
    <w:rsid w:val="002E6A9A"/>
    <w:rsid w:val="002F78A2"/>
    <w:rsid w:val="00320670"/>
    <w:rsid w:val="00337EAA"/>
    <w:rsid w:val="00355E78"/>
    <w:rsid w:val="0038096F"/>
    <w:rsid w:val="00385A56"/>
    <w:rsid w:val="00396D5E"/>
    <w:rsid w:val="003975D2"/>
    <w:rsid w:val="003B17B7"/>
    <w:rsid w:val="003B361F"/>
    <w:rsid w:val="003C33FE"/>
    <w:rsid w:val="003D33F7"/>
    <w:rsid w:val="003D540F"/>
    <w:rsid w:val="003E5C52"/>
    <w:rsid w:val="003F643A"/>
    <w:rsid w:val="00402CFC"/>
    <w:rsid w:val="00403EF1"/>
    <w:rsid w:val="00404BCA"/>
    <w:rsid w:val="00416A49"/>
    <w:rsid w:val="00442FE1"/>
    <w:rsid w:val="004468D2"/>
    <w:rsid w:val="004562DA"/>
    <w:rsid w:val="00476A07"/>
    <w:rsid w:val="004A5E19"/>
    <w:rsid w:val="004E5A25"/>
    <w:rsid w:val="004E62A1"/>
    <w:rsid w:val="00540992"/>
    <w:rsid w:val="00543A32"/>
    <w:rsid w:val="00555585"/>
    <w:rsid w:val="0055582F"/>
    <w:rsid w:val="00555C3B"/>
    <w:rsid w:val="005A28EB"/>
    <w:rsid w:val="005B0EC5"/>
    <w:rsid w:val="005B79A8"/>
    <w:rsid w:val="005C68D9"/>
    <w:rsid w:val="005F4331"/>
    <w:rsid w:val="005F7E6D"/>
    <w:rsid w:val="0062040F"/>
    <w:rsid w:val="006239A5"/>
    <w:rsid w:val="00636B71"/>
    <w:rsid w:val="006420CC"/>
    <w:rsid w:val="00642546"/>
    <w:rsid w:val="00646AE8"/>
    <w:rsid w:val="00672747"/>
    <w:rsid w:val="006A4A91"/>
    <w:rsid w:val="006C3D8E"/>
    <w:rsid w:val="006F0011"/>
    <w:rsid w:val="006F1B8A"/>
    <w:rsid w:val="007274E7"/>
    <w:rsid w:val="00792FC7"/>
    <w:rsid w:val="007B4E7E"/>
    <w:rsid w:val="007D023E"/>
    <w:rsid w:val="007D0BEA"/>
    <w:rsid w:val="007D3462"/>
    <w:rsid w:val="0080579A"/>
    <w:rsid w:val="008171D4"/>
    <w:rsid w:val="0083235D"/>
    <w:rsid w:val="00834179"/>
    <w:rsid w:val="0084602D"/>
    <w:rsid w:val="00852BD5"/>
    <w:rsid w:val="00864110"/>
    <w:rsid w:val="008641E2"/>
    <w:rsid w:val="0088002B"/>
    <w:rsid w:val="00880F97"/>
    <w:rsid w:val="00882017"/>
    <w:rsid w:val="00887A49"/>
    <w:rsid w:val="008A4FA7"/>
    <w:rsid w:val="008A7AFC"/>
    <w:rsid w:val="00907963"/>
    <w:rsid w:val="009222D8"/>
    <w:rsid w:val="00931647"/>
    <w:rsid w:val="00936613"/>
    <w:rsid w:val="00956995"/>
    <w:rsid w:val="0096078C"/>
    <w:rsid w:val="0096595E"/>
    <w:rsid w:val="009659AB"/>
    <w:rsid w:val="00972852"/>
    <w:rsid w:val="009A5056"/>
    <w:rsid w:val="009A6215"/>
    <w:rsid w:val="009A7275"/>
    <w:rsid w:val="009B7893"/>
    <w:rsid w:val="009E5EE5"/>
    <w:rsid w:val="009F02B3"/>
    <w:rsid w:val="00A25FB3"/>
    <w:rsid w:val="00A36618"/>
    <w:rsid w:val="00A37A8D"/>
    <w:rsid w:val="00A40883"/>
    <w:rsid w:val="00A47F67"/>
    <w:rsid w:val="00A65710"/>
    <w:rsid w:val="00A86680"/>
    <w:rsid w:val="00AB0A25"/>
    <w:rsid w:val="00AB6E9F"/>
    <w:rsid w:val="00AC555D"/>
    <w:rsid w:val="00AD2501"/>
    <w:rsid w:val="00AD5F26"/>
    <w:rsid w:val="00AE022D"/>
    <w:rsid w:val="00AF7DD9"/>
    <w:rsid w:val="00B04635"/>
    <w:rsid w:val="00B30EA8"/>
    <w:rsid w:val="00B33337"/>
    <w:rsid w:val="00B613E4"/>
    <w:rsid w:val="00B62F52"/>
    <w:rsid w:val="00B639CA"/>
    <w:rsid w:val="00B70170"/>
    <w:rsid w:val="00B8699D"/>
    <w:rsid w:val="00B9771E"/>
    <w:rsid w:val="00BC4AA9"/>
    <w:rsid w:val="00BC6556"/>
    <w:rsid w:val="00BD0F68"/>
    <w:rsid w:val="00BD2974"/>
    <w:rsid w:val="00C07E26"/>
    <w:rsid w:val="00C31759"/>
    <w:rsid w:val="00C33A93"/>
    <w:rsid w:val="00C51A70"/>
    <w:rsid w:val="00C51D08"/>
    <w:rsid w:val="00C75C2F"/>
    <w:rsid w:val="00C95FC7"/>
    <w:rsid w:val="00CA66DC"/>
    <w:rsid w:val="00CB07AD"/>
    <w:rsid w:val="00CB609F"/>
    <w:rsid w:val="00CC7632"/>
    <w:rsid w:val="00CD57A1"/>
    <w:rsid w:val="00CD793C"/>
    <w:rsid w:val="00D01CD2"/>
    <w:rsid w:val="00D13431"/>
    <w:rsid w:val="00D17E6A"/>
    <w:rsid w:val="00D17E7D"/>
    <w:rsid w:val="00D23470"/>
    <w:rsid w:val="00D412BA"/>
    <w:rsid w:val="00D75050"/>
    <w:rsid w:val="00D842DF"/>
    <w:rsid w:val="00D94442"/>
    <w:rsid w:val="00DC5E03"/>
    <w:rsid w:val="00DD5973"/>
    <w:rsid w:val="00DE1E49"/>
    <w:rsid w:val="00DF2836"/>
    <w:rsid w:val="00E1739D"/>
    <w:rsid w:val="00E3336E"/>
    <w:rsid w:val="00E42000"/>
    <w:rsid w:val="00E441D6"/>
    <w:rsid w:val="00E47FB8"/>
    <w:rsid w:val="00E872C5"/>
    <w:rsid w:val="00EA2EFC"/>
    <w:rsid w:val="00EF474F"/>
    <w:rsid w:val="00EF4AC5"/>
    <w:rsid w:val="00F16981"/>
    <w:rsid w:val="00F367B3"/>
    <w:rsid w:val="00F37CA9"/>
    <w:rsid w:val="00F43573"/>
    <w:rsid w:val="00F447A2"/>
    <w:rsid w:val="00F76661"/>
    <w:rsid w:val="00F81184"/>
    <w:rsid w:val="00FA47EF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584C3"/>
  <w15:chartTrackingRefBased/>
  <w15:docId w15:val="{00D9CB42-EB42-4B62-A5C6-0521ACE4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8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uiPriority w:val="8"/>
    <w:qFormat/>
    <w:rsid w:val="003B17B7"/>
    <w:pPr>
      <w:spacing w:before="120" w:after="120"/>
    </w:pPr>
    <w:rPr>
      <w:rFonts w:ascii="Noto Sans" w:hAnsi="Noto Sans"/>
      <w:sz w:val="20"/>
      <w:szCs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D8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B17B7"/>
    <w:pPr>
      <w:spacing w:before="24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222D8"/>
    <w:rPr>
      <w:rFonts w:ascii="Noto Sans" w:eastAsia="MS Mincho" w:hAnsi="Noto Sans" w:cs="Arial"/>
      <w:b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B17B7"/>
    <w:rPr>
      <w:rFonts w:ascii="Noto Sans" w:hAnsi="Noto Sans" w:cs="Arial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,Recommendation,List Paragraph1,List Paragraph11,Bullet point,Bullet Point,L,Bullet points,Content descriptions,List Paragraph111,F5 List Paragraph,Dot pt,CV text,Medium Grid 1 - Accent 21,Numbered Paragraph,No Spacing1,列出段落,列"/>
    <w:basedOn w:val="Normal"/>
    <w:link w:val="ListParagraphChar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2C3A02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2C3A02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table" w:customStyle="1" w:styleId="Table-QldMaroon">
    <w:name w:val="Table - Qld Maroon"/>
    <w:basedOn w:val="TableNormal"/>
    <w:rsid w:val="002E1B2E"/>
    <w:pPr>
      <w:spacing w:afterLines="50" w:after="50" w:line="240" w:lineRule="atLeast"/>
    </w:pPr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05325F" w:themeColor="text2"/>
        <w:left w:val="single" w:sz="4" w:space="0" w:color="05325F" w:themeColor="text2"/>
        <w:bottom w:val="single" w:sz="4" w:space="0" w:color="05325F" w:themeColor="text2"/>
        <w:right w:val="single" w:sz="4" w:space="0" w:color="05325F" w:themeColor="text2"/>
        <w:insideH w:val="single" w:sz="4" w:space="0" w:color="05325F" w:themeColor="text2"/>
        <w:insideV w:val="single" w:sz="4" w:space="0" w:color="05325F" w:themeColor="text2"/>
      </w:tblBorders>
      <w:tblCellMar>
        <w:top w:w="57" w:type="dxa"/>
        <w:left w:w="119" w:type="dxa"/>
        <w:bottom w:w="28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 w:val="0"/>
        <w:color w:val="FFFFFF"/>
        <w:sz w:val="24"/>
      </w:rPr>
      <w:tblPr/>
      <w:tcPr>
        <w:shd w:val="clear" w:color="auto" w:fill="A70240"/>
      </w:tcPr>
    </w:tblStylePr>
    <w:tblStylePr w:type="lastRow">
      <w:tblPr/>
      <w:tcPr>
        <w:tcBorders>
          <w:top w:val="single" w:sz="4" w:space="0" w:color="005EB8" w:themeColor="text1"/>
          <w:left w:val="single" w:sz="4" w:space="0" w:color="005EB8" w:themeColor="text1"/>
          <w:bottom w:val="single" w:sz="4" w:space="0" w:color="005EB8" w:themeColor="text1"/>
          <w:right w:val="single" w:sz="4" w:space="0" w:color="005EB8" w:themeColor="text1"/>
          <w:insideH w:val="single" w:sz="4" w:space="0" w:color="005EB8" w:themeColor="text1"/>
          <w:insideV w:val="single" w:sz="4" w:space="0" w:color="005EB8" w:themeColor="text1"/>
          <w:tl2br w:val="nil"/>
          <w:tr2bl w:val="nil"/>
        </w:tcBorders>
      </w:tcPr>
    </w:tblStylePr>
    <w:tblStylePr w:type="firstCol">
      <w:tblPr/>
      <w:tcPr>
        <w:shd w:val="clear" w:color="auto" w:fill="E6E6E6"/>
      </w:tcPr>
    </w:tblStylePr>
  </w:style>
  <w:style w:type="paragraph" w:customStyle="1" w:styleId="TableText0">
    <w:name w:val="Table Text"/>
    <w:basedOn w:val="Normal"/>
    <w:uiPriority w:val="14"/>
    <w:rsid w:val="002E1B2E"/>
    <w:pPr>
      <w:spacing w:before="60" w:afterLines="50" w:after="60"/>
    </w:pPr>
    <w:rPr>
      <w:rFonts w:ascii="Calibri" w:hAnsi="Calibri"/>
      <w:color w:val="70AD47" w:themeColor="accent6"/>
      <w:sz w:val="22"/>
    </w:rPr>
  </w:style>
  <w:style w:type="paragraph" w:customStyle="1" w:styleId="TableTextbold">
    <w:name w:val="Table Text bold"/>
    <w:basedOn w:val="Normal"/>
    <w:uiPriority w:val="17"/>
    <w:rsid w:val="002E1B2E"/>
    <w:pPr>
      <w:spacing w:before="60" w:afterLines="50" w:after="60"/>
    </w:pPr>
    <w:rPr>
      <w:rFonts w:ascii="Calibri" w:hAnsi="Calibri"/>
      <w:b/>
      <w:color w:val="70AD47" w:themeColor="accent6"/>
      <w:sz w:val="22"/>
    </w:rPr>
  </w:style>
  <w:style w:type="table" w:styleId="TableGridLight">
    <w:name w:val="Grid Table Light"/>
    <w:basedOn w:val="TableNormal"/>
    <w:uiPriority w:val="40"/>
    <w:rsid w:val="002E1B2E"/>
    <w:pPr>
      <w:spacing w:before="60" w:afterLines="50" w:after="50" w:line="240" w:lineRule="atLeast"/>
    </w:pPr>
    <w:rPr>
      <w:rFonts w:ascii="Arial" w:hAnsi="Arial"/>
      <w:sz w:val="18"/>
      <w:szCs w:val="18"/>
    </w:rPr>
    <w:tblPr>
      <w:tblStyleRowBandSize w:val="1"/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</w:tblBorders>
    </w:tblPr>
    <w:tblStylePr w:type="firstRow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aliases w:val="Bullet copy Char,Recommendation Char,List Paragraph1 Char,List Paragraph11 Char,Bullet point Char,Bullet Point Char,L Char,Bullet points Char,Content descriptions Char,List Paragraph111 Char,F5 List Paragraph Char,Dot pt Char,列 Char"/>
    <w:basedOn w:val="DefaultParagraphFont"/>
    <w:link w:val="ListParagraph"/>
    <w:uiPriority w:val="34"/>
    <w:qFormat/>
    <w:locked/>
    <w:rsid w:val="002E1B2E"/>
    <w:rPr>
      <w:rFonts w:ascii="Noto Sans" w:eastAsiaTheme="minorEastAsia" w:hAnsi="Noto Sans"/>
      <w:sz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880F9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429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42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teril\Downloads\deliverqld-word-template-noto-a4p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154ABD42D5492183A0B481C5CB5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5DB2E-294F-4A47-AC5F-6DC329774846}"/>
      </w:docPartPr>
      <w:docPartBody>
        <w:p w:rsidR="003E7EED" w:rsidRDefault="00792C8F" w:rsidP="00792C8F">
          <w:pPr>
            <w:pStyle w:val="95154ABD42D5492183A0B481C5CB5E61"/>
          </w:pPr>
          <w:r w:rsidRPr="00137192">
            <w:rPr>
              <w:rStyle w:val="PlaceholderText"/>
            </w:rPr>
            <w:t>[Title]</w:t>
          </w:r>
        </w:p>
      </w:docPartBody>
    </w:docPart>
    <w:docPart>
      <w:docPartPr>
        <w:name w:val="87EC6C6F48024719B999D3F75A6D2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102DD-B9EB-468D-A48E-E7F31D668EEE}"/>
      </w:docPartPr>
      <w:docPartBody>
        <w:p w:rsidR="003E7EED" w:rsidRDefault="00792C8F" w:rsidP="00792C8F">
          <w:pPr>
            <w:pStyle w:val="87EC6C6F48024719B999D3F75A6D2AD7"/>
          </w:pPr>
          <w:r w:rsidRPr="00137192">
            <w:rPr>
              <w:rStyle w:val="PlaceholderText"/>
            </w:rPr>
            <w:t>[Subject]</w:t>
          </w:r>
        </w:p>
      </w:docPartBody>
    </w:docPart>
    <w:docPart>
      <w:docPartPr>
        <w:name w:val="46293B0270154A4780949A01B2B29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C4FBE-8975-4804-892E-E2E9F3ABE782}"/>
      </w:docPartPr>
      <w:docPartBody>
        <w:p w:rsidR="003E7EED" w:rsidRDefault="00792C8F" w:rsidP="00792C8F">
          <w:pPr>
            <w:pStyle w:val="46293B0270154A4780949A01B2B29487"/>
          </w:pPr>
          <w:r w:rsidRPr="00374D30">
            <w:rPr>
              <w:rStyle w:val="PlaceholderText"/>
              <w:i/>
            </w:rPr>
            <w:t>[Enter Agency Name]</w:t>
          </w:r>
        </w:p>
      </w:docPartBody>
    </w:docPart>
    <w:docPart>
      <w:docPartPr>
        <w:name w:val="F165B208CCFD4322882F46605E5F4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73C27-04DD-44CE-9DEB-54ACD4B15F79}"/>
      </w:docPartPr>
      <w:docPartBody>
        <w:p w:rsidR="003E7EED" w:rsidRDefault="00792C8F" w:rsidP="00792C8F">
          <w:pPr>
            <w:pStyle w:val="F165B208CCFD4322882F46605E5F4F98"/>
          </w:pPr>
          <w:r w:rsidRPr="00D91F00">
            <w:rPr>
              <w:rStyle w:val="PlaceholderText"/>
              <w:i/>
            </w:rPr>
            <w:t>[Enter SRO Name and Title]</w:t>
          </w:r>
        </w:p>
      </w:docPartBody>
    </w:docPart>
    <w:docPart>
      <w:docPartPr>
        <w:name w:val="E0C578DD89734482B4A8262BE2903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0714-392F-4DBB-90EF-3280136C43EB}"/>
      </w:docPartPr>
      <w:docPartBody>
        <w:p w:rsidR="003E7EED" w:rsidRDefault="00792C8F" w:rsidP="00792C8F">
          <w:pPr>
            <w:pStyle w:val="E0C578DD89734482B4A8262BE2903148"/>
          </w:pPr>
          <w:r w:rsidRPr="00374D30">
            <w:rPr>
              <w:rStyle w:val="PlaceholderText"/>
              <w:i/>
            </w:rPr>
            <w:t>[Enter Agency Name]</w:t>
          </w:r>
        </w:p>
      </w:docPartBody>
    </w:docPart>
    <w:docPart>
      <w:docPartPr>
        <w:name w:val="FE34F4BE40BE431A8865E026083E0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0948-4DC3-4441-B712-7AB6BF037498}"/>
      </w:docPartPr>
      <w:docPartBody>
        <w:p w:rsidR="003E7EED" w:rsidRDefault="00792C8F" w:rsidP="00792C8F">
          <w:pPr>
            <w:pStyle w:val="FE34F4BE40BE431A8865E026083E0FE8"/>
          </w:pPr>
          <w:r w:rsidRPr="00D91F00">
            <w:rPr>
              <w:rStyle w:val="PlaceholderText"/>
              <w:i/>
            </w:rPr>
            <w:t>[Enter project description – a description of the project with details to the Reference Project</w:t>
          </w:r>
          <w:r>
            <w:rPr>
              <w:rStyle w:val="PlaceholderText"/>
              <w:i/>
            </w:rPr>
            <w:t xml:space="preserve">. </w:t>
          </w:r>
          <w:r w:rsidRPr="00531F87">
            <w:rPr>
              <w:rStyle w:val="PlaceholderText"/>
              <w:b/>
              <w:i/>
            </w:rPr>
            <w:t>Use bullet points with concise sentences</w:t>
          </w:r>
          <w:r w:rsidRPr="00D91F00">
            <w:rPr>
              <w:rStyle w:val="PlaceholderText"/>
              <w:i/>
            </w:rPr>
            <w:t>]</w:t>
          </w:r>
        </w:p>
      </w:docPartBody>
    </w:docPart>
    <w:docPart>
      <w:docPartPr>
        <w:name w:val="17812BC53465465581B37F39793F9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8043C-041F-4F9E-ADB4-4192AD0BDE98}"/>
      </w:docPartPr>
      <w:docPartBody>
        <w:p w:rsidR="003E7EED" w:rsidRDefault="00792C8F" w:rsidP="00792C8F">
          <w:pPr>
            <w:pStyle w:val="17812BC53465465581B37F39793F9FA3"/>
          </w:pPr>
          <w:r w:rsidRPr="00D91F00">
            <w:rPr>
              <w:rStyle w:val="PlaceholderText"/>
              <w:i/>
            </w:rPr>
            <w:t>[Enter Key Stakeholder/s details]</w:t>
          </w:r>
        </w:p>
      </w:docPartBody>
    </w:docPart>
    <w:docPart>
      <w:docPartPr>
        <w:name w:val="7E4F15F9C06C4DAC8F9A8E15ED5C7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45EAD-60B7-4C50-8D37-63298ADA8EB0}"/>
      </w:docPartPr>
      <w:docPartBody>
        <w:p w:rsidR="003E7EED" w:rsidRDefault="00792C8F" w:rsidP="00792C8F">
          <w:pPr>
            <w:pStyle w:val="7E4F15F9C06C4DAC8F9A8E15ED5C7CEB"/>
          </w:pPr>
          <w:r w:rsidRPr="00D91F00">
            <w:rPr>
              <w:rStyle w:val="PlaceholderText"/>
              <w:i/>
            </w:rPr>
            <w:t>[Enter lessons learned to be applied if known</w:t>
          </w:r>
          <w:r>
            <w:rPr>
              <w:rStyle w:val="PlaceholderText"/>
              <w:i/>
            </w:rPr>
            <w:t xml:space="preserve"> (or alternatively – Not applicable). </w:t>
          </w:r>
          <w:r w:rsidRPr="00531F87">
            <w:rPr>
              <w:rStyle w:val="PlaceholderText"/>
              <w:b/>
              <w:i/>
            </w:rPr>
            <w:t>Use bullet points with</w:t>
          </w:r>
          <w:r>
            <w:rPr>
              <w:rStyle w:val="PlaceholderText"/>
              <w:i/>
            </w:rPr>
            <w:t xml:space="preserve"> </w:t>
          </w:r>
          <w:r w:rsidRPr="00531F87">
            <w:rPr>
              <w:rStyle w:val="PlaceholderText"/>
              <w:b/>
              <w:i/>
            </w:rPr>
            <w:t>concise sentences</w:t>
          </w:r>
          <w:r w:rsidRPr="00D91F00">
            <w:rPr>
              <w:rStyle w:val="PlaceholderText"/>
              <w:i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8F"/>
    <w:rsid w:val="000C48D8"/>
    <w:rsid w:val="003E7EED"/>
    <w:rsid w:val="006A4A91"/>
    <w:rsid w:val="00754D07"/>
    <w:rsid w:val="00792C8F"/>
    <w:rsid w:val="00B639CA"/>
    <w:rsid w:val="00E3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2C8F"/>
    <w:rPr>
      <w:color w:val="808080"/>
    </w:rPr>
  </w:style>
  <w:style w:type="paragraph" w:customStyle="1" w:styleId="95154ABD42D5492183A0B481C5CB5E61">
    <w:name w:val="95154ABD42D5492183A0B481C5CB5E61"/>
    <w:rsid w:val="00792C8F"/>
  </w:style>
  <w:style w:type="paragraph" w:customStyle="1" w:styleId="87EC6C6F48024719B999D3F75A6D2AD7">
    <w:name w:val="87EC6C6F48024719B999D3F75A6D2AD7"/>
    <w:rsid w:val="00792C8F"/>
  </w:style>
  <w:style w:type="paragraph" w:customStyle="1" w:styleId="46293B0270154A4780949A01B2B29487">
    <w:name w:val="46293B0270154A4780949A01B2B29487"/>
    <w:rsid w:val="00792C8F"/>
  </w:style>
  <w:style w:type="paragraph" w:customStyle="1" w:styleId="F165B208CCFD4322882F46605E5F4F98">
    <w:name w:val="F165B208CCFD4322882F46605E5F4F98"/>
    <w:rsid w:val="00792C8F"/>
  </w:style>
  <w:style w:type="paragraph" w:customStyle="1" w:styleId="E0C578DD89734482B4A8262BE2903148">
    <w:name w:val="E0C578DD89734482B4A8262BE2903148"/>
    <w:rsid w:val="00792C8F"/>
  </w:style>
  <w:style w:type="paragraph" w:customStyle="1" w:styleId="FE34F4BE40BE431A8865E026083E0FE8">
    <w:name w:val="FE34F4BE40BE431A8865E026083E0FE8"/>
    <w:rsid w:val="00792C8F"/>
  </w:style>
  <w:style w:type="paragraph" w:customStyle="1" w:styleId="17812BC53465465581B37F39793F9FA3">
    <w:name w:val="17812BC53465465581B37F39793F9FA3"/>
    <w:rsid w:val="00792C8F"/>
  </w:style>
  <w:style w:type="paragraph" w:customStyle="1" w:styleId="7E4F15F9C06C4DAC8F9A8E15ED5C7CEB">
    <w:name w:val="7E4F15F9C06C4DAC8F9A8E15ED5C7CEB"/>
    <w:rsid w:val="00792C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45F5546C4134CA14404AADD0E4E4F" ma:contentTypeVersion="13" ma:contentTypeDescription="Create a new document." ma:contentTypeScope="" ma:versionID="f76fe415d34d4bda91b481519906708a">
  <xsd:schema xmlns:xsd="http://www.w3.org/2001/XMLSchema" xmlns:xs="http://www.w3.org/2001/XMLSchema" xmlns:p="http://schemas.microsoft.com/office/2006/metadata/properties" xmlns:ns2="0bc9e18d-4312-45e6-b82d-a02b142c0076" xmlns:ns3="658a648c-f9ea-4a2f-975b-7ce25bdb4b8c" targetNamespace="http://schemas.microsoft.com/office/2006/metadata/properties" ma:root="true" ma:fieldsID="9e2690a87511e4e59b429124f30dcf67" ns2:_="" ns3:_="">
    <xsd:import namespace="0bc9e18d-4312-45e6-b82d-a02b142c0076"/>
    <xsd:import namespace="658a648c-f9ea-4a2f-975b-7ce25bdb4b8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9e18d-4312-45e6-b82d-a02b142c007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a648c-f9ea-4a2f-975b-7ce25bdb4b8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19206b-516d-42d8-abf3-050dfb1fe887}" ma:internalName="TaxCatchAll" ma:showField="CatchAllData" ma:web="658a648c-f9ea-4a2f-975b-7ce25bdb4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8a648c-f9ea-4a2f-975b-7ce25bdb4b8c" xsi:nil="true"/>
    <lcf76f155ced4ddcb4097134ff3c332f xmlns="0bc9e18d-4312-45e6-b82d-a02b142c0076">
      <Terms xmlns="http://schemas.microsoft.com/office/infopath/2007/PartnerControls"/>
    </lcf76f155ced4ddcb4097134ff3c332f>
    <comments xmlns="0bc9e18d-4312-45e6-b82d-a02b142c0076">This work has been marked with CC0 1.0 Universal. </comments>
  </documentManagement>
</p:properties>
</file>

<file path=customXml/itemProps1.xml><?xml version="1.0" encoding="utf-8"?>
<ds:datastoreItem xmlns:ds="http://schemas.openxmlformats.org/officeDocument/2006/customXml" ds:itemID="{659448C0-F550-4675-B2F8-736E41D18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9e18d-4312-45e6-b82d-a02b142c0076"/>
    <ds:schemaRef ds:uri="658a648c-f9ea-4a2f-975b-7ce25bdb4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0bc9e18d-4312-45e6-b82d-a02b142c0076"/>
    <ds:schemaRef ds:uri="http://www.w3.org/XML/1998/namespace"/>
    <ds:schemaRef ds:uri="http://schemas.microsoft.com/office/2006/documentManagement/types"/>
    <ds:schemaRef ds:uri="http://purl.org/dc/elements/1.1/"/>
    <ds:schemaRef ds:uri="658a648c-f9ea-4a2f-975b-7ce25bdb4b8c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deliverqld-word-template-noto-a4p (1)</Template>
  <TotalTime>0</TotalTime>
  <Pages>2</Pages>
  <Words>225</Words>
  <Characters>1418</Characters>
  <Application>Microsoft Office Word</Application>
  <DocSecurity>0</DocSecurity>
  <Lines>52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Case Initiation Summary</dc:title>
  <dc:subject>&lt;&lt;Project Name&gt;&gt;</dc:subject>
  <dc:creator>Lydia Poteri</dc:creator>
  <cp:keywords/>
  <dc:description/>
  <cp:lastModifiedBy>Lydia Poteri</cp:lastModifiedBy>
  <cp:revision>5</cp:revision>
  <cp:lastPrinted>2025-08-07T05:04:00Z</cp:lastPrinted>
  <dcterms:created xsi:type="dcterms:W3CDTF">2025-12-15T23:44:00Z</dcterms:created>
  <dcterms:modified xsi:type="dcterms:W3CDTF">2025-12-22T22:55:00Z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0x01010053B45F5546C4134CA14404AADD0E4E4F</vt:lpwstr>
  </property>
  <property fmtid="{D5CDD505-2E9C-101B-9397-08002B2CF9AE}" pid="3" name="_dlc_DocIdItemGuid">
    <vt:lpwstr>9c81dd20-6ca7-4a48-b4a6-27f21d98cfa5</vt:lpwstr>
  </property>
  <property fmtid="{D5CDD505-2E9C-101B-9397-08002B2CF9AE}" pid="4" name="MediaServiceImageTags">
    <vt:lpwstr/>
  </property>
</Properties>
</file>