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A448" w14:textId="77777777" w:rsidR="006A6F67" w:rsidRPr="006A6F67" w:rsidRDefault="006A6F67" w:rsidP="006A6F67">
      <w:pPr>
        <w:pStyle w:val="UltraHeading"/>
      </w:pPr>
      <w:r w:rsidRPr="006A6F67">
        <w:t>[</w:t>
      </w:r>
      <w:r w:rsidR="007E4C14" w:rsidRPr="00B0180E">
        <w:rPr>
          <w:highlight w:val="yellow"/>
        </w:rPr>
        <w:t xml:space="preserve">Project </w:t>
      </w:r>
      <w:r w:rsidR="00ED2266">
        <w:rPr>
          <w:highlight w:val="yellow"/>
        </w:rPr>
        <w:t>n</w:t>
      </w:r>
      <w:r w:rsidR="007E4C14" w:rsidRPr="00B0180E">
        <w:rPr>
          <w:highlight w:val="yellow"/>
        </w:rPr>
        <w:t>ame</w:t>
      </w:r>
      <w:r w:rsidRPr="006A6F67">
        <w:t xml:space="preserve">] </w:t>
      </w:r>
      <w:r w:rsidR="007E4C14">
        <w:t>– Project Steering Committee #[</w:t>
      </w:r>
      <w:r w:rsidR="007E4C14" w:rsidRPr="00B0180E">
        <w:rPr>
          <w:highlight w:val="yellow"/>
        </w:rPr>
        <w:t>XX</w:t>
      </w:r>
      <w:r w:rsidR="007E4C14">
        <w:t xml:space="preserve">] </w:t>
      </w:r>
      <w:r w:rsidR="00ED2266">
        <w:t>m</w:t>
      </w:r>
      <w:r w:rsidRPr="006A6F67">
        <w:t>inutes</w:t>
      </w:r>
    </w:p>
    <w:tbl>
      <w:tblPr>
        <w:tblStyle w:val="TableGridLight1"/>
        <w:tblpPr w:leftFromText="180" w:rightFromText="180" w:vertAnchor="text" w:horzAnchor="margin" w:tblpY="132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6A6F67" w:rsidRPr="006A6F67" w14:paraId="278FAD7F" w14:textId="77777777" w:rsidTr="0079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  <w:hideMark/>
          </w:tcPr>
          <w:p w14:paraId="11E4365A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000000"/>
              </w:rPr>
              <w:t>Date</w:t>
            </w:r>
          </w:p>
        </w:tc>
        <w:tc>
          <w:tcPr>
            <w:tcW w:w="8505" w:type="dxa"/>
          </w:tcPr>
          <w:p w14:paraId="7B05C627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date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</w:tr>
      <w:tr w:rsidR="006A6F67" w:rsidRPr="006A6F67" w14:paraId="0A91BA08" w14:textId="77777777" w:rsidTr="00795124">
        <w:tc>
          <w:tcPr>
            <w:tcW w:w="1696" w:type="dxa"/>
          </w:tcPr>
          <w:p w14:paraId="4DFFA732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000000"/>
              </w:rPr>
              <w:t>Time</w:t>
            </w:r>
          </w:p>
        </w:tc>
        <w:tc>
          <w:tcPr>
            <w:tcW w:w="8505" w:type="dxa"/>
          </w:tcPr>
          <w:p w14:paraId="63BDFCA2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</w:tr>
      <w:tr w:rsidR="006A6F67" w:rsidRPr="006A6F67" w14:paraId="46E2A726" w14:textId="77777777" w:rsidTr="00795124">
        <w:tc>
          <w:tcPr>
            <w:tcW w:w="1696" w:type="dxa"/>
          </w:tcPr>
          <w:p w14:paraId="139A7CF5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000000"/>
              </w:rPr>
              <w:t>Location</w:t>
            </w:r>
          </w:p>
        </w:tc>
        <w:tc>
          <w:tcPr>
            <w:tcW w:w="8505" w:type="dxa"/>
          </w:tcPr>
          <w:p w14:paraId="28B87163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location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</w:tr>
      <w:tr w:rsidR="006A6F67" w:rsidRPr="006A6F67" w14:paraId="52C756BB" w14:textId="77777777" w:rsidTr="00795124">
        <w:tc>
          <w:tcPr>
            <w:tcW w:w="1696" w:type="dxa"/>
          </w:tcPr>
          <w:p w14:paraId="003341E3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000000"/>
              </w:rPr>
              <w:t>Attendees</w:t>
            </w:r>
          </w:p>
        </w:tc>
        <w:tc>
          <w:tcPr>
            <w:tcW w:w="8505" w:type="dxa"/>
          </w:tcPr>
          <w:p w14:paraId="49735637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member name and title of meeting Chair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  <w:p w14:paraId="68BF5106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member name and title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  <w:p w14:paraId="0E9441A1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member name and title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  <w:p w14:paraId="68A666EC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4D4D4F"/>
                <w:szCs w:val="21"/>
              </w:rPr>
              <w:t>[</w:t>
            </w:r>
            <w:r w:rsidRPr="001E691B">
              <w:rPr>
                <w:rFonts w:eastAsia="Arial" w:cs="Times New Roman"/>
                <w:color w:val="4D4D4F"/>
                <w:szCs w:val="21"/>
                <w:highlight w:val="yellow"/>
              </w:rPr>
              <w:t>insert member name and title of meeting Secretariat</w:t>
            </w:r>
            <w:r w:rsidRPr="006A6F67">
              <w:rPr>
                <w:rFonts w:eastAsia="Arial" w:cs="Times New Roman"/>
                <w:color w:val="4D4D4F"/>
                <w:szCs w:val="21"/>
              </w:rPr>
              <w:t xml:space="preserve">] </w:t>
            </w:r>
          </w:p>
        </w:tc>
      </w:tr>
      <w:tr w:rsidR="006A6F67" w:rsidRPr="006A6F67" w14:paraId="51D92DE7" w14:textId="77777777" w:rsidTr="00795124">
        <w:tc>
          <w:tcPr>
            <w:tcW w:w="1696" w:type="dxa"/>
          </w:tcPr>
          <w:p w14:paraId="44572C75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000000"/>
              </w:rPr>
              <w:t>Apologies</w:t>
            </w:r>
          </w:p>
        </w:tc>
        <w:tc>
          <w:tcPr>
            <w:tcW w:w="8505" w:type="dxa"/>
          </w:tcPr>
          <w:p w14:paraId="5F516D41" w14:textId="77777777" w:rsidR="006A6F67" w:rsidRPr="006A6F67" w:rsidRDefault="006A6F67" w:rsidP="006A6F67">
            <w:pPr>
              <w:spacing w:after="60"/>
              <w:rPr>
                <w:rFonts w:eastAsia="Arial" w:cs="Times New Roman"/>
                <w:color w:val="000000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insert apologies or nil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</w:tr>
    </w:tbl>
    <w:p w14:paraId="13C2E836" w14:textId="77777777" w:rsidR="006A6F67" w:rsidRPr="006A6F67" w:rsidRDefault="006A6F67" w:rsidP="006A6F67">
      <w:pPr>
        <w:spacing w:before="120"/>
        <w:rPr>
          <w:rFonts w:eastAsia="Arial" w:cs="Times New Roman"/>
          <w:szCs w:val="18"/>
        </w:rPr>
      </w:pPr>
    </w:p>
    <w:tbl>
      <w:tblPr>
        <w:tblStyle w:val="TableGridLight1"/>
        <w:tblW w:w="10490" w:type="dxa"/>
        <w:tblLook w:val="04A0" w:firstRow="1" w:lastRow="0" w:firstColumn="1" w:lastColumn="0" w:noHBand="0" w:noVBand="1"/>
      </w:tblPr>
      <w:tblGrid>
        <w:gridCol w:w="689"/>
        <w:gridCol w:w="4527"/>
        <w:gridCol w:w="1616"/>
        <w:gridCol w:w="1933"/>
        <w:gridCol w:w="1725"/>
      </w:tblGrid>
      <w:tr w:rsidR="007E4C14" w:rsidRPr="006A6F67" w14:paraId="6C9FFB89" w14:textId="77777777" w:rsidTr="007E4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9" w:type="dxa"/>
          </w:tcPr>
          <w:p w14:paraId="37532BAC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Item</w:t>
            </w:r>
          </w:p>
        </w:tc>
        <w:tc>
          <w:tcPr>
            <w:tcW w:w="4527" w:type="dxa"/>
          </w:tcPr>
          <w:p w14:paraId="0CBF26FA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Topic</w:t>
            </w:r>
          </w:p>
        </w:tc>
        <w:tc>
          <w:tcPr>
            <w:tcW w:w="1616" w:type="dxa"/>
          </w:tcPr>
          <w:p w14:paraId="1C46EEDC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>
              <w:rPr>
                <w:rFonts w:eastAsia="Arial" w:cs="Times New Roman"/>
                <w:b/>
                <w:color w:val="4D4D4F"/>
              </w:rPr>
              <w:t>Action</w:t>
            </w:r>
          </w:p>
        </w:tc>
        <w:tc>
          <w:tcPr>
            <w:tcW w:w="1933" w:type="dxa"/>
          </w:tcPr>
          <w:p w14:paraId="68461D93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Responsible officer</w:t>
            </w:r>
          </w:p>
        </w:tc>
        <w:tc>
          <w:tcPr>
            <w:tcW w:w="1725" w:type="dxa"/>
          </w:tcPr>
          <w:p w14:paraId="64E97E52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Due date</w:t>
            </w:r>
          </w:p>
        </w:tc>
      </w:tr>
      <w:tr w:rsidR="007E4C14" w:rsidRPr="006A6F67" w14:paraId="0BD992D7" w14:textId="77777777" w:rsidTr="007E4C14">
        <w:trPr>
          <w:trHeight w:val="686"/>
        </w:trPr>
        <w:tc>
          <w:tcPr>
            <w:tcW w:w="689" w:type="dxa"/>
          </w:tcPr>
          <w:p w14:paraId="50819840" w14:textId="77777777" w:rsidR="007E4C14" w:rsidRPr="007E4C14" w:rsidRDefault="007E4C14" w:rsidP="007E4C14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4527" w:type="dxa"/>
          </w:tcPr>
          <w:p w14:paraId="16BAB53B" w14:textId="77777777" w:rsidR="007E4C14" w:rsidRDefault="007E4C14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Meeting Opening</w:t>
            </w:r>
          </w:p>
          <w:p w14:paraId="13C75414" w14:textId="77777777" w:rsidR="007E4C14" w:rsidRPr="007E4C14" w:rsidRDefault="007E4C14" w:rsidP="007E4C1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Acknowledgement of Country</w:t>
            </w:r>
          </w:p>
          <w:p w14:paraId="60F14D38" w14:textId="77777777" w:rsidR="007E4C14" w:rsidRPr="007E4C14" w:rsidRDefault="007E4C14" w:rsidP="007E4C1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Apologies</w:t>
            </w:r>
          </w:p>
          <w:p w14:paraId="242C41E6" w14:textId="77777777" w:rsidR="007E4C14" w:rsidRPr="007E4C14" w:rsidRDefault="007E4C14" w:rsidP="007E4C1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Conflicts of Interests</w:t>
            </w:r>
          </w:p>
        </w:tc>
        <w:tc>
          <w:tcPr>
            <w:tcW w:w="1616" w:type="dxa"/>
          </w:tcPr>
          <w:p w14:paraId="50E8E540" w14:textId="77777777" w:rsidR="007E4C14" w:rsidRPr="006A6F67" w:rsidRDefault="00B0180E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33" w:type="dxa"/>
          </w:tcPr>
          <w:p w14:paraId="11AFBA25" w14:textId="77777777" w:rsidR="007E4C14" w:rsidRPr="006A6F67" w:rsidRDefault="00B0180E" w:rsidP="007E4C14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725" w:type="dxa"/>
          </w:tcPr>
          <w:p w14:paraId="1D84D484" w14:textId="77777777" w:rsidR="007E4C14" w:rsidRPr="006A6F67" w:rsidRDefault="00B0180E" w:rsidP="007E4C14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B0180E" w:rsidRPr="006A6F67" w14:paraId="5D8785E0" w14:textId="77777777" w:rsidTr="007E4C14">
        <w:trPr>
          <w:trHeight w:val="686"/>
        </w:trPr>
        <w:tc>
          <w:tcPr>
            <w:tcW w:w="689" w:type="dxa"/>
          </w:tcPr>
          <w:p w14:paraId="34E2EF23" w14:textId="77777777" w:rsidR="00B0180E" w:rsidRPr="007E4C14" w:rsidRDefault="00B0180E" w:rsidP="00B0180E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4527" w:type="dxa"/>
          </w:tcPr>
          <w:p w14:paraId="00FCF1ED" w14:textId="77777777" w:rsidR="00B0180E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 xml:space="preserve">Previous Minutes and Actions – for </w:t>
            </w:r>
            <w:r w:rsidRPr="00B0180E">
              <w:rPr>
                <w:rFonts w:eastAsia="Arial" w:cs="Times New Roman"/>
                <w:b/>
                <w:bCs/>
                <w:color w:val="4D4D4F"/>
                <w:highlight w:val="yellow"/>
              </w:rPr>
              <w:t>noting / for discussion / for approval</w:t>
            </w:r>
          </w:p>
          <w:p w14:paraId="02D9CD45" w14:textId="77777777" w:rsidR="00B0180E" w:rsidRDefault="00B0180E" w:rsidP="00B0180E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Confirmation of previous minutes</w:t>
            </w:r>
          </w:p>
          <w:p w14:paraId="78A47E12" w14:textId="77777777" w:rsidR="00B0180E" w:rsidRPr="007E4C14" w:rsidRDefault="00B0180E" w:rsidP="00B0180E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Actions arising from previous minutes</w:t>
            </w:r>
          </w:p>
        </w:tc>
        <w:tc>
          <w:tcPr>
            <w:tcW w:w="1616" w:type="dxa"/>
          </w:tcPr>
          <w:p w14:paraId="5985721B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33" w:type="dxa"/>
          </w:tcPr>
          <w:p w14:paraId="6F77672C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725" w:type="dxa"/>
          </w:tcPr>
          <w:p w14:paraId="52BDFC5E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B0180E" w:rsidRPr="006A6F67" w14:paraId="5EB8B3D9" w14:textId="77777777" w:rsidTr="007E4C14">
        <w:trPr>
          <w:trHeight w:val="686"/>
        </w:trPr>
        <w:tc>
          <w:tcPr>
            <w:tcW w:w="689" w:type="dxa"/>
          </w:tcPr>
          <w:p w14:paraId="3327D983" w14:textId="77777777" w:rsidR="00B0180E" w:rsidRPr="007E4C14" w:rsidRDefault="00B0180E" w:rsidP="00B0180E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4527" w:type="dxa"/>
          </w:tcPr>
          <w:p w14:paraId="1AD04917" w14:textId="77777777" w:rsidR="00B0180E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 xml:space="preserve">Monthly Update (Report) – for </w:t>
            </w:r>
            <w:r w:rsidRPr="00B0180E">
              <w:rPr>
                <w:rFonts w:eastAsia="Arial" w:cs="Times New Roman"/>
                <w:b/>
                <w:bCs/>
                <w:color w:val="4D4D4F"/>
                <w:highlight w:val="yellow"/>
              </w:rPr>
              <w:t>noting / for discussion / for approval</w:t>
            </w:r>
          </w:p>
          <w:p w14:paraId="4390AA4F" w14:textId="77777777" w:rsidR="00B0180E" w:rsidRPr="007E4C14" w:rsidRDefault="00B0180E" w:rsidP="00B0180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 xml:space="preserve">Project Status </w:t>
            </w:r>
          </w:p>
          <w:p w14:paraId="1FE25FF5" w14:textId="77777777" w:rsidR="00B0180E" w:rsidRPr="007E4C14" w:rsidRDefault="00B0180E" w:rsidP="00B0180E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>Key Issues for discussion and action</w:t>
            </w:r>
          </w:p>
        </w:tc>
        <w:tc>
          <w:tcPr>
            <w:tcW w:w="1616" w:type="dxa"/>
          </w:tcPr>
          <w:p w14:paraId="4A8809E1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33" w:type="dxa"/>
          </w:tcPr>
          <w:p w14:paraId="5FEFC857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725" w:type="dxa"/>
          </w:tcPr>
          <w:p w14:paraId="0CE59603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B0180E" w:rsidRPr="006A6F67" w14:paraId="14BB65BC" w14:textId="77777777" w:rsidTr="007E4C14">
        <w:trPr>
          <w:trHeight w:val="686"/>
        </w:trPr>
        <w:tc>
          <w:tcPr>
            <w:tcW w:w="689" w:type="dxa"/>
          </w:tcPr>
          <w:p w14:paraId="6ED885F6" w14:textId="77777777" w:rsidR="00B0180E" w:rsidRPr="007E4C14" w:rsidRDefault="00B0180E" w:rsidP="00B0180E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4527" w:type="dxa"/>
          </w:tcPr>
          <w:p w14:paraId="0398316C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  <w:highlight w:val="yellow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B0180E">
              <w:rPr>
                <w:rFonts w:eastAsia="Arial" w:cs="Times New Roman"/>
                <w:b/>
                <w:bCs/>
                <w:color w:val="4D4D4F"/>
                <w:highlight w:val="yellow"/>
              </w:rPr>
              <w:t>noting / for discussion / for approval</w:t>
            </w:r>
            <w:r w:rsidRPr="00B0180E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616" w:type="dxa"/>
          </w:tcPr>
          <w:p w14:paraId="00ACA3E0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33" w:type="dxa"/>
          </w:tcPr>
          <w:p w14:paraId="7A177F38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725" w:type="dxa"/>
          </w:tcPr>
          <w:p w14:paraId="7278860C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B0180E" w:rsidRPr="006A6F67" w14:paraId="12649847" w14:textId="77777777" w:rsidTr="007E4C14">
        <w:trPr>
          <w:trHeight w:val="686"/>
        </w:trPr>
        <w:tc>
          <w:tcPr>
            <w:tcW w:w="689" w:type="dxa"/>
          </w:tcPr>
          <w:p w14:paraId="743A9C02" w14:textId="77777777" w:rsidR="00B0180E" w:rsidRPr="007E4C14" w:rsidRDefault="00B0180E" w:rsidP="00B0180E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4527" w:type="dxa"/>
          </w:tcPr>
          <w:p w14:paraId="077FFA35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color w:val="4D4D4F"/>
              </w:rPr>
              <w:t xml:space="preserve">Other Business – for </w:t>
            </w:r>
            <w:r w:rsidRPr="00B0180E">
              <w:rPr>
                <w:rFonts w:eastAsia="Arial" w:cs="Times New Roman"/>
                <w:b/>
                <w:bCs/>
                <w:color w:val="4D4D4F"/>
                <w:highlight w:val="yellow"/>
              </w:rPr>
              <w:t>noting / for discussion / for approval</w:t>
            </w:r>
          </w:p>
        </w:tc>
        <w:tc>
          <w:tcPr>
            <w:tcW w:w="1616" w:type="dxa"/>
          </w:tcPr>
          <w:p w14:paraId="53AE71EF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33" w:type="dxa"/>
          </w:tcPr>
          <w:p w14:paraId="6655BDE1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725" w:type="dxa"/>
          </w:tcPr>
          <w:p w14:paraId="02625BB3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B0180E" w:rsidRPr="006A6F67" w14:paraId="7BB97A6B" w14:textId="77777777" w:rsidTr="007E4C14">
        <w:trPr>
          <w:trHeight w:val="686"/>
        </w:trPr>
        <w:tc>
          <w:tcPr>
            <w:tcW w:w="689" w:type="dxa"/>
          </w:tcPr>
          <w:p w14:paraId="3832A2C1" w14:textId="77777777" w:rsidR="00B0180E" w:rsidRPr="007E4C14" w:rsidRDefault="00B0180E" w:rsidP="00B0180E">
            <w:pPr>
              <w:pStyle w:val="ListParagraph"/>
              <w:numPr>
                <w:ilvl w:val="0"/>
                <w:numId w:val="10"/>
              </w:numPr>
              <w:tabs>
                <w:tab w:val="left" w:pos="357"/>
              </w:tabs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4527" w:type="dxa"/>
          </w:tcPr>
          <w:p w14:paraId="099A911F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  <w:r w:rsidRPr="007E4C14">
              <w:rPr>
                <w:rFonts w:eastAsia="Arial" w:cs="Times New Roman"/>
                <w:b/>
                <w:bCs/>
                <w:color w:val="4D4D4F"/>
              </w:rPr>
              <w:t>Next meeting</w:t>
            </w:r>
            <w:r>
              <w:rPr>
                <w:rFonts w:eastAsia="Arial" w:cs="Times New Roman"/>
                <w:color w:val="4D4D4F"/>
              </w:rPr>
              <w:t>: &lt;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 date of next meeting</w:t>
            </w:r>
            <w:r>
              <w:rPr>
                <w:rFonts w:eastAsia="Arial" w:cs="Times New Roman"/>
                <w:color w:val="4D4D4F"/>
              </w:rPr>
              <w:t>&gt;</w:t>
            </w:r>
          </w:p>
          <w:p w14:paraId="09BDFEEC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1616" w:type="dxa"/>
          </w:tcPr>
          <w:p w14:paraId="58E96119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1933" w:type="dxa"/>
          </w:tcPr>
          <w:p w14:paraId="0C3EF339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1725" w:type="dxa"/>
          </w:tcPr>
          <w:p w14:paraId="66057DD6" w14:textId="77777777" w:rsidR="00B0180E" w:rsidRPr="006A6F67" w:rsidRDefault="00B0180E" w:rsidP="00B0180E">
            <w:pPr>
              <w:spacing w:after="60"/>
              <w:rPr>
                <w:rFonts w:eastAsia="Arial" w:cs="Times New Roman"/>
                <w:color w:val="4D4D4F"/>
              </w:rPr>
            </w:pPr>
          </w:p>
        </w:tc>
      </w:tr>
    </w:tbl>
    <w:p w14:paraId="159A487E" w14:textId="77777777" w:rsidR="001E691B" w:rsidRDefault="001E691B" w:rsidP="00003232"/>
    <w:p w14:paraId="5ADBD9B8" w14:textId="77777777" w:rsidR="00003232" w:rsidRDefault="00003232" w:rsidP="00003232"/>
    <w:p w14:paraId="3F3C60C7" w14:textId="77777777" w:rsidR="006A6F67" w:rsidRPr="006A6F67" w:rsidRDefault="006A6F67" w:rsidP="006A6F67">
      <w:pPr>
        <w:pStyle w:val="UltraHeading"/>
      </w:pPr>
      <w:r w:rsidRPr="006A6F67">
        <w:t>[</w:t>
      </w:r>
      <w:r w:rsidR="007E4C14" w:rsidRPr="00B0180E">
        <w:rPr>
          <w:highlight w:val="yellow"/>
        </w:rPr>
        <w:t xml:space="preserve">Project </w:t>
      </w:r>
      <w:r w:rsidR="00ED2266">
        <w:rPr>
          <w:highlight w:val="yellow"/>
        </w:rPr>
        <w:t>n</w:t>
      </w:r>
      <w:r w:rsidR="007E4C14" w:rsidRPr="00B0180E">
        <w:rPr>
          <w:highlight w:val="yellow"/>
        </w:rPr>
        <w:t>ame</w:t>
      </w:r>
      <w:r w:rsidRPr="006A6F67">
        <w:t xml:space="preserve">] – </w:t>
      </w:r>
      <w:r w:rsidR="001E691B">
        <w:t xml:space="preserve">Project Steering Committee #[XX] – </w:t>
      </w:r>
      <w:r w:rsidR="00ED2266">
        <w:t>a</w:t>
      </w:r>
      <w:r w:rsidRPr="006A6F67">
        <w:t>ction register</w:t>
      </w:r>
    </w:p>
    <w:p w14:paraId="0A599294" w14:textId="77777777" w:rsidR="006A6F67" w:rsidRPr="006A6F67" w:rsidRDefault="006A6F67" w:rsidP="006A6F67">
      <w:pPr>
        <w:pStyle w:val="Heading1"/>
      </w:pPr>
      <w:r w:rsidRPr="006A6F67">
        <w:t>Actions carried over from previous meetings</w:t>
      </w:r>
    </w:p>
    <w:tbl>
      <w:tblPr>
        <w:tblStyle w:val="TableGridLight1"/>
        <w:tblW w:w="10490" w:type="dxa"/>
        <w:tblLook w:val="04A0" w:firstRow="1" w:lastRow="0" w:firstColumn="1" w:lastColumn="0" w:noHBand="0" w:noVBand="1"/>
      </w:tblPr>
      <w:tblGrid>
        <w:gridCol w:w="972"/>
        <w:gridCol w:w="4086"/>
        <w:gridCol w:w="1668"/>
        <w:gridCol w:w="1953"/>
        <w:gridCol w:w="1811"/>
      </w:tblGrid>
      <w:tr w:rsidR="007E4C14" w:rsidRPr="006A6F67" w14:paraId="2F0FE4DA" w14:textId="77777777" w:rsidTr="007E4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2" w:type="dxa"/>
          </w:tcPr>
          <w:p w14:paraId="2958FAE7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lastRenderedPageBreak/>
              <w:t>Meeting date</w:t>
            </w:r>
          </w:p>
        </w:tc>
        <w:tc>
          <w:tcPr>
            <w:tcW w:w="4086" w:type="dxa"/>
          </w:tcPr>
          <w:p w14:paraId="559E402A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Action</w:t>
            </w:r>
          </w:p>
        </w:tc>
        <w:tc>
          <w:tcPr>
            <w:tcW w:w="1668" w:type="dxa"/>
          </w:tcPr>
          <w:p w14:paraId="331079B4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>
              <w:rPr>
                <w:rFonts w:eastAsia="Arial" w:cs="Times New Roman"/>
                <w:b/>
                <w:color w:val="4D4D4F"/>
              </w:rPr>
              <w:t>Action</w:t>
            </w:r>
          </w:p>
        </w:tc>
        <w:tc>
          <w:tcPr>
            <w:tcW w:w="1953" w:type="dxa"/>
          </w:tcPr>
          <w:p w14:paraId="1A19BE31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Responsible officer</w:t>
            </w:r>
          </w:p>
        </w:tc>
        <w:tc>
          <w:tcPr>
            <w:tcW w:w="1811" w:type="dxa"/>
          </w:tcPr>
          <w:p w14:paraId="68A2226F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6A6F67">
              <w:rPr>
                <w:rFonts w:eastAsia="Arial" w:cs="Times New Roman"/>
                <w:b/>
                <w:color w:val="4D4D4F"/>
              </w:rPr>
              <w:t>Due date</w:t>
            </w:r>
          </w:p>
        </w:tc>
      </w:tr>
      <w:tr w:rsidR="007E4C14" w:rsidRPr="006A6F67" w14:paraId="1A1630A0" w14:textId="77777777" w:rsidTr="007E4C14">
        <w:trPr>
          <w:trHeight w:val="686"/>
        </w:trPr>
        <w:tc>
          <w:tcPr>
            <w:tcW w:w="972" w:type="dxa"/>
          </w:tcPr>
          <w:p w14:paraId="0FCB4196" w14:textId="77777777" w:rsidR="007E4C14" w:rsidRPr="001E691B" w:rsidRDefault="001E691B" w:rsidP="001E691B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4086" w:type="dxa"/>
          </w:tcPr>
          <w:p w14:paraId="039FC86D" w14:textId="77777777" w:rsidR="007E4C14" w:rsidRPr="006A6F67" w:rsidRDefault="00AE400E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n / f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668" w:type="dxa"/>
          </w:tcPr>
          <w:p w14:paraId="23D8A22A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53" w:type="dxa"/>
          </w:tcPr>
          <w:p w14:paraId="48D1F14F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811" w:type="dxa"/>
          </w:tcPr>
          <w:p w14:paraId="39234B8D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7E4C14" w:rsidRPr="006A6F67" w14:paraId="1D452059" w14:textId="77777777" w:rsidTr="007E4C14">
        <w:trPr>
          <w:trHeight w:val="686"/>
        </w:trPr>
        <w:tc>
          <w:tcPr>
            <w:tcW w:w="972" w:type="dxa"/>
          </w:tcPr>
          <w:p w14:paraId="605419C7" w14:textId="77777777" w:rsidR="007E4C14" w:rsidRPr="001E691B" w:rsidRDefault="001E691B" w:rsidP="001E691B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4086" w:type="dxa"/>
          </w:tcPr>
          <w:p w14:paraId="156DD537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n / f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668" w:type="dxa"/>
          </w:tcPr>
          <w:p w14:paraId="3199645E" w14:textId="77777777" w:rsidR="007E4C14" w:rsidRPr="007E4C14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53" w:type="dxa"/>
          </w:tcPr>
          <w:p w14:paraId="64AC2544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811" w:type="dxa"/>
          </w:tcPr>
          <w:p w14:paraId="3B1E879B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  <w:tr w:rsidR="007E4C14" w:rsidRPr="006A6F67" w14:paraId="5C3845A1" w14:textId="77777777" w:rsidTr="007E4C14">
        <w:trPr>
          <w:trHeight w:val="686"/>
        </w:trPr>
        <w:tc>
          <w:tcPr>
            <w:tcW w:w="972" w:type="dxa"/>
          </w:tcPr>
          <w:p w14:paraId="7FF6C467" w14:textId="77777777" w:rsidR="007E4C14" w:rsidRPr="001E691B" w:rsidRDefault="001E691B" w:rsidP="001E691B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4086" w:type="dxa"/>
          </w:tcPr>
          <w:p w14:paraId="38D9ADF6" w14:textId="77777777" w:rsidR="007E4C14" w:rsidRPr="006A6F67" w:rsidRDefault="007E4C14" w:rsidP="006A6F67">
            <w:pPr>
              <w:spacing w:after="60"/>
              <w:rPr>
                <w:rFonts w:eastAsia="Arial" w:cs="Times New Roman"/>
                <w:color w:val="4D4D4F"/>
              </w:rPr>
            </w:pPr>
            <w:r w:rsidRPr="006A6F67">
              <w:rPr>
                <w:rFonts w:eastAsia="Arial" w:cs="Times New Roman"/>
                <w:color w:val="4D4D4F"/>
              </w:rPr>
              <w:t>[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1E691B">
              <w:rPr>
                <w:rFonts w:eastAsia="Arial" w:cs="Times New Roman"/>
                <w:color w:val="4D4D4F"/>
                <w:highlight w:val="yellow"/>
              </w:rPr>
              <w:t>n / f</w:t>
            </w:r>
            <w:r w:rsidRPr="001E691B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6A6F67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668" w:type="dxa"/>
          </w:tcPr>
          <w:p w14:paraId="11F38AAA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953" w:type="dxa"/>
          </w:tcPr>
          <w:p w14:paraId="471B5C7F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811" w:type="dxa"/>
          </w:tcPr>
          <w:p w14:paraId="7FB84B93" w14:textId="77777777" w:rsidR="007E4C14" w:rsidRPr="006A6F67" w:rsidRDefault="001E691B" w:rsidP="006A6F67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[</w:t>
            </w:r>
            <w:r w:rsidRPr="00B0180E">
              <w:rPr>
                <w:rFonts w:eastAsia="Arial" w:cs="Times New Roman"/>
                <w:color w:val="4D4D4F"/>
                <w:highlight w:val="yellow"/>
              </w:rPr>
              <w:t>insert</w:t>
            </w:r>
            <w:r>
              <w:rPr>
                <w:rFonts w:eastAsia="Arial" w:cs="Times New Roman"/>
                <w:color w:val="4D4D4F"/>
              </w:rPr>
              <w:t>]</w:t>
            </w:r>
          </w:p>
        </w:tc>
      </w:tr>
    </w:tbl>
    <w:p w14:paraId="75D41BCF" w14:textId="77777777" w:rsidR="006A6F67" w:rsidRPr="006A6F67" w:rsidRDefault="006A6F67" w:rsidP="006A6F67">
      <w:pPr>
        <w:spacing w:before="120"/>
        <w:rPr>
          <w:rFonts w:eastAsia="Arial" w:cs="Times New Roman"/>
          <w:color w:val="4D4D4F"/>
          <w:szCs w:val="18"/>
        </w:rPr>
      </w:pPr>
    </w:p>
    <w:sectPr w:rsidR="006A6F67" w:rsidRPr="006A6F67" w:rsidSect="006E1C19">
      <w:headerReference w:type="default" r:id="rId11"/>
      <w:footerReference w:type="default" r:id="rId12"/>
      <w:headerReference w:type="first" r:id="rId13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51C6" w14:textId="77777777" w:rsidR="0062159A" w:rsidRDefault="0062159A" w:rsidP="00190C24">
      <w:r>
        <w:separator/>
      </w:r>
    </w:p>
  </w:endnote>
  <w:endnote w:type="continuationSeparator" w:id="0">
    <w:p w14:paraId="4D65CD4E" w14:textId="77777777" w:rsidR="0062159A" w:rsidRDefault="0062159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CC38" w14:textId="77777777" w:rsidR="00664A9F" w:rsidRDefault="001E69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56C91" wp14:editId="1F62DD1B">
              <wp:simplePos x="0" y="0"/>
              <wp:positionH relativeFrom="margin">
                <wp:posOffset>-76835</wp:posOffset>
              </wp:positionH>
              <wp:positionV relativeFrom="paragraph">
                <wp:posOffset>-22731</wp:posOffset>
              </wp:positionV>
              <wp:extent cx="4024993" cy="1232807"/>
              <wp:effectExtent l="0" t="0" r="0" b="5715"/>
              <wp:wrapNone/>
              <wp:docPr id="9715150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4993" cy="12328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CBD77E" w14:textId="77777777" w:rsidR="001E691B" w:rsidRPr="001E691B" w:rsidRDefault="001E691B" w:rsidP="001E691B">
                          <w:pPr>
                            <w:pStyle w:val="Footer"/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</w:pPr>
                          <w:r w:rsidRPr="00003232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003232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003232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003232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  <w:r w:rsidRPr="00003232">
                            <w:rPr>
                              <w:rFonts w:ascii="Noto Sans" w:hAnsi="Noto Sans" w:cs="Noto Sans"/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1E691B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1E691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>|</w:t>
                          </w:r>
                          <w:r w:rsidRPr="001E691B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1E691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 xml:space="preserve">&lt;&lt;Project Name&gt;&gt; - Project Steering Committee – </w:t>
                          </w:r>
                          <w:r w:rsidR="00ED2266" w:rsidRPr="001E691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>#[XX]</w:t>
                          </w:r>
                          <w:r w:rsidR="00ED2266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 xml:space="preserve"> m</w:t>
                          </w:r>
                          <w:r w:rsidRPr="001E691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 xml:space="preserve">eeting </w:t>
                          </w:r>
                        </w:p>
                        <w:p w14:paraId="5016BF16" w14:textId="77777777" w:rsidR="001E691B" w:rsidRPr="001E691B" w:rsidRDefault="001E691B" w:rsidP="00BA727B">
                          <w:pPr>
                            <w:spacing w:after="0"/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4"/>
                            </w:rPr>
                          </w:pPr>
                          <w:r w:rsidRPr="001E691B"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4"/>
                            </w:rPr>
                            <w:t xml:space="preserve">This work is placed in the public domain under the CC0 1.0 Universal </w:t>
                          </w:r>
                        </w:p>
                        <w:p w14:paraId="13AD7F51" w14:textId="77777777" w:rsidR="001E691B" w:rsidRPr="003547B0" w:rsidRDefault="001E691B" w:rsidP="00BA727B">
                          <w:pPr>
                            <w:spacing w:after="0"/>
                            <w:rPr>
                              <w:rFonts w:ascii="Noto Sans" w:hAnsi="Noto Sans" w:cs="Noto Sans"/>
                            </w:rPr>
                          </w:pPr>
                          <w:r w:rsidRPr="001E691B"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4"/>
                            </w:rPr>
                            <w:t>dedication. For details, visit https://creativecommons.org/publicdomain/zero/1.</w:t>
                          </w:r>
                          <w:r w:rsidRPr="003547B0"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4"/>
                            </w:rPr>
                            <w:t>0</w:t>
                          </w:r>
                        </w:p>
                        <w:p w14:paraId="01FA157B" w14:textId="77777777" w:rsidR="001E691B" w:rsidRDefault="001E691B" w:rsidP="001E69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56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05pt;margin-top:-1.8pt;width:316.95pt;height: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" filled="f" stroked="f" strokeweight=".5pt">
              <v:textbox>
                <w:txbxContent>
                  <w:p w14:paraId="3DCBD77E" w14:textId="77777777" w:rsidR="001E691B" w:rsidRPr="001E691B" w:rsidRDefault="001E691B" w:rsidP="001E691B">
                    <w:pPr>
                      <w:pStyle w:val="Footer"/>
                      <w:rPr>
                        <w:rFonts w:ascii="Noto Sans" w:hAnsi="Noto Sans" w:cs="Noto Sans"/>
                        <w:color w:val="FFFFFF" w:themeColor="background1"/>
                      </w:rPr>
                    </w:pPr>
                    <w:r w:rsidRPr="00003232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003232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003232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003232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t>1</w:t>
                    </w:r>
                    <w:r w:rsidRPr="00003232">
                      <w:rPr>
                        <w:rFonts w:ascii="Noto Sans" w:hAnsi="Noto Sans" w:cs="Noto Sans"/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  <w:r w:rsidRPr="001E691B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1E691B">
                      <w:rPr>
                        <w:rFonts w:ascii="Noto Sans" w:hAnsi="Noto Sans" w:cs="Noto Sans"/>
                        <w:color w:val="FFFFFF" w:themeColor="background1"/>
                      </w:rPr>
                      <w:t>|</w:t>
                    </w:r>
                    <w:r w:rsidRPr="001E691B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1E691B">
                      <w:rPr>
                        <w:rFonts w:ascii="Noto Sans" w:hAnsi="Noto Sans" w:cs="Noto Sans"/>
                        <w:color w:val="FFFFFF" w:themeColor="background1"/>
                      </w:rPr>
                      <w:t xml:space="preserve">&lt;&lt;Project Name&gt;&gt; - Project Steering Committee – </w:t>
                    </w:r>
                    <w:r w:rsidR="00ED2266" w:rsidRPr="001E691B">
                      <w:rPr>
                        <w:rFonts w:ascii="Noto Sans" w:hAnsi="Noto Sans" w:cs="Noto Sans"/>
                        <w:color w:val="FFFFFF" w:themeColor="background1"/>
                      </w:rPr>
                      <w:t>#[XX]</w:t>
                    </w:r>
                    <w:r w:rsidR="00ED2266">
                      <w:rPr>
                        <w:rFonts w:ascii="Noto Sans" w:hAnsi="Noto Sans" w:cs="Noto Sans"/>
                        <w:color w:val="FFFFFF" w:themeColor="background1"/>
                      </w:rPr>
                      <w:t xml:space="preserve"> m</w:t>
                    </w:r>
                    <w:r w:rsidRPr="001E691B">
                      <w:rPr>
                        <w:rFonts w:ascii="Noto Sans" w:hAnsi="Noto Sans" w:cs="Noto Sans"/>
                        <w:color w:val="FFFFFF" w:themeColor="background1"/>
                      </w:rPr>
                      <w:t xml:space="preserve">eeting </w:t>
                    </w:r>
                  </w:p>
                  <w:p w14:paraId="5016BF16" w14:textId="77777777" w:rsidR="001E691B" w:rsidRPr="001E691B" w:rsidRDefault="001E691B" w:rsidP="00BA727B">
                    <w:pPr>
                      <w:spacing w:after="0"/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4"/>
                      </w:rPr>
                    </w:pPr>
                    <w:r w:rsidRPr="001E691B"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4"/>
                      </w:rPr>
                      <w:t xml:space="preserve">This work is placed in the public domain under the CC0 1.0 Universal </w:t>
                    </w:r>
                  </w:p>
                  <w:p w14:paraId="13AD7F51" w14:textId="77777777" w:rsidR="001E691B" w:rsidRPr="003547B0" w:rsidRDefault="001E691B" w:rsidP="00BA727B">
                    <w:pPr>
                      <w:spacing w:after="0"/>
                      <w:rPr>
                        <w:rFonts w:ascii="Noto Sans" w:hAnsi="Noto Sans" w:cs="Noto Sans"/>
                      </w:rPr>
                    </w:pPr>
                    <w:r w:rsidRPr="001E691B"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4"/>
                      </w:rPr>
                      <w:t>dedication. For details, visit https://creativecommons.org/publicdomain/zero/1.</w:t>
                    </w:r>
                    <w:r w:rsidRPr="003547B0"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4"/>
                      </w:rPr>
                      <w:t>0</w:t>
                    </w:r>
                  </w:p>
                  <w:p w14:paraId="01FA157B" w14:textId="77777777" w:rsidR="001E691B" w:rsidRDefault="001E691B" w:rsidP="001E691B"/>
                </w:txbxContent>
              </v:textbox>
              <w10:wrap anchorx="margin"/>
            </v:shape>
          </w:pict>
        </mc:Fallback>
      </mc:AlternateContent>
    </w:r>
    <w:r w:rsidR="00B9593D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C913E6" wp14:editId="730D3625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27FD1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 w:rsidR="00B9593D">
      <w:rPr>
        <w:noProof/>
      </w:rPr>
      <w:drawing>
        <wp:anchor distT="0" distB="0" distL="114300" distR="114300" simplePos="0" relativeHeight="251660288" behindDoc="1" locked="0" layoutInCell="1" allowOverlap="1" wp14:anchorId="5CE3103E" wp14:editId="0DF2FC7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695AB6" w14:textId="77777777" w:rsidR="00664A9F" w:rsidRDefault="00664A9F" w:rsidP="001E691B">
    <w:pPr>
      <w:pStyle w:val="Footer"/>
      <w:ind w:firstLine="720"/>
    </w:pPr>
  </w:p>
  <w:p w14:paraId="3FC9ADD7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E001" w14:textId="77777777" w:rsidR="0062159A" w:rsidRDefault="0062159A" w:rsidP="00190C24">
      <w:r>
        <w:separator/>
      </w:r>
    </w:p>
  </w:footnote>
  <w:footnote w:type="continuationSeparator" w:id="0">
    <w:p w14:paraId="6FB36F1C" w14:textId="77777777" w:rsidR="0062159A" w:rsidRDefault="0062159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4584" w14:textId="77777777" w:rsidR="00273E87" w:rsidRDefault="00273E87" w:rsidP="00555C3B">
    <w:pPr>
      <w:pStyle w:val="Header"/>
      <w:rPr>
        <w:lang w:val="en-US"/>
      </w:rPr>
    </w:pPr>
  </w:p>
  <w:p w14:paraId="786EA47A" w14:textId="77777777" w:rsidR="00555C3B" w:rsidRPr="00555C3B" w:rsidRDefault="00555C3B" w:rsidP="00555C3B">
    <w:pPr>
      <w:pStyle w:val="Header"/>
      <w:jc w:val="right"/>
      <w:rPr>
        <w:lang w:val="en-US"/>
      </w:rPr>
    </w:pPr>
    <w:r w:rsidRPr="006A6F67">
      <w:rPr>
        <w:noProof/>
        <w:color w:val="263746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5F47EB" wp14:editId="7456CEB8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9B7CD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6A6F67">
      <w:rPr>
        <w:color w:val="263746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E7F0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2214CC"/>
    <w:multiLevelType w:val="hybridMultilevel"/>
    <w:tmpl w:val="7DC8F5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1B51"/>
    <w:multiLevelType w:val="hybridMultilevel"/>
    <w:tmpl w:val="77C65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E7EEF"/>
    <w:multiLevelType w:val="hybridMultilevel"/>
    <w:tmpl w:val="7004DDCA"/>
    <w:lvl w:ilvl="0" w:tplc="C33AF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B435C2"/>
    <w:multiLevelType w:val="hybridMultilevel"/>
    <w:tmpl w:val="3CCCB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0D37"/>
    <w:multiLevelType w:val="hybridMultilevel"/>
    <w:tmpl w:val="AF40C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6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156873081">
    <w:abstractNumId w:val="3"/>
  </w:num>
  <w:num w:numId="7" w16cid:durableId="1374386062">
    <w:abstractNumId w:val="4"/>
  </w:num>
  <w:num w:numId="8" w16cid:durableId="1931230397">
    <w:abstractNumId w:val="7"/>
  </w:num>
  <w:num w:numId="9" w16cid:durableId="1140533676">
    <w:abstractNumId w:val="8"/>
  </w:num>
  <w:num w:numId="10" w16cid:durableId="801968643">
    <w:abstractNumId w:val="2"/>
  </w:num>
  <w:num w:numId="11" w16cid:durableId="1908375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96"/>
    <w:rsid w:val="00003124"/>
    <w:rsid w:val="00003232"/>
    <w:rsid w:val="00007985"/>
    <w:rsid w:val="0002155B"/>
    <w:rsid w:val="000425F7"/>
    <w:rsid w:val="000436FC"/>
    <w:rsid w:val="0005471A"/>
    <w:rsid w:val="00066E58"/>
    <w:rsid w:val="000A3F41"/>
    <w:rsid w:val="000B11AB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E691B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82B96"/>
    <w:rsid w:val="005A28EB"/>
    <w:rsid w:val="005B0EC5"/>
    <w:rsid w:val="005B79A8"/>
    <w:rsid w:val="005C68D9"/>
    <w:rsid w:val="005F4331"/>
    <w:rsid w:val="005F654D"/>
    <w:rsid w:val="0062040F"/>
    <w:rsid w:val="0062159A"/>
    <w:rsid w:val="006239A5"/>
    <w:rsid w:val="00636B71"/>
    <w:rsid w:val="006420CC"/>
    <w:rsid w:val="00646AE8"/>
    <w:rsid w:val="00664A9F"/>
    <w:rsid w:val="00672747"/>
    <w:rsid w:val="0068756E"/>
    <w:rsid w:val="006A4A91"/>
    <w:rsid w:val="006A6F67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7E4C14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76757"/>
    <w:rsid w:val="00A86680"/>
    <w:rsid w:val="00AB0A25"/>
    <w:rsid w:val="00AC555D"/>
    <w:rsid w:val="00AD2501"/>
    <w:rsid w:val="00AD5F26"/>
    <w:rsid w:val="00AE022D"/>
    <w:rsid w:val="00AE400E"/>
    <w:rsid w:val="00AF7DD9"/>
    <w:rsid w:val="00B0180E"/>
    <w:rsid w:val="00B04635"/>
    <w:rsid w:val="00B30EA8"/>
    <w:rsid w:val="00B33337"/>
    <w:rsid w:val="00B361CF"/>
    <w:rsid w:val="00B55032"/>
    <w:rsid w:val="00B56E7E"/>
    <w:rsid w:val="00B613E4"/>
    <w:rsid w:val="00B639CA"/>
    <w:rsid w:val="00B70170"/>
    <w:rsid w:val="00B8699D"/>
    <w:rsid w:val="00B9593D"/>
    <w:rsid w:val="00B9771E"/>
    <w:rsid w:val="00BA727B"/>
    <w:rsid w:val="00BC4AA9"/>
    <w:rsid w:val="00BC6556"/>
    <w:rsid w:val="00BD0F68"/>
    <w:rsid w:val="00BD2974"/>
    <w:rsid w:val="00C07E26"/>
    <w:rsid w:val="00C31759"/>
    <w:rsid w:val="00C33A93"/>
    <w:rsid w:val="00C434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40249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D2266"/>
    <w:rsid w:val="00EF474F"/>
    <w:rsid w:val="00EF4AC5"/>
    <w:rsid w:val="00F16981"/>
    <w:rsid w:val="00F367B3"/>
    <w:rsid w:val="00F37CA9"/>
    <w:rsid w:val="00F43573"/>
    <w:rsid w:val="00F447A2"/>
    <w:rsid w:val="00F9232A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D5573"/>
  <w15:chartTrackingRefBased/>
  <w15:docId w15:val="{75FB5552-376D-49F5-90F1-34A84AC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table" w:customStyle="1" w:styleId="TableGridLight1">
    <w:name w:val="Table Grid Light1"/>
    <w:basedOn w:val="TableNormal"/>
    <w:next w:val="TableGridLight"/>
    <w:uiPriority w:val="40"/>
    <w:rsid w:val="006A6F67"/>
    <w:pPr>
      <w:spacing w:before="60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/>
        <w:bottom w:val="single" w:sz="4" w:space="0" w:color="BFBFBF"/>
        <w:insideH w:val="single" w:sz="4" w:space="0" w:color="BFBFBF"/>
      </w:tblBorders>
    </w:tblPr>
    <w:tblStylePr w:type="firstRow">
      <w:tblPr/>
      <w:tcPr>
        <w:shd w:val="clear" w:color="auto" w:fill="D5D5D5"/>
      </w:tcPr>
    </w:tblStylePr>
  </w:style>
  <w:style w:type="table" w:styleId="TableGridLight">
    <w:name w:val="Grid Table Light"/>
    <w:basedOn w:val="TableNormal"/>
    <w:uiPriority w:val="40"/>
    <w:rsid w:val="006A6F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sdipq.sharepoint.com/sites/HealtEducationJustice/Shared%20Documents/General/Infrastructure%20Proposal%20Development%20Hub/Template%20Update%20-%20December/1.%20Governance%20Documents/Project%20Steering%20Committtee%20-%20Meeting%20Minutes%20-%20T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5F5546C4134CA14404AADD0E4E4F" ma:contentTypeVersion="13" ma:contentTypeDescription="Create a new document." ma:contentTypeScope="" ma:versionID="f76fe415d34d4bda91b481519906708a">
  <xsd:schema xmlns:xsd="http://www.w3.org/2001/XMLSchema" xmlns:xs="http://www.w3.org/2001/XMLSchema" xmlns:p="http://schemas.microsoft.com/office/2006/metadata/properties" xmlns:ns2="0bc9e18d-4312-45e6-b82d-a02b142c0076" xmlns:ns3="658a648c-f9ea-4a2f-975b-7ce25bdb4b8c" targetNamespace="http://schemas.microsoft.com/office/2006/metadata/properties" ma:root="true" ma:fieldsID="9e2690a87511e4e59b429124f30dcf67" ns2:_="" ns3:_="">
    <xsd:import namespace="0bc9e18d-4312-45e6-b82d-a02b142c0076"/>
    <xsd:import namespace="658a648c-f9ea-4a2f-975b-7ce25bdb4b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e18d-4312-45e6-b82d-a02b142c00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a648c-f9ea-4a2f-975b-7ce25bdb4b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19206b-516d-42d8-abf3-050dfb1fe887}" ma:internalName="TaxCatchAll" ma:showField="CatchAllData" ma:web="658a648c-f9ea-4a2f-975b-7ce25bdb4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a648c-f9ea-4a2f-975b-7ce25bdb4b8c" xsi:nil="true"/>
    <lcf76f155ced4ddcb4097134ff3c332f xmlns="0bc9e18d-4312-45e6-b82d-a02b142c0076">
      <Terms xmlns="http://schemas.microsoft.com/office/infopath/2007/PartnerControls"/>
    </lcf76f155ced4ddcb4097134ff3c332f>
    <comments xmlns="0bc9e18d-4312-45e6-b82d-a02b142c0076">This work is marked with CC0 1.0 Universal. </comment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D5DD8-0538-45E7-8544-B396AB29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9e18d-4312-45e6-b82d-a02b142c0076"/>
    <ds:schemaRef ds:uri="658a648c-f9ea-4a2f-975b-7ce25bdb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658a648c-f9ea-4a2f-975b-7ce25bdb4b8c"/>
    <ds:schemaRef ds:uri="0bc9e18d-4312-45e6-b82d-a02b142c0076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Project%20Steering%20Committtee%20-%20Meeting%20Minutes%20-%20T</Template>
  <TotalTime>0</TotalTime>
  <Pages>2</Pages>
  <Words>235</Words>
  <Characters>1362</Characters>
  <Application>Microsoft Office Word</Application>
  <DocSecurity>0</DocSecurity>
  <Lines>151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Poteri</dc:creator>
  <cp:keywords/>
  <dc:description/>
  <cp:lastModifiedBy>Lydia Poteri</cp:lastModifiedBy>
  <cp:revision>1</cp:revision>
  <cp:lastPrinted>2025-08-07T05:04:00Z</cp:lastPrinted>
  <dcterms:created xsi:type="dcterms:W3CDTF">2025-12-23T03:32:00Z</dcterms:created>
  <dcterms:modified xsi:type="dcterms:W3CDTF">2025-12-23T03:32:00Z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0x01010053B45F5546C4134CA14404AADD0E4E4F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