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0756" w14:textId="77777777" w:rsidR="00B55032" w:rsidRDefault="00A71C65" w:rsidP="00CE3C3B">
      <w:pPr>
        <w:pStyle w:val="Heading1"/>
        <w:rPr>
          <w:lang w:val="en-US"/>
        </w:rPr>
      </w:pPr>
      <w:r w:rsidRPr="00A71C65">
        <w:t>[</w:t>
      </w:r>
      <w:r w:rsidR="00CE3C3B" w:rsidRPr="00CE3C3B">
        <w:rPr>
          <w:highlight w:val="yellow"/>
        </w:rPr>
        <w:t>Project Name</w:t>
      </w:r>
      <w:r w:rsidRPr="00A71C65">
        <w:t xml:space="preserve">] </w:t>
      </w:r>
      <w:r w:rsidR="00CE3C3B">
        <w:t>– Project Steering Committee #[</w:t>
      </w:r>
      <w:r w:rsidR="00CE3C3B" w:rsidRPr="00CE3C3B">
        <w:rPr>
          <w:highlight w:val="yellow"/>
        </w:rPr>
        <w:t>XX</w:t>
      </w:r>
      <w:r w:rsidR="00CE3C3B">
        <w:t xml:space="preserve">] </w:t>
      </w:r>
      <w:r w:rsidR="003B6904">
        <w:t>a</w:t>
      </w:r>
      <w:r w:rsidR="00CE3C3B">
        <w:t xml:space="preserve">genda </w:t>
      </w:r>
    </w:p>
    <w:tbl>
      <w:tblPr>
        <w:tblStyle w:val="TableGridLight"/>
        <w:tblpPr w:leftFromText="180" w:rightFromText="180" w:vertAnchor="text" w:horzAnchor="margin" w:tblpY="132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A71C65" w:rsidRPr="00653197" w14:paraId="3E60A2DA" w14:textId="77777777" w:rsidTr="00FC5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6" w:type="dxa"/>
            <w:hideMark/>
          </w:tcPr>
          <w:p w14:paraId="49EB4E9A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Date</w:t>
            </w:r>
          </w:p>
        </w:tc>
        <w:tc>
          <w:tcPr>
            <w:tcW w:w="8505" w:type="dxa"/>
          </w:tcPr>
          <w:p w14:paraId="6333340C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1515F5">
              <w:t>[</w:t>
            </w:r>
            <w:r w:rsidRPr="001D790D">
              <w:rPr>
                <w:highlight w:val="yellow"/>
              </w:rPr>
              <w:t>insert date</w:t>
            </w:r>
            <w:r w:rsidRPr="001515F5">
              <w:t>]</w:t>
            </w:r>
          </w:p>
        </w:tc>
      </w:tr>
      <w:tr w:rsidR="00A71C65" w:rsidRPr="00653197" w14:paraId="0323D94F" w14:textId="77777777" w:rsidTr="00FC5935">
        <w:tc>
          <w:tcPr>
            <w:tcW w:w="1696" w:type="dxa"/>
          </w:tcPr>
          <w:p w14:paraId="1C544DA7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Time</w:t>
            </w:r>
          </w:p>
        </w:tc>
        <w:tc>
          <w:tcPr>
            <w:tcW w:w="8505" w:type="dxa"/>
          </w:tcPr>
          <w:p w14:paraId="6933CBF1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1515F5">
              <w:t>[</w:t>
            </w:r>
            <w:r w:rsidRPr="001D790D">
              <w:rPr>
                <w:highlight w:val="yellow"/>
              </w:rPr>
              <w:t>insert time</w:t>
            </w:r>
            <w:r w:rsidRPr="001D790D">
              <w:t>]</w:t>
            </w:r>
          </w:p>
        </w:tc>
      </w:tr>
      <w:tr w:rsidR="00A71C65" w:rsidRPr="00653197" w14:paraId="51B4010B" w14:textId="77777777" w:rsidTr="00FC5935">
        <w:tc>
          <w:tcPr>
            <w:tcW w:w="1696" w:type="dxa"/>
          </w:tcPr>
          <w:p w14:paraId="11546FBD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Location</w:t>
            </w:r>
          </w:p>
        </w:tc>
        <w:tc>
          <w:tcPr>
            <w:tcW w:w="8505" w:type="dxa"/>
          </w:tcPr>
          <w:p w14:paraId="6F4F5670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>
              <w:t>[</w:t>
            </w:r>
            <w:r w:rsidRPr="001D790D">
              <w:rPr>
                <w:highlight w:val="yellow"/>
              </w:rPr>
              <w:t>insert location</w:t>
            </w:r>
            <w:r>
              <w:t>]</w:t>
            </w:r>
          </w:p>
        </w:tc>
      </w:tr>
      <w:tr w:rsidR="00A71C65" w:rsidRPr="00653197" w14:paraId="609DF4CA" w14:textId="77777777" w:rsidTr="00FC5935">
        <w:tc>
          <w:tcPr>
            <w:tcW w:w="1696" w:type="dxa"/>
          </w:tcPr>
          <w:p w14:paraId="0198F4AB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Attendees</w:t>
            </w:r>
          </w:p>
        </w:tc>
        <w:tc>
          <w:tcPr>
            <w:tcW w:w="8505" w:type="dxa"/>
          </w:tcPr>
          <w:p w14:paraId="63EEE649" w14:textId="77777777" w:rsidR="00A71C65" w:rsidRDefault="00A71C65" w:rsidP="00FC5935">
            <w:pPr>
              <w:spacing w:after="60"/>
            </w:pPr>
            <w:r w:rsidRPr="001515F5">
              <w:t>[</w:t>
            </w:r>
            <w:r w:rsidRPr="001D790D">
              <w:rPr>
                <w:highlight w:val="yellow"/>
              </w:rPr>
              <w:t>insert member name and title of meeting Chair</w:t>
            </w:r>
            <w:r w:rsidRPr="001515F5">
              <w:t>]</w:t>
            </w:r>
          </w:p>
          <w:p w14:paraId="5F057821" w14:textId="77777777" w:rsidR="00A71C65" w:rsidRDefault="00A71C65" w:rsidP="00FC5935">
            <w:pPr>
              <w:spacing w:after="60"/>
            </w:pPr>
            <w:r w:rsidRPr="001515F5">
              <w:t>[</w:t>
            </w:r>
            <w:r w:rsidRPr="001D790D">
              <w:rPr>
                <w:highlight w:val="yellow"/>
              </w:rPr>
              <w:t>insert member name and title</w:t>
            </w:r>
            <w:r w:rsidRPr="001515F5">
              <w:t>]</w:t>
            </w:r>
          </w:p>
          <w:p w14:paraId="6FDE67B9" w14:textId="77777777" w:rsidR="00A71C65" w:rsidRDefault="00A71C65" w:rsidP="00FC5935">
            <w:pPr>
              <w:spacing w:after="60"/>
            </w:pPr>
            <w:r w:rsidRPr="001515F5">
              <w:t>[</w:t>
            </w:r>
            <w:r w:rsidRPr="001D790D">
              <w:rPr>
                <w:highlight w:val="yellow"/>
              </w:rPr>
              <w:t>insert member name and title</w:t>
            </w:r>
            <w:r w:rsidRPr="001515F5">
              <w:t>]</w:t>
            </w:r>
          </w:p>
          <w:p w14:paraId="423E06F6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4C63B3">
              <w:rPr>
                <w:szCs w:val="21"/>
              </w:rPr>
              <w:t>[</w:t>
            </w:r>
            <w:r w:rsidRPr="001D790D">
              <w:rPr>
                <w:szCs w:val="21"/>
                <w:highlight w:val="yellow"/>
              </w:rPr>
              <w:t>insert member name and title of meeting Secretariat</w:t>
            </w:r>
            <w:r w:rsidRPr="004C63B3">
              <w:rPr>
                <w:szCs w:val="21"/>
              </w:rPr>
              <w:t xml:space="preserve">] </w:t>
            </w:r>
          </w:p>
        </w:tc>
      </w:tr>
      <w:tr w:rsidR="00A71C65" w:rsidRPr="00653197" w14:paraId="290447D0" w14:textId="77777777" w:rsidTr="00FC5935">
        <w:tc>
          <w:tcPr>
            <w:tcW w:w="1696" w:type="dxa"/>
          </w:tcPr>
          <w:p w14:paraId="26C4D907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Apologies</w:t>
            </w:r>
          </w:p>
        </w:tc>
        <w:tc>
          <w:tcPr>
            <w:tcW w:w="8505" w:type="dxa"/>
          </w:tcPr>
          <w:p w14:paraId="68C6ADBE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1515F5">
              <w:t>[</w:t>
            </w:r>
            <w:r w:rsidRPr="001D790D">
              <w:rPr>
                <w:highlight w:val="yellow"/>
              </w:rPr>
              <w:t>insert apologies or nil</w:t>
            </w:r>
            <w:r w:rsidRPr="001515F5">
              <w:t>]</w:t>
            </w:r>
          </w:p>
        </w:tc>
      </w:tr>
    </w:tbl>
    <w:p w14:paraId="2443BEB8" w14:textId="77777777" w:rsidR="00A71C65" w:rsidRDefault="00A71C65" w:rsidP="00664A9F">
      <w:pPr>
        <w:rPr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5"/>
        <w:gridCol w:w="3685"/>
        <w:gridCol w:w="1824"/>
        <w:gridCol w:w="1584"/>
        <w:gridCol w:w="1293"/>
        <w:gridCol w:w="1409"/>
      </w:tblGrid>
      <w:tr w:rsidR="001D790D" w:rsidRPr="00A71C65" w14:paraId="40DCA501" w14:textId="77777777" w:rsidTr="001D7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5" w:type="dxa"/>
          </w:tcPr>
          <w:p w14:paraId="55F86F9C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Item</w:t>
            </w:r>
          </w:p>
        </w:tc>
        <w:tc>
          <w:tcPr>
            <w:tcW w:w="3685" w:type="dxa"/>
          </w:tcPr>
          <w:p w14:paraId="36DE9A8D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Topic</w:t>
            </w:r>
          </w:p>
        </w:tc>
        <w:tc>
          <w:tcPr>
            <w:tcW w:w="1824" w:type="dxa"/>
          </w:tcPr>
          <w:p w14:paraId="14DBD5C3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Presenter</w:t>
            </w:r>
          </w:p>
        </w:tc>
        <w:tc>
          <w:tcPr>
            <w:tcW w:w="1584" w:type="dxa"/>
          </w:tcPr>
          <w:p w14:paraId="50A458B4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Paper/Material</w:t>
            </w:r>
          </w:p>
        </w:tc>
        <w:tc>
          <w:tcPr>
            <w:tcW w:w="1293" w:type="dxa"/>
          </w:tcPr>
          <w:p w14:paraId="4BEBDA71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>
              <w:rPr>
                <w:rFonts w:eastAsia="Arial" w:cs="Times New Roman"/>
                <w:b/>
                <w:color w:val="4D4D4F"/>
              </w:rPr>
              <w:t>Action</w:t>
            </w:r>
          </w:p>
        </w:tc>
        <w:tc>
          <w:tcPr>
            <w:tcW w:w="1409" w:type="dxa"/>
          </w:tcPr>
          <w:p w14:paraId="3227EDDA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Time</w:t>
            </w:r>
          </w:p>
        </w:tc>
      </w:tr>
      <w:tr w:rsidR="001D790D" w:rsidRPr="00A71C65" w14:paraId="5AB15BC0" w14:textId="77777777" w:rsidTr="001D790D">
        <w:trPr>
          <w:trHeight w:val="686"/>
        </w:trPr>
        <w:tc>
          <w:tcPr>
            <w:tcW w:w="695" w:type="dxa"/>
          </w:tcPr>
          <w:p w14:paraId="6BB2E4E9" w14:textId="77777777" w:rsidR="001D790D" w:rsidRPr="00A71C65" w:rsidRDefault="001D790D" w:rsidP="00A71C65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3685" w:type="dxa"/>
          </w:tcPr>
          <w:p w14:paraId="4904BEC6" w14:textId="77777777" w:rsidR="001D790D" w:rsidRPr="00825014" w:rsidRDefault="001D790D" w:rsidP="001D790D">
            <w:pPr>
              <w:spacing w:after="60"/>
              <w:rPr>
                <w:rFonts w:cs="Arial"/>
                <w:b/>
                <w:bCs/>
                <w:color w:val="000000" w:themeColor="accent1"/>
                <w:szCs w:val="20"/>
              </w:rPr>
            </w:pPr>
            <w:r w:rsidRPr="001D790D">
              <w:rPr>
                <w:rFonts w:eastAsia="Arial" w:cs="Times New Roman"/>
                <w:color w:val="4D4D4F"/>
              </w:rPr>
              <w:t>Meeting</w:t>
            </w:r>
            <w:r w:rsidRPr="00825014">
              <w:rPr>
                <w:rFonts w:cs="Arial"/>
                <w:b/>
                <w:bCs/>
                <w:color w:val="000000" w:themeColor="accent1"/>
                <w:szCs w:val="20"/>
              </w:rPr>
              <w:t xml:space="preserve"> </w:t>
            </w:r>
            <w:r w:rsidRPr="001D790D">
              <w:rPr>
                <w:rFonts w:eastAsia="Arial" w:cs="Times New Roman"/>
                <w:color w:val="4D4D4F"/>
              </w:rPr>
              <w:t>Opening</w:t>
            </w:r>
            <w:r w:rsidRPr="00825014">
              <w:rPr>
                <w:rFonts w:cs="Arial"/>
                <w:b/>
                <w:bCs/>
                <w:color w:val="000000" w:themeColor="accent1"/>
                <w:szCs w:val="20"/>
              </w:rPr>
              <w:t xml:space="preserve"> </w:t>
            </w:r>
          </w:p>
          <w:p w14:paraId="56177CC8" w14:textId="77777777" w:rsidR="001D790D" w:rsidRPr="001D790D" w:rsidRDefault="001D790D" w:rsidP="001D790D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</w:rPr>
              <w:t>Acknowledgement of Country</w:t>
            </w:r>
          </w:p>
          <w:p w14:paraId="5E1AF01A" w14:textId="77777777" w:rsidR="001D790D" w:rsidRPr="001D790D" w:rsidRDefault="001D790D" w:rsidP="001D790D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</w:rPr>
              <w:t xml:space="preserve">Apologies  </w:t>
            </w:r>
          </w:p>
          <w:p w14:paraId="4A7A016B" w14:textId="77777777" w:rsidR="001D790D" w:rsidRPr="001D790D" w:rsidRDefault="001D790D" w:rsidP="001D790D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</w:rPr>
              <w:t>Conflicts of Interests</w:t>
            </w:r>
          </w:p>
        </w:tc>
        <w:tc>
          <w:tcPr>
            <w:tcW w:w="1824" w:type="dxa"/>
          </w:tcPr>
          <w:p w14:paraId="459535E5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08416BBC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293" w:type="dxa"/>
          </w:tcPr>
          <w:p w14:paraId="50CEC118" w14:textId="77777777" w:rsidR="001D790D" w:rsidRPr="001D790D" w:rsidRDefault="001D790D" w:rsidP="00A71C65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Update/</w:t>
            </w:r>
          </w:p>
          <w:p w14:paraId="26D29F98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Endorse</w:t>
            </w:r>
            <w:r>
              <w:rPr>
                <w:rFonts w:eastAsia="Arial" w:cs="Times New Roman"/>
                <w:color w:val="4D4D4F"/>
              </w:rPr>
              <w:t xml:space="preserve"> </w:t>
            </w:r>
          </w:p>
        </w:tc>
        <w:tc>
          <w:tcPr>
            <w:tcW w:w="1409" w:type="dxa"/>
          </w:tcPr>
          <w:p w14:paraId="794156F1" w14:textId="77777777" w:rsidR="001D790D" w:rsidRPr="00A71C65" w:rsidRDefault="001D790D" w:rsidP="00A71C65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1D790D" w:rsidRPr="00A71C65" w14:paraId="08DB140C" w14:textId="77777777" w:rsidTr="001D790D">
        <w:trPr>
          <w:trHeight w:val="686"/>
        </w:trPr>
        <w:tc>
          <w:tcPr>
            <w:tcW w:w="695" w:type="dxa"/>
          </w:tcPr>
          <w:p w14:paraId="6119CCDC" w14:textId="77777777" w:rsidR="001D790D" w:rsidRPr="00A71C65" w:rsidRDefault="001D790D" w:rsidP="001D790D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3685" w:type="dxa"/>
          </w:tcPr>
          <w:p w14:paraId="35D4F448" w14:textId="77777777" w:rsidR="001D790D" w:rsidRPr="001D790D" w:rsidRDefault="001D790D" w:rsidP="001D790D">
            <w:pPr>
              <w:pStyle w:val="TableText0"/>
              <w:rPr>
                <w:rFonts w:ascii="Arial" w:hAnsi="Arial" w:cs="Arial"/>
                <w:color w:val="4D4D4F"/>
                <w:sz w:val="20"/>
                <w:szCs w:val="20"/>
              </w:rPr>
            </w:pPr>
            <w:r w:rsidRPr="001D790D">
              <w:rPr>
                <w:rFonts w:ascii="Arial" w:hAnsi="Arial" w:cs="Arial"/>
                <w:color w:val="4D4D4F"/>
                <w:sz w:val="20"/>
                <w:szCs w:val="20"/>
              </w:rPr>
              <w:t xml:space="preserve">Previous Minutes and Actions – for </w:t>
            </w:r>
            <w:r w:rsidRPr="001D790D">
              <w:rPr>
                <w:rFonts w:ascii="Arial" w:hAnsi="Arial" w:cs="Arial"/>
                <w:b/>
                <w:bCs/>
                <w:color w:val="4D4D4F"/>
                <w:sz w:val="20"/>
                <w:szCs w:val="20"/>
                <w:highlight w:val="yellow"/>
              </w:rPr>
              <w:t>noting / for discussion / for approval</w:t>
            </w:r>
          </w:p>
          <w:p w14:paraId="45AC3843" w14:textId="77777777" w:rsidR="001D790D" w:rsidRPr="001D790D" w:rsidRDefault="001D790D" w:rsidP="001D790D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</w:rPr>
              <w:t>Confirmation of previous minutes</w:t>
            </w:r>
          </w:p>
          <w:p w14:paraId="7AF72E77" w14:textId="77777777" w:rsidR="001D790D" w:rsidRPr="00A71C65" w:rsidRDefault="001D790D" w:rsidP="001D790D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</w:rPr>
              <w:t>Actions arising from previous minutes</w:t>
            </w:r>
          </w:p>
        </w:tc>
        <w:tc>
          <w:tcPr>
            <w:tcW w:w="1824" w:type="dxa"/>
          </w:tcPr>
          <w:p w14:paraId="77BE7A0C" w14:textId="77777777" w:rsidR="001D790D" w:rsidRPr="00A71C65" w:rsidRDefault="001D790D" w:rsidP="001D790D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615D1113" w14:textId="77777777" w:rsidR="001D790D" w:rsidRPr="00A71C65" w:rsidRDefault="001D790D" w:rsidP="001D790D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293" w:type="dxa"/>
          </w:tcPr>
          <w:p w14:paraId="4A64E356" w14:textId="77777777" w:rsidR="001D790D" w:rsidRPr="001D790D" w:rsidRDefault="001D790D" w:rsidP="001D790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Update/</w:t>
            </w:r>
          </w:p>
          <w:p w14:paraId="1B72477D" w14:textId="77777777" w:rsidR="001D790D" w:rsidRPr="00A71C65" w:rsidRDefault="001D790D" w:rsidP="001D790D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Endorse</w:t>
            </w:r>
            <w:r>
              <w:rPr>
                <w:rFonts w:eastAsia="Arial" w:cs="Times New Roman"/>
                <w:color w:val="4D4D4F"/>
              </w:rPr>
              <w:t xml:space="preserve"> </w:t>
            </w:r>
          </w:p>
        </w:tc>
        <w:tc>
          <w:tcPr>
            <w:tcW w:w="1409" w:type="dxa"/>
          </w:tcPr>
          <w:p w14:paraId="0A2D59CF" w14:textId="77777777" w:rsidR="001D790D" w:rsidRPr="00A71C65" w:rsidRDefault="001D790D" w:rsidP="001D790D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1D790D" w:rsidRPr="00A71C65" w14:paraId="40DC82AF" w14:textId="77777777" w:rsidTr="001D790D">
        <w:trPr>
          <w:trHeight w:val="686"/>
        </w:trPr>
        <w:tc>
          <w:tcPr>
            <w:tcW w:w="695" w:type="dxa"/>
          </w:tcPr>
          <w:p w14:paraId="579CCC87" w14:textId="77777777" w:rsidR="001D790D" w:rsidRPr="00A71C65" w:rsidRDefault="001D790D" w:rsidP="001D790D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3685" w:type="dxa"/>
          </w:tcPr>
          <w:p w14:paraId="355F2B6A" w14:textId="77777777" w:rsidR="001D790D" w:rsidRDefault="001D790D" w:rsidP="001D790D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 xml:space="preserve">Monthly Update (Report) – </w:t>
            </w:r>
            <w:r w:rsidRPr="00A71C65">
              <w:rPr>
                <w:rFonts w:eastAsia="Arial" w:cs="Times New Roman"/>
                <w:color w:val="4D4D4F"/>
              </w:rPr>
              <w:t xml:space="preserve">for </w:t>
            </w:r>
            <w:r w:rsidRPr="001D790D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1D790D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CE3C3B">
              <w:rPr>
                <w:rFonts w:eastAsia="Arial" w:cs="Times New Roman"/>
                <w:b/>
                <w:bCs/>
                <w:color w:val="4D4D4F"/>
                <w:highlight w:val="yellow"/>
              </w:rPr>
              <w:t>n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487003">
              <w:rPr>
                <w:rFonts w:eastAsia="Arial" w:cs="Times New Roman"/>
                <w:b/>
                <w:bCs/>
                <w:color w:val="4D4D4F"/>
                <w:highlight w:val="yellow"/>
              </w:rPr>
              <w:t>f</w:t>
            </w:r>
            <w:r w:rsidRPr="001D790D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</w:p>
          <w:p w14:paraId="1F114937" w14:textId="77777777" w:rsidR="001D790D" w:rsidRDefault="001D790D" w:rsidP="001D790D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 xml:space="preserve">Project Status </w:t>
            </w:r>
          </w:p>
          <w:p w14:paraId="7532964C" w14:textId="77777777" w:rsidR="001D790D" w:rsidRPr="001D790D" w:rsidRDefault="001D790D" w:rsidP="001D790D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Key Issues for discussion and action</w:t>
            </w:r>
          </w:p>
        </w:tc>
        <w:tc>
          <w:tcPr>
            <w:tcW w:w="1824" w:type="dxa"/>
          </w:tcPr>
          <w:p w14:paraId="30BCE137" w14:textId="77777777" w:rsidR="001D790D" w:rsidRPr="00A71C65" w:rsidRDefault="001D790D" w:rsidP="001D790D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5918BB58" w14:textId="77777777" w:rsidR="001D790D" w:rsidRPr="00A71C65" w:rsidRDefault="001D790D" w:rsidP="001D790D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293" w:type="dxa"/>
          </w:tcPr>
          <w:p w14:paraId="24D7F9EF" w14:textId="77777777" w:rsidR="001D790D" w:rsidRPr="001D790D" w:rsidRDefault="001D790D" w:rsidP="001D790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Update/</w:t>
            </w:r>
          </w:p>
          <w:p w14:paraId="0C9C0CEF" w14:textId="77777777" w:rsidR="001D790D" w:rsidRPr="00A71C65" w:rsidRDefault="001D790D" w:rsidP="001D790D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Endorse</w:t>
            </w:r>
            <w:r>
              <w:rPr>
                <w:rFonts w:eastAsia="Arial" w:cs="Times New Roman"/>
                <w:color w:val="4D4D4F"/>
              </w:rPr>
              <w:t xml:space="preserve"> </w:t>
            </w:r>
          </w:p>
        </w:tc>
        <w:tc>
          <w:tcPr>
            <w:tcW w:w="1409" w:type="dxa"/>
          </w:tcPr>
          <w:p w14:paraId="59A8EEC3" w14:textId="77777777" w:rsidR="001D790D" w:rsidRPr="00A71C65" w:rsidRDefault="001D790D" w:rsidP="001D790D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CE3C3B" w:rsidRPr="00A71C65" w14:paraId="22128DD0" w14:textId="77777777" w:rsidTr="001D790D">
        <w:trPr>
          <w:trHeight w:val="686"/>
        </w:trPr>
        <w:tc>
          <w:tcPr>
            <w:tcW w:w="695" w:type="dxa"/>
          </w:tcPr>
          <w:p w14:paraId="668E573A" w14:textId="77777777" w:rsidR="00CE3C3B" w:rsidRPr="00A71C65" w:rsidRDefault="00CE3C3B" w:rsidP="00CE3C3B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3685" w:type="dxa"/>
          </w:tcPr>
          <w:p w14:paraId="7DB53C3C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Other Business</w:t>
            </w:r>
            <w:r w:rsidRPr="00A71C65">
              <w:rPr>
                <w:rFonts w:eastAsia="Arial" w:cs="Times New Roman"/>
                <w:color w:val="4D4D4F"/>
              </w:rPr>
              <w:t xml:space="preserve">– for </w:t>
            </w:r>
            <w:r w:rsidRPr="001D790D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1D790D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CE3C3B">
              <w:rPr>
                <w:rFonts w:eastAsia="Arial" w:cs="Times New Roman"/>
                <w:b/>
                <w:bCs/>
                <w:color w:val="4D4D4F"/>
                <w:highlight w:val="yellow"/>
              </w:rPr>
              <w:t>n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487003">
              <w:rPr>
                <w:rFonts w:eastAsia="Arial" w:cs="Times New Roman"/>
                <w:b/>
                <w:bCs/>
                <w:color w:val="4D4D4F"/>
                <w:highlight w:val="yellow"/>
              </w:rPr>
              <w:t>f</w:t>
            </w:r>
            <w:r w:rsidRPr="001D790D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</w:p>
        </w:tc>
        <w:tc>
          <w:tcPr>
            <w:tcW w:w="1824" w:type="dxa"/>
          </w:tcPr>
          <w:p w14:paraId="2CD4C6C7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79DA993B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293" w:type="dxa"/>
          </w:tcPr>
          <w:p w14:paraId="52355D93" w14:textId="77777777" w:rsidR="00CE3C3B" w:rsidRPr="001D790D" w:rsidRDefault="00CE3C3B" w:rsidP="00CE3C3B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Update/</w:t>
            </w:r>
          </w:p>
          <w:p w14:paraId="6453B507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Endorse</w:t>
            </w:r>
            <w:r>
              <w:rPr>
                <w:rFonts w:eastAsia="Arial" w:cs="Times New Roman"/>
                <w:color w:val="4D4D4F"/>
              </w:rPr>
              <w:t xml:space="preserve"> </w:t>
            </w:r>
          </w:p>
        </w:tc>
        <w:tc>
          <w:tcPr>
            <w:tcW w:w="1409" w:type="dxa"/>
          </w:tcPr>
          <w:p w14:paraId="7A54CB92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CE3C3B" w:rsidRPr="00A71C65" w14:paraId="2C4EB613" w14:textId="77777777" w:rsidTr="001D790D">
        <w:trPr>
          <w:trHeight w:val="686"/>
        </w:trPr>
        <w:tc>
          <w:tcPr>
            <w:tcW w:w="695" w:type="dxa"/>
          </w:tcPr>
          <w:p w14:paraId="3CD71C16" w14:textId="77777777" w:rsidR="00CE3C3B" w:rsidRPr="00A71C65" w:rsidRDefault="00CE3C3B" w:rsidP="00CE3C3B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3685" w:type="dxa"/>
          </w:tcPr>
          <w:p w14:paraId="235D4253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CE3C3B">
              <w:rPr>
                <w:rFonts w:eastAsia="Arial" w:cs="Times New Roman"/>
                <w:color w:val="4D4D4F"/>
                <w:highlight w:val="yellow"/>
              </w:rPr>
              <w:t xml:space="preserve">insert topic and select one option – for </w:t>
            </w:r>
            <w:r w:rsidRPr="00CE3C3B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CE3C3B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CE3C3B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CE3C3B">
              <w:rPr>
                <w:rFonts w:eastAsia="Arial" w:cs="Times New Roman"/>
                <w:color w:val="4D4D4F"/>
                <w:highlight w:val="yellow"/>
              </w:rPr>
              <w:t xml:space="preserve">n / </w:t>
            </w:r>
            <w:r w:rsidRPr="00487003">
              <w:rPr>
                <w:rFonts w:eastAsia="Arial" w:cs="Times New Roman"/>
                <w:b/>
                <w:bCs/>
                <w:color w:val="4D4D4F"/>
                <w:highlight w:val="yellow"/>
              </w:rPr>
              <w:t>f</w:t>
            </w:r>
            <w:r w:rsidRPr="00CE3C3B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824" w:type="dxa"/>
          </w:tcPr>
          <w:p w14:paraId="4BC624D2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0B7F6EC0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293" w:type="dxa"/>
          </w:tcPr>
          <w:p w14:paraId="32C862CA" w14:textId="77777777" w:rsidR="00CE3C3B" w:rsidRPr="001D790D" w:rsidRDefault="00CE3C3B" w:rsidP="00CE3C3B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Update/</w:t>
            </w:r>
          </w:p>
          <w:p w14:paraId="4C82AB36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1D790D">
              <w:rPr>
                <w:rFonts w:eastAsia="Arial" w:cs="Times New Roman"/>
                <w:color w:val="4D4D4F"/>
                <w:highlight w:val="yellow"/>
              </w:rPr>
              <w:t>Endorse</w:t>
            </w:r>
            <w:r>
              <w:rPr>
                <w:rFonts w:eastAsia="Arial" w:cs="Times New Roman"/>
                <w:color w:val="4D4D4F"/>
              </w:rPr>
              <w:t xml:space="preserve"> </w:t>
            </w:r>
          </w:p>
        </w:tc>
        <w:tc>
          <w:tcPr>
            <w:tcW w:w="1409" w:type="dxa"/>
          </w:tcPr>
          <w:p w14:paraId="4BEF0990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CE3C3B" w:rsidRPr="00A71C65" w14:paraId="7109316F" w14:textId="77777777" w:rsidTr="001D790D">
        <w:trPr>
          <w:trHeight w:val="686"/>
        </w:trPr>
        <w:tc>
          <w:tcPr>
            <w:tcW w:w="695" w:type="dxa"/>
          </w:tcPr>
          <w:p w14:paraId="62ABCBCB" w14:textId="77777777" w:rsidR="00CE3C3B" w:rsidRPr="00A71C65" w:rsidRDefault="00CE3C3B" w:rsidP="00CE3C3B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3685" w:type="dxa"/>
          </w:tcPr>
          <w:p w14:paraId="73B6233A" w14:textId="77777777" w:rsidR="00CE3C3B" w:rsidRPr="00CE3C3B" w:rsidRDefault="00CE3C3B" w:rsidP="00CE3C3B">
            <w:pPr>
              <w:spacing w:after="60"/>
              <w:rPr>
                <w:rFonts w:cs="Arial"/>
                <w:b/>
                <w:bCs/>
                <w:color w:val="4D4D4F"/>
                <w:szCs w:val="20"/>
              </w:rPr>
            </w:pPr>
            <w:r w:rsidRPr="00CE3C3B">
              <w:rPr>
                <w:rFonts w:cs="Arial"/>
                <w:b/>
                <w:bCs/>
                <w:color w:val="4D4D4F"/>
                <w:szCs w:val="20"/>
              </w:rPr>
              <w:t xml:space="preserve">Next Meeting </w:t>
            </w:r>
          </w:p>
          <w:p w14:paraId="2D726B45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CE3C3B">
              <w:rPr>
                <w:rFonts w:cs="Arial"/>
                <w:color w:val="4D4D4F"/>
                <w:szCs w:val="20"/>
              </w:rPr>
              <w:t>The next meeting of the [</w:t>
            </w:r>
            <w:r w:rsidRPr="00CE3C3B">
              <w:rPr>
                <w:rFonts w:cs="Arial"/>
                <w:color w:val="4D4D4F"/>
                <w:szCs w:val="20"/>
                <w:highlight w:val="yellow"/>
              </w:rPr>
              <w:t>insert committee name</w:t>
            </w:r>
            <w:r w:rsidRPr="00CE3C3B">
              <w:rPr>
                <w:rFonts w:cs="Arial"/>
                <w:color w:val="4D4D4F"/>
                <w:szCs w:val="20"/>
              </w:rPr>
              <w:t>] will be held on [</w:t>
            </w:r>
            <w:r w:rsidRPr="00CE3C3B">
              <w:rPr>
                <w:rFonts w:cs="Arial"/>
                <w:color w:val="4D4D4F"/>
                <w:szCs w:val="20"/>
                <w:highlight w:val="yellow"/>
              </w:rPr>
              <w:t>Date</w:t>
            </w:r>
            <w:r w:rsidRPr="00CE3C3B">
              <w:rPr>
                <w:rFonts w:cs="Arial"/>
                <w:color w:val="4D4D4F"/>
                <w:szCs w:val="20"/>
              </w:rPr>
              <w:t>] and [</w:t>
            </w:r>
            <w:r w:rsidRPr="00CE3C3B">
              <w:rPr>
                <w:rFonts w:cs="Arial"/>
                <w:color w:val="4D4D4F"/>
                <w:szCs w:val="20"/>
                <w:highlight w:val="yellow"/>
              </w:rPr>
              <w:t>Time</w:t>
            </w:r>
            <w:r w:rsidRPr="00CE3C3B">
              <w:rPr>
                <w:rFonts w:cs="Arial"/>
                <w:color w:val="4D4D4F"/>
                <w:szCs w:val="20"/>
              </w:rPr>
              <w:t>] at [</w:t>
            </w:r>
            <w:r w:rsidRPr="00CE3C3B">
              <w:rPr>
                <w:rFonts w:cs="Arial"/>
                <w:color w:val="4D4D4F"/>
                <w:szCs w:val="20"/>
                <w:highlight w:val="yellow"/>
              </w:rPr>
              <w:t>Location</w:t>
            </w:r>
            <w:r w:rsidRPr="00CE3C3B">
              <w:rPr>
                <w:rFonts w:cs="Arial"/>
                <w:color w:val="4D4D4F"/>
                <w:szCs w:val="20"/>
              </w:rPr>
              <w:t>]</w:t>
            </w:r>
            <w:r>
              <w:rPr>
                <w:rFonts w:cs="Arial"/>
                <w:color w:val="4D4D4F"/>
                <w:szCs w:val="20"/>
              </w:rPr>
              <w:t>.</w:t>
            </w:r>
          </w:p>
        </w:tc>
        <w:tc>
          <w:tcPr>
            <w:tcW w:w="1824" w:type="dxa"/>
          </w:tcPr>
          <w:p w14:paraId="198A1202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>Chair</w:t>
            </w:r>
          </w:p>
        </w:tc>
        <w:tc>
          <w:tcPr>
            <w:tcW w:w="1584" w:type="dxa"/>
          </w:tcPr>
          <w:p w14:paraId="60E18555" w14:textId="77777777" w:rsidR="00CE3C3B" w:rsidRPr="001D790D" w:rsidRDefault="00CE3C3B" w:rsidP="00CE3C3B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</w:p>
        </w:tc>
        <w:tc>
          <w:tcPr>
            <w:tcW w:w="1293" w:type="dxa"/>
          </w:tcPr>
          <w:p w14:paraId="46C4E6F8" w14:textId="77777777" w:rsidR="00CE3C3B" w:rsidRPr="001D790D" w:rsidRDefault="00CE3C3B" w:rsidP="00CE3C3B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</w:p>
        </w:tc>
        <w:tc>
          <w:tcPr>
            <w:tcW w:w="1409" w:type="dxa"/>
          </w:tcPr>
          <w:p w14:paraId="0ADD90D0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</w:p>
        </w:tc>
      </w:tr>
      <w:tr w:rsidR="00CE3C3B" w:rsidRPr="00A71C65" w14:paraId="0D8FE2FD" w14:textId="77777777" w:rsidTr="001D790D">
        <w:trPr>
          <w:trHeight w:val="686"/>
        </w:trPr>
        <w:tc>
          <w:tcPr>
            <w:tcW w:w="695" w:type="dxa"/>
          </w:tcPr>
          <w:p w14:paraId="08BA602C" w14:textId="77777777" w:rsidR="00CE3C3B" w:rsidRPr="00A71C65" w:rsidRDefault="00CE3C3B" w:rsidP="00CE3C3B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3685" w:type="dxa"/>
          </w:tcPr>
          <w:p w14:paraId="71081A60" w14:textId="77777777" w:rsidR="00CE3C3B" w:rsidRPr="00CE3C3B" w:rsidRDefault="00CE3C3B" w:rsidP="00CE3C3B">
            <w:pPr>
              <w:spacing w:after="60"/>
              <w:rPr>
                <w:rFonts w:cs="Arial"/>
                <w:b/>
                <w:bCs/>
                <w:color w:val="4D4D4F"/>
                <w:szCs w:val="20"/>
              </w:rPr>
            </w:pPr>
            <w:r w:rsidRPr="00CE3C3B">
              <w:rPr>
                <w:rFonts w:cs="Arial"/>
                <w:b/>
                <w:bCs/>
                <w:color w:val="4D4D4F"/>
                <w:szCs w:val="20"/>
              </w:rPr>
              <w:t xml:space="preserve">Meeting Closure </w:t>
            </w:r>
          </w:p>
        </w:tc>
        <w:tc>
          <w:tcPr>
            <w:tcW w:w="1824" w:type="dxa"/>
          </w:tcPr>
          <w:p w14:paraId="5EE8BD06" w14:textId="77777777" w:rsidR="00CE3C3B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>
              <w:rPr>
                <w:rFonts w:eastAsia="Arial" w:cs="Times New Roman"/>
                <w:color w:val="4D4D4F"/>
              </w:rPr>
              <w:t xml:space="preserve">Chair </w:t>
            </w:r>
          </w:p>
        </w:tc>
        <w:tc>
          <w:tcPr>
            <w:tcW w:w="1584" w:type="dxa"/>
          </w:tcPr>
          <w:p w14:paraId="21A87B9A" w14:textId="77777777" w:rsidR="00CE3C3B" w:rsidRPr="001D790D" w:rsidRDefault="00CE3C3B" w:rsidP="00CE3C3B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</w:p>
        </w:tc>
        <w:tc>
          <w:tcPr>
            <w:tcW w:w="1293" w:type="dxa"/>
          </w:tcPr>
          <w:p w14:paraId="579A966A" w14:textId="77777777" w:rsidR="00CE3C3B" w:rsidRPr="001D790D" w:rsidRDefault="00CE3C3B" w:rsidP="00CE3C3B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</w:p>
        </w:tc>
        <w:tc>
          <w:tcPr>
            <w:tcW w:w="1409" w:type="dxa"/>
          </w:tcPr>
          <w:p w14:paraId="608947AF" w14:textId="77777777" w:rsidR="00CE3C3B" w:rsidRPr="00A71C65" w:rsidRDefault="00CE3C3B" w:rsidP="00CE3C3B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1D790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</w:tbl>
    <w:p w14:paraId="6403B24A" w14:textId="77777777" w:rsidR="00A71C65" w:rsidRPr="00B55032" w:rsidRDefault="00A71C65" w:rsidP="00664A9F">
      <w:pPr>
        <w:rPr>
          <w:lang w:val="en-US"/>
        </w:rPr>
      </w:pPr>
    </w:p>
    <w:sectPr w:rsidR="00A71C65" w:rsidRPr="00B55032" w:rsidSect="006E1C19">
      <w:headerReference w:type="default" r:id="rId11"/>
      <w:footerReference w:type="default" r:id="rId12"/>
      <w:headerReference w:type="first" r:id="rId13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DB29" w14:textId="77777777" w:rsidR="00205847" w:rsidRDefault="00205847" w:rsidP="00190C24">
      <w:r>
        <w:separator/>
      </w:r>
    </w:p>
  </w:endnote>
  <w:endnote w:type="continuationSeparator" w:id="0">
    <w:p w14:paraId="30830248" w14:textId="77777777" w:rsidR="00205847" w:rsidRDefault="00205847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DD7B" w14:textId="77777777" w:rsidR="00664A9F" w:rsidRDefault="00CE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3E928" wp14:editId="1C1486F7">
              <wp:simplePos x="0" y="0"/>
              <wp:positionH relativeFrom="margin">
                <wp:posOffset>22483</wp:posOffset>
              </wp:positionH>
              <wp:positionV relativeFrom="paragraph">
                <wp:posOffset>-42986</wp:posOffset>
              </wp:positionV>
              <wp:extent cx="3525865" cy="1232807"/>
              <wp:effectExtent l="0" t="0" r="0" b="5715"/>
              <wp:wrapNone/>
              <wp:docPr id="97151501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5865" cy="12328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193DFA" w14:textId="77777777" w:rsidR="00CE3C3B" w:rsidRPr="00CE3C3B" w:rsidRDefault="00CE3C3B" w:rsidP="00C06B4B">
                          <w:pPr>
                            <w:pStyle w:val="Footer"/>
                            <w:spacing w:after="0"/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</w:pPr>
                          <w:r w:rsidRPr="00992907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992907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992907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992907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t>1</w:t>
                          </w:r>
                          <w:r w:rsidRPr="00992907">
                            <w:rPr>
                              <w:rFonts w:ascii="Noto Sans" w:hAnsi="Noto Sans" w:cs="Noto Sans"/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CE3C3B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CE3C3B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>|</w:t>
                          </w:r>
                          <w:r w:rsidRPr="00CE3C3B">
                            <w:rPr>
                              <w:rFonts w:ascii="Noto Sans" w:hAnsi="Noto Sans" w:cs="Noto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CE3C3B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>&lt;&lt;Project Name&gt;&gt; - Project Steering Committee – Meeting #[XX]</w:t>
                          </w:r>
                          <w:r w:rsidR="003B6904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 xml:space="preserve"> a</w:t>
                          </w:r>
                          <w:r w:rsidR="003B6904" w:rsidRPr="00CE3C3B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>genda</w:t>
                          </w:r>
                        </w:p>
                        <w:p w14:paraId="706B8A4A" w14:textId="77777777" w:rsidR="00CE3C3B" w:rsidRPr="00C06B4B" w:rsidRDefault="00CE3C3B" w:rsidP="00C06B4B">
                          <w:pPr>
                            <w:spacing w:after="0"/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C06B4B"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  <w:t>This work is placed in the public domain under the CC0 1.0 Universal dedication. For details, visit https://creativecommons.org/publicdomain/zero/1.0</w:t>
                          </w:r>
                        </w:p>
                        <w:p w14:paraId="68A53D6E" w14:textId="77777777" w:rsidR="00CE3C3B" w:rsidRPr="00C06B4B" w:rsidRDefault="00CE3C3B" w:rsidP="00CE3C3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3E9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75pt;margin-top:-3.4pt;width:277.65pt;height:97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" filled="f" stroked="f" strokeweight=".5pt">
              <v:textbox>
                <w:txbxContent>
                  <w:p w14:paraId="71193DFA" w14:textId="77777777" w:rsidR="00CE3C3B" w:rsidRPr="00CE3C3B" w:rsidRDefault="00CE3C3B" w:rsidP="00C06B4B">
                    <w:pPr>
                      <w:pStyle w:val="Footer"/>
                      <w:spacing w:after="0"/>
                      <w:rPr>
                        <w:rFonts w:ascii="Noto Sans" w:hAnsi="Noto Sans" w:cs="Noto Sans"/>
                        <w:color w:val="FFFFFF" w:themeColor="background1"/>
                      </w:rPr>
                    </w:pPr>
                    <w:r w:rsidRPr="00992907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992907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992907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992907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t>1</w:t>
                    </w:r>
                    <w:r w:rsidRPr="00992907">
                      <w:rPr>
                        <w:rFonts w:ascii="Noto Sans" w:hAnsi="Noto Sans" w:cs="Noto Sans"/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  <w:r w:rsidRPr="00CE3C3B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CE3C3B">
                      <w:rPr>
                        <w:rFonts w:ascii="Noto Sans" w:hAnsi="Noto Sans" w:cs="Noto Sans"/>
                        <w:color w:val="FFFFFF" w:themeColor="background1"/>
                      </w:rPr>
                      <w:t>|</w:t>
                    </w:r>
                    <w:r w:rsidRPr="00CE3C3B">
                      <w:rPr>
                        <w:rFonts w:ascii="Noto Sans" w:hAnsi="Noto Sans" w:cs="Noto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CE3C3B">
                      <w:rPr>
                        <w:rFonts w:ascii="Noto Sans" w:hAnsi="Noto Sans" w:cs="Noto Sans"/>
                        <w:color w:val="FFFFFF" w:themeColor="background1"/>
                      </w:rPr>
                      <w:t>&lt;&lt;Project Name&gt;&gt; - Project Steering Committee – Meeting #[XX]</w:t>
                    </w:r>
                    <w:r w:rsidR="003B6904">
                      <w:rPr>
                        <w:rFonts w:ascii="Noto Sans" w:hAnsi="Noto Sans" w:cs="Noto Sans"/>
                        <w:color w:val="FFFFFF" w:themeColor="background1"/>
                      </w:rPr>
                      <w:t xml:space="preserve"> a</w:t>
                    </w:r>
                    <w:r w:rsidR="003B6904" w:rsidRPr="00CE3C3B">
                      <w:rPr>
                        <w:rFonts w:ascii="Noto Sans" w:hAnsi="Noto Sans" w:cs="Noto Sans"/>
                        <w:color w:val="FFFFFF" w:themeColor="background1"/>
                      </w:rPr>
                      <w:t>genda</w:t>
                    </w:r>
                  </w:p>
                  <w:p w14:paraId="706B8A4A" w14:textId="77777777" w:rsidR="00CE3C3B" w:rsidRPr="00C06B4B" w:rsidRDefault="00CE3C3B" w:rsidP="00C06B4B">
                    <w:pPr>
                      <w:spacing w:after="0"/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C06B4B"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  <w:t>This work is placed in the public domain under the CC0 1.0 Universal dedication. For details, visit https://creativecommons.org/publicdomain/zero/1.0</w:t>
                    </w:r>
                  </w:p>
                  <w:p w14:paraId="68A53D6E" w14:textId="77777777" w:rsidR="00CE3C3B" w:rsidRPr="00C06B4B" w:rsidRDefault="00CE3C3B" w:rsidP="00CE3C3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9593D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A8A66A1" wp14:editId="0A901179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C662EA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 w:rsidR="00B9593D">
      <w:rPr>
        <w:noProof/>
      </w:rPr>
      <w:drawing>
        <wp:anchor distT="0" distB="0" distL="114300" distR="114300" simplePos="0" relativeHeight="251660288" behindDoc="1" locked="0" layoutInCell="1" allowOverlap="1" wp14:anchorId="53FB0069" wp14:editId="5F4B917C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29A4B3" w14:textId="77777777" w:rsidR="00664A9F" w:rsidRDefault="00664A9F">
    <w:pPr>
      <w:pStyle w:val="Footer"/>
    </w:pPr>
  </w:p>
  <w:p w14:paraId="7BA0723E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0E76" w14:textId="77777777" w:rsidR="00205847" w:rsidRDefault="00205847" w:rsidP="00190C24">
      <w:r>
        <w:separator/>
      </w:r>
    </w:p>
  </w:footnote>
  <w:footnote w:type="continuationSeparator" w:id="0">
    <w:p w14:paraId="0CE2DA12" w14:textId="77777777" w:rsidR="00205847" w:rsidRDefault="00205847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EDD6" w14:textId="77777777" w:rsidR="00273E87" w:rsidRDefault="00273E87" w:rsidP="00555C3B">
    <w:pPr>
      <w:pStyle w:val="Header"/>
      <w:rPr>
        <w:lang w:val="en-US"/>
      </w:rPr>
    </w:pPr>
  </w:p>
  <w:p w14:paraId="64CF1A15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B44D0" wp14:editId="7C5BC0E4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D41224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B6F1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967EA"/>
    <w:multiLevelType w:val="hybridMultilevel"/>
    <w:tmpl w:val="8C68E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E11B8"/>
    <w:multiLevelType w:val="hybridMultilevel"/>
    <w:tmpl w:val="E44E3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C67FB"/>
    <w:multiLevelType w:val="hybridMultilevel"/>
    <w:tmpl w:val="BAB8A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6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321742294">
    <w:abstractNumId w:val="2"/>
  </w:num>
  <w:num w:numId="7" w16cid:durableId="1971128764">
    <w:abstractNumId w:val="4"/>
  </w:num>
  <w:num w:numId="8" w16cid:durableId="1382829992">
    <w:abstractNumId w:val="5"/>
  </w:num>
  <w:num w:numId="9" w16cid:durableId="879391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D8"/>
    <w:rsid w:val="00003124"/>
    <w:rsid w:val="00007985"/>
    <w:rsid w:val="0002155B"/>
    <w:rsid w:val="000425F7"/>
    <w:rsid w:val="000436FC"/>
    <w:rsid w:val="0005471A"/>
    <w:rsid w:val="00066E58"/>
    <w:rsid w:val="000A3F41"/>
    <w:rsid w:val="000B11AB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D790D"/>
    <w:rsid w:val="001F2B12"/>
    <w:rsid w:val="001F3A36"/>
    <w:rsid w:val="00205847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B6904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87003"/>
    <w:rsid w:val="004A5E1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62040F"/>
    <w:rsid w:val="006239A5"/>
    <w:rsid w:val="00636B71"/>
    <w:rsid w:val="006420CC"/>
    <w:rsid w:val="00646AE8"/>
    <w:rsid w:val="00664A9F"/>
    <w:rsid w:val="00672747"/>
    <w:rsid w:val="0068756E"/>
    <w:rsid w:val="006A4A91"/>
    <w:rsid w:val="006C3D8E"/>
    <w:rsid w:val="006D0BCD"/>
    <w:rsid w:val="006E1C19"/>
    <w:rsid w:val="006F0011"/>
    <w:rsid w:val="007274E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43FEA"/>
    <w:rsid w:val="00956995"/>
    <w:rsid w:val="0096078C"/>
    <w:rsid w:val="0096595E"/>
    <w:rsid w:val="009659AB"/>
    <w:rsid w:val="00992907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55EB4"/>
    <w:rsid w:val="00A65710"/>
    <w:rsid w:val="00A71C65"/>
    <w:rsid w:val="00A86680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55032"/>
    <w:rsid w:val="00B613E4"/>
    <w:rsid w:val="00B639CA"/>
    <w:rsid w:val="00B70170"/>
    <w:rsid w:val="00B8699D"/>
    <w:rsid w:val="00B9593D"/>
    <w:rsid w:val="00B9771E"/>
    <w:rsid w:val="00BC4AA9"/>
    <w:rsid w:val="00BC6556"/>
    <w:rsid w:val="00BD0F68"/>
    <w:rsid w:val="00BD2974"/>
    <w:rsid w:val="00C06B4B"/>
    <w:rsid w:val="00C07E26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CE3C3B"/>
    <w:rsid w:val="00D01CD2"/>
    <w:rsid w:val="00D13431"/>
    <w:rsid w:val="00D23470"/>
    <w:rsid w:val="00D40249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55ED8"/>
    <w:rsid w:val="00FA47EF"/>
    <w:rsid w:val="00FD6DB8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CDF56"/>
  <w15:chartTrackingRefBased/>
  <w15:docId w15:val="{B014C914-0E6D-4A57-B37E-D755136B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5"/>
    <w:qFormat/>
    <w:rsid w:val="00A71C65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4472C4" w:themeColor="accent5"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5"/>
    <w:rsid w:val="00A71C65"/>
    <w:rPr>
      <w:rFonts w:ascii="Arial" w:eastAsia="MS Mincho" w:hAnsi="Arial" w:cs="Arial"/>
      <w:b/>
      <w:color w:val="4472C4" w:themeColor="accent5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table" w:styleId="TableGridLight">
    <w:name w:val="Grid Table Light"/>
    <w:basedOn w:val="TableNormal"/>
    <w:uiPriority w:val="40"/>
    <w:rsid w:val="00A71C65"/>
    <w:pPr>
      <w:spacing w:before="60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E7E6E6" w:themeFill="background2"/>
      </w:tcPr>
    </w:tblStylePr>
  </w:style>
  <w:style w:type="paragraph" w:customStyle="1" w:styleId="TableText0">
    <w:name w:val="Table Text"/>
    <w:basedOn w:val="Normal"/>
    <w:uiPriority w:val="14"/>
    <w:rsid w:val="001D790D"/>
    <w:pPr>
      <w:spacing w:before="60" w:after="60"/>
    </w:pPr>
    <w:rPr>
      <w:rFonts w:ascii="Calibri" w:eastAsiaTheme="minorHAnsi" w:hAnsi="Calibri"/>
      <w:color w:val="70AD47" w:themeColor="accent6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sdipq.sharepoint.com/sites/HealtEducationJustice/Shared%20Documents/General/Infrastructure%20Proposal%20Development%20Hub/Template%20Update%20-%20December/1.%20Governance%20Documents/Project%20Steering%20Committee%20-%20Meeting%20Agenda%20-%20Tem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a648c-f9ea-4a2f-975b-7ce25bdb4b8c" xsi:nil="true"/>
    <lcf76f155ced4ddcb4097134ff3c332f xmlns="0bc9e18d-4312-45e6-b82d-a02b142c0076">
      <Terms xmlns="http://schemas.microsoft.com/office/infopath/2007/PartnerControls"/>
    </lcf76f155ced4ddcb4097134ff3c332f>
    <comments xmlns="0bc9e18d-4312-45e6-b82d-a02b142c0076">This work is marked with CC0 1.0 Universal  </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5F5546C4134CA14404AADD0E4E4F" ma:contentTypeVersion="13" ma:contentTypeDescription="Create a new document." ma:contentTypeScope="" ma:versionID="f76fe415d34d4bda91b481519906708a">
  <xsd:schema xmlns:xsd="http://www.w3.org/2001/XMLSchema" xmlns:xs="http://www.w3.org/2001/XMLSchema" xmlns:p="http://schemas.microsoft.com/office/2006/metadata/properties" xmlns:ns2="0bc9e18d-4312-45e6-b82d-a02b142c0076" xmlns:ns3="658a648c-f9ea-4a2f-975b-7ce25bdb4b8c" targetNamespace="http://schemas.microsoft.com/office/2006/metadata/properties" ma:root="true" ma:fieldsID="9e2690a87511e4e59b429124f30dcf67" ns2:_="" ns3:_="">
    <xsd:import namespace="0bc9e18d-4312-45e6-b82d-a02b142c0076"/>
    <xsd:import namespace="658a648c-f9ea-4a2f-975b-7ce25bdb4b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9e18d-4312-45e6-b82d-a02b142c00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a648c-f9ea-4a2f-975b-7ce25bdb4b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19206b-516d-42d8-abf3-050dfb1fe887}" ma:internalName="TaxCatchAll" ma:showField="CatchAllData" ma:web="658a648c-f9ea-4a2f-975b-7ce25bdb4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658a648c-f9ea-4a2f-975b-7ce25bdb4b8c"/>
    <ds:schemaRef ds:uri="0bc9e18d-4312-45e6-b82d-a02b142c0076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D17A0-8353-44B9-93C7-1593D7E84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9e18d-4312-45e6-b82d-a02b142c0076"/>
    <ds:schemaRef ds:uri="658a648c-f9ea-4a2f-975b-7ce25bdb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Project%20Steering%20Committee%20-%20Meeting%20Agenda%20-%20Tem</Template>
  <TotalTime>0</TotalTime>
  <Pages>1</Pages>
  <Words>200</Words>
  <Characters>1146</Characters>
  <Application>Microsoft Office Word</Application>
  <DocSecurity>0</DocSecurity>
  <Lines>76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Poteri</dc:creator>
  <cp:keywords/>
  <dc:description/>
  <cp:lastModifiedBy>Lydia Poteri</cp:lastModifiedBy>
  <cp:revision>1</cp:revision>
  <cp:lastPrinted>2025-08-07T05:04:00Z</cp:lastPrinted>
  <dcterms:created xsi:type="dcterms:W3CDTF">2025-12-23T03:30:00Z</dcterms:created>
  <dcterms:modified xsi:type="dcterms:W3CDTF">2025-12-23T03:30:00Z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0x01010053B45F5546C4134CA14404AADD0E4E4F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